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16" w:type="dxa"/>
        <w:tblLayout w:type="fixed"/>
        <w:tblLook w:val="01E0" w:firstRow="1" w:lastRow="1" w:firstColumn="1" w:lastColumn="1" w:noHBand="0" w:noVBand="0"/>
      </w:tblPr>
      <w:tblGrid>
        <w:gridCol w:w="828"/>
        <w:gridCol w:w="792"/>
        <w:gridCol w:w="1188"/>
        <w:gridCol w:w="162"/>
        <w:gridCol w:w="18"/>
        <w:gridCol w:w="900"/>
        <w:gridCol w:w="540"/>
        <w:gridCol w:w="444"/>
        <w:gridCol w:w="78"/>
        <w:gridCol w:w="171"/>
        <w:gridCol w:w="549"/>
        <w:gridCol w:w="18"/>
        <w:gridCol w:w="180"/>
        <w:gridCol w:w="900"/>
        <w:gridCol w:w="243"/>
        <w:gridCol w:w="117"/>
        <w:gridCol w:w="180"/>
        <w:gridCol w:w="540"/>
        <w:gridCol w:w="792"/>
        <w:gridCol w:w="648"/>
        <w:gridCol w:w="342"/>
        <w:gridCol w:w="1980"/>
        <w:gridCol w:w="198"/>
        <w:gridCol w:w="180"/>
        <w:gridCol w:w="72"/>
        <w:gridCol w:w="288"/>
        <w:gridCol w:w="180"/>
        <w:gridCol w:w="72"/>
        <w:gridCol w:w="468"/>
        <w:gridCol w:w="72"/>
        <w:gridCol w:w="288"/>
        <w:gridCol w:w="1188"/>
      </w:tblGrid>
      <w:tr w:rsidR="00837F40" w:rsidRPr="00837F40" w14:paraId="15494363" w14:textId="77777777" w:rsidTr="00177DC9">
        <w:tc>
          <w:tcPr>
            <w:tcW w:w="4872" w:type="dxa"/>
            <w:gridSpan w:val="8"/>
            <w:vMerge w:val="restart"/>
          </w:tcPr>
          <w:p w14:paraId="1CFD32F9" w14:textId="77777777" w:rsidR="00837F40" w:rsidRPr="00837F40" w:rsidRDefault="003256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CEE9E8B" wp14:editId="60DD7092">
                  <wp:extent cx="2781300" cy="533400"/>
                  <wp:effectExtent l="0" t="0" r="0" b="0"/>
                  <wp:docPr id="3" name="Picture 3" descr="C:\Users\wlewis\Pictures\UA-color-left-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lewis\Pictures\UA-color-left-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  <w:gridSpan w:val="16"/>
            <w:vMerge w:val="restart"/>
            <w:vAlign w:val="center"/>
          </w:tcPr>
          <w:p w14:paraId="38994DC7" w14:textId="77777777" w:rsidR="00837F40" w:rsidRPr="00837F40" w:rsidRDefault="00837F40" w:rsidP="00837F40">
            <w:pPr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837F40">
              <w:rPr>
                <w:rFonts w:ascii="Arial" w:hAnsi="Arial" w:cs="Arial"/>
                <w:b/>
                <w:spacing w:val="20"/>
                <w:sz w:val="22"/>
                <w:szCs w:val="22"/>
              </w:rPr>
              <w:t>COOPERATIVE EXTENSION SERVICE</w:t>
            </w:r>
          </w:p>
          <w:p w14:paraId="6C49A488" w14:textId="77777777" w:rsidR="00837F40" w:rsidRPr="00837F40" w:rsidRDefault="00837F40" w:rsidP="00837F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2"/>
                <w:szCs w:val="22"/>
              </w:rPr>
              <w:t>Property Disposal Form</w:t>
            </w:r>
          </w:p>
        </w:tc>
        <w:tc>
          <w:tcPr>
            <w:tcW w:w="2628" w:type="dxa"/>
            <w:gridSpan w:val="8"/>
          </w:tcPr>
          <w:p w14:paraId="6039DC0E" w14:textId="77777777" w:rsidR="00837F40" w:rsidRPr="00837F40" w:rsidRDefault="00837F40" w:rsidP="00837F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F40">
              <w:rPr>
                <w:rFonts w:ascii="Arial" w:hAnsi="Arial" w:cs="Arial"/>
                <w:sz w:val="20"/>
                <w:szCs w:val="20"/>
              </w:rPr>
              <w:t>MISC-374D</w:t>
            </w:r>
          </w:p>
          <w:p w14:paraId="26BBFF98" w14:textId="53F46762" w:rsidR="00837F40" w:rsidRPr="00837F40" w:rsidRDefault="00837F40" w:rsidP="00837F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F40">
              <w:rPr>
                <w:rFonts w:ascii="Arial" w:hAnsi="Arial" w:cs="Arial"/>
                <w:sz w:val="20"/>
                <w:szCs w:val="20"/>
              </w:rPr>
              <w:t xml:space="preserve">Rev. </w:t>
            </w:r>
            <w:r w:rsidR="0089012B">
              <w:rPr>
                <w:rFonts w:ascii="Arial" w:hAnsi="Arial" w:cs="Arial"/>
                <w:sz w:val="20"/>
                <w:szCs w:val="20"/>
              </w:rPr>
              <w:t>12-18-2024</w:t>
            </w:r>
          </w:p>
        </w:tc>
      </w:tr>
      <w:tr w:rsidR="00837F40" w:rsidRPr="00837F40" w14:paraId="313F55A0" w14:textId="77777777" w:rsidTr="00177DC9">
        <w:tc>
          <w:tcPr>
            <w:tcW w:w="4872" w:type="dxa"/>
            <w:gridSpan w:val="8"/>
            <w:vMerge/>
          </w:tcPr>
          <w:p w14:paraId="36AAE649" w14:textId="77777777" w:rsidR="00837F40" w:rsidRPr="00837F40" w:rsidRDefault="00837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6" w:type="dxa"/>
            <w:gridSpan w:val="16"/>
            <w:vMerge/>
          </w:tcPr>
          <w:p w14:paraId="555156A2" w14:textId="77777777" w:rsidR="00837F40" w:rsidRPr="00837F40" w:rsidRDefault="00837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8"/>
          </w:tcPr>
          <w:p w14:paraId="2C757612" w14:textId="77777777" w:rsidR="00837F40" w:rsidRPr="00837F40" w:rsidRDefault="00837F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9C4" w:rsidRPr="00837F40" w14:paraId="43571C52" w14:textId="77777777" w:rsidTr="00177DC9">
        <w:tc>
          <w:tcPr>
            <w:tcW w:w="14616" w:type="dxa"/>
            <w:gridSpan w:val="32"/>
          </w:tcPr>
          <w:p w14:paraId="65C4A0BB" w14:textId="77777777" w:rsidR="007A29C4" w:rsidRPr="00837F40" w:rsidRDefault="007A29C4" w:rsidP="00837F40">
            <w:pPr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</w:tc>
      </w:tr>
      <w:tr w:rsidR="00C67F50" w:rsidRPr="00837F40" w14:paraId="4D7B7DD6" w14:textId="77777777" w:rsidTr="00177DC9">
        <w:tc>
          <w:tcPr>
            <w:tcW w:w="5121" w:type="dxa"/>
            <w:gridSpan w:val="10"/>
          </w:tcPr>
          <w:p w14:paraId="7FE64F53" w14:textId="77777777" w:rsidR="00C67F50" w:rsidRPr="00837F40" w:rsidRDefault="00C67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5"/>
          </w:tcPr>
          <w:p w14:paraId="417E25AD" w14:textId="77777777" w:rsidR="00C67F50" w:rsidRPr="00837F40" w:rsidRDefault="00C67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gridSpan w:val="5"/>
            <w:tcBorders>
              <w:left w:val="nil"/>
            </w:tcBorders>
          </w:tcPr>
          <w:p w14:paraId="1F7847E0" w14:textId="77777777" w:rsidR="00C67F50" w:rsidRPr="00837F40" w:rsidRDefault="00C6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7"/>
          </w:tcPr>
          <w:p w14:paraId="646A10AC" w14:textId="77777777" w:rsidR="00C67F50" w:rsidRPr="00837F40" w:rsidRDefault="00C6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8" w:type="dxa"/>
            <w:gridSpan w:val="5"/>
          </w:tcPr>
          <w:p w14:paraId="540E8E72" w14:textId="77777777" w:rsidR="00C67F50" w:rsidRPr="00837F40" w:rsidRDefault="00C67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F50" w:rsidRPr="00837F40" w14:paraId="2017EA5A" w14:textId="77777777" w:rsidTr="002A7A1A">
        <w:tc>
          <w:tcPr>
            <w:tcW w:w="1620" w:type="dxa"/>
            <w:gridSpan w:val="2"/>
            <w:vAlign w:val="bottom"/>
          </w:tcPr>
          <w:p w14:paraId="0FF163CA" w14:textId="77777777" w:rsidR="005776B3" w:rsidRPr="001737E3" w:rsidRDefault="00C67F50" w:rsidP="002A7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E3">
              <w:rPr>
                <w:rFonts w:ascii="Arial" w:hAnsi="Arial" w:cs="Arial"/>
                <w:b/>
                <w:bCs/>
                <w:sz w:val="20"/>
                <w:szCs w:val="20"/>
              </w:rPr>
              <w:t>Transfer</w:t>
            </w:r>
          </w:p>
          <w:p w14:paraId="15974D17" w14:textId="65D0A25B" w:rsidR="00C67F50" w:rsidRPr="001737E3" w:rsidRDefault="00C67F50" w:rsidP="002A7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E3">
              <w:rPr>
                <w:rFonts w:ascii="Arial" w:hAnsi="Arial" w:cs="Arial"/>
                <w:b/>
                <w:bCs/>
                <w:sz w:val="20"/>
                <w:szCs w:val="20"/>
              </w:rPr>
              <w:t>Department:</w:t>
            </w:r>
          </w:p>
        </w:tc>
        <w:bookmarkStart w:id="0" w:name="Text1"/>
        <w:tc>
          <w:tcPr>
            <w:tcW w:w="3330" w:type="dxa"/>
            <w:gridSpan w:val="7"/>
            <w:tcBorders>
              <w:bottom w:val="dotted" w:sz="4" w:space="0" w:color="auto"/>
            </w:tcBorders>
            <w:vAlign w:val="bottom"/>
          </w:tcPr>
          <w:p w14:paraId="687536BB" w14:textId="77777777" w:rsidR="00C67F50" w:rsidRPr="00837F40" w:rsidRDefault="00C67F50" w:rsidP="002A7A1A">
            <w:pPr>
              <w:rPr>
                <w:rFonts w:ascii="Arial" w:hAnsi="Arial" w:cs="Arial"/>
                <w:sz w:val="20"/>
                <w:szCs w:val="20"/>
              </w:rPr>
            </w:pPr>
            <w:r w:rsidRPr="00837F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Tranfer Department"/>
                  <w:textInput/>
                </w:ffData>
              </w:fldChar>
            </w:r>
            <w:r w:rsidRPr="00837F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sz w:val="20"/>
                <w:szCs w:val="20"/>
              </w:rPr>
            </w:r>
            <w:r w:rsidRPr="00837F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321C3">
              <w:rPr>
                <w:rFonts w:ascii="Arial" w:hAnsi="Arial" w:cs="Arial"/>
                <w:sz w:val="20"/>
                <w:szCs w:val="20"/>
              </w:rPr>
              <w:t> </w:t>
            </w:r>
            <w:r w:rsidR="00C321C3">
              <w:rPr>
                <w:rFonts w:ascii="Arial" w:hAnsi="Arial" w:cs="Arial"/>
                <w:sz w:val="20"/>
                <w:szCs w:val="20"/>
              </w:rPr>
              <w:t> </w:t>
            </w:r>
            <w:r w:rsidR="00C321C3">
              <w:rPr>
                <w:rFonts w:ascii="Arial" w:hAnsi="Arial" w:cs="Arial"/>
                <w:sz w:val="20"/>
                <w:szCs w:val="20"/>
              </w:rPr>
              <w:t> </w:t>
            </w:r>
            <w:r w:rsidR="00C321C3">
              <w:rPr>
                <w:rFonts w:ascii="Arial" w:hAnsi="Arial" w:cs="Arial"/>
                <w:sz w:val="20"/>
                <w:szCs w:val="20"/>
              </w:rPr>
              <w:t> </w:t>
            </w:r>
            <w:r w:rsidR="00C321C3">
              <w:rPr>
                <w:rFonts w:ascii="Arial" w:hAnsi="Arial" w:cs="Arial"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18" w:type="dxa"/>
            <w:gridSpan w:val="4"/>
            <w:vAlign w:val="bottom"/>
          </w:tcPr>
          <w:p w14:paraId="0B8EAD26" w14:textId="77777777" w:rsidR="005776B3" w:rsidRPr="001737E3" w:rsidRDefault="0089012B" w:rsidP="002A7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E3">
              <w:rPr>
                <w:rFonts w:ascii="Arial" w:hAnsi="Arial" w:cs="Arial"/>
                <w:b/>
                <w:bCs/>
                <w:sz w:val="20"/>
                <w:szCs w:val="20"/>
              </w:rPr>
              <w:t>Cost</w:t>
            </w:r>
          </w:p>
          <w:p w14:paraId="73C199CB" w14:textId="721E32C5" w:rsidR="00C67F50" w:rsidRPr="001737E3" w:rsidRDefault="0089012B" w:rsidP="002A7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E3">
              <w:rPr>
                <w:rFonts w:ascii="Arial" w:hAnsi="Arial" w:cs="Arial"/>
                <w:b/>
                <w:bCs/>
                <w:sz w:val="20"/>
                <w:szCs w:val="20"/>
              </w:rPr>
              <w:t>Center</w:t>
            </w:r>
          </w:p>
        </w:tc>
        <w:bookmarkStart w:id="1" w:name="Text20"/>
        <w:tc>
          <w:tcPr>
            <w:tcW w:w="1143" w:type="dxa"/>
            <w:gridSpan w:val="2"/>
            <w:tcBorders>
              <w:bottom w:val="dotted" w:sz="4" w:space="0" w:color="auto"/>
            </w:tcBorders>
            <w:vAlign w:val="bottom"/>
          </w:tcPr>
          <w:p w14:paraId="6535F63B" w14:textId="77777777" w:rsidR="00C67F50" w:rsidRPr="00837F40" w:rsidRDefault="0086342D" w:rsidP="002A7A1A">
            <w:pPr>
              <w:rPr>
                <w:rFonts w:ascii="Arial" w:hAnsi="Arial" w:cs="Arial"/>
                <w:sz w:val="20"/>
                <w:szCs w:val="20"/>
              </w:rPr>
            </w:pPr>
            <w:r w:rsidRPr="00837F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statusText w:type="text" w:val="Org. #"/>
                  <w:textInput/>
                </w:ffData>
              </w:fldChar>
            </w:r>
            <w:r w:rsidRPr="00837F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sz w:val="20"/>
                <w:szCs w:val="20"/>
              </w:rPr>
            </w:r>
            <w:r w:rsidRPr="00837F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29" w:type="dxa"/>
            <w:gridSpan w:val="4"/>
            <w:tcBorders>
              <w:left w:val="nil"/>
            </w:tcBorders>
            <w:vAlign w:val="bottom"/>
          </w:tcPr>
          <w:p w14:paraId="2AC96B36" w14:textId="77777777" w:rsidR="00177DC9" w:rsidRPr="001737E3" w:rsidRDefault="00C67F50" w:rsidP="002A7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E3">
              <w:rPr>
                <w:rFonts w:ascii="Arial" w:hAnsi="Arial" w:cs="Arial"/>
                <w:b/>
                <w:bCs/>
                <w:sz w:val="20"/>
                <w:szCs w:val="20"/>
              </w:rPr>
              <w:t>Receiving</w:t>
            </w:r>
          </w:p>
          <w:p w14:paraId="62342E71" w14:textId="0C22C825" w:rsidR="00C67F50" w:rsidRPr="001737E3" w:rsidRDefault="00C67F50" w:rsidP="002A7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E3">
              <w:rPr>
                <w:rFonts w:ascii="Arial" w:hAnsi="Arial" w:cs="Arial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3420" w:type="dxa"/>
            <w:gridSpan w:val="6"/>
            <w:tcBorders>
              <w:bottom w:val="dotted" w:sz="4" w:space="0" w:color="auto"/>
            </w:tcBorders>
            <w:vAlign w:val="bottom"/>
          </w:tcPr>
          <w:p w14:paraId="06E68C4E" w14:textId="3465CDDB" w:rsidR="00C67F50" w:rsidRPr="00837F40" w:rsidRDefault="00AC7DDB" w:rsidP="002A7A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Receiving Department"/>
                  <w:textInput>
                    <w:default w:val="Facilities Management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Facilities Management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80" w:type="dxa"/>
            <w:gridSpan w:val="5"/>
            <w:vAlign w:val="bottom"/>
          </w:tcPr>
          <w:p w14:paraId="31389B81" w14:textId="77777777" w:rsidR="005776B3" w:rsidRPr="001737E3" w:rsidRDefault="00177DC9" w:rsidP="002A7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E3">
              <w:rPr>
                <w:rFonts w:ascii="Arial" w:hAnsi="Arial" w:cs="Arial"/>
                <w:b/>
                <w:bCs/>
                <w:sz w:val="20"/>
                <w:szCs w:val="20"/>
              </w:rPr>
              <w:t>Cost</w:t>
            </w:r>
          </w:p>
          <w:p w14:paraId="55A14B5A" w14:textId="29FB8561" w:rsidR="00C67F50" w:rsidRPr="001737E3" w:rsidRDefault="00177DC9" w:rsidP="002A7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E3">
              <w:rPr>
                <w:rFonts w:ascii="Arial" w:hAnsi="Arial" w:cs="Arial"/>
                <w:b/>
                <w:bCs/>
                <w:sz w:val="20"/>
                <w:szCs w:val="20"/>
              </w:rPr>
              <w:t>Center</w:t>
            </w:r>
          </w:p>
        </w:tc>
        <w:tc>
          <w:tcPr>
            <w:tcW w:w="1476" w:type="dxa"/>
            <w:gridSpan w:val="2"/>
            <w:tcBorders>
              <w:bottom w:val="dotted" w:sz="4" w:space="0" w:color="auto"/>
            </w:tcBorders>
            <w:vAlign w:val="bottom"/>
          </w:tcPr>
          <w:p w14:paraId="27D48C52" w14:textId="12C5BE31" w:rsidR="00C67F50" w:rsidRPr="00837F40" w:rsidRDefault="00DD4D24" w:rsidP="002A7A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Org. #"/>
                  <w:textInput>
                    <w:default w:val="CC012960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CC012960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074CFB" w:rsidRPr="00837F40" w14:paraId="4B650829" w14:textId="77777777" w:rsidTr="00177DC9">
        <w:tc>
          <w:tcPr>
            <w:tcW w:w="12528" w:type="dxa"/>
            <w:gridSpan w:val="27"/>
          </w:tcPr>
          <w:p w14:paraId="508639E3" w14:textId="77777777" w:rsidR="00074CFB" w:rsidRPr="00837F40" w:rsidRDefault="00074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8" w:type="dxa"/>
            <w:gridSpan w:val="5"/>
          </w:tcPr>
          <w:p w14:paraId="4867A656" w14:textId="77777777" w:rsidR="00074CFB" w:rsidRPr="00837F40" w:rsidRDefault="00074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62CB" w:rsidRPr="00837F40" w14:paraId="4E672694" w14:textId="77777777" w:rsidTr="00710C31">
        <w:tc>
          <w:tcPr>
            <w:tcW w:w="2970" w:type="dxa"/>
            <w:gridSpan w:val="4"/>
          </w:tcPr>
          <w:p w14:paraId="7DF6DB57" w14:textId="1F19284E" w:rsidR="00BE62CB" w:rsidRPr="001737E3" w:rsidRDefault="00BE62CB" w:rsidP="00BE62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</w:t>
            </w:r>
            <w:r w:rsidR="0089533C" w:rsidRPr="001737E3">
              <w:rPr>
                <w:rFonts w:ascii="Arial" w:hAnsi="Arial" w:cs="Arial"/>
                <w:b/>
                <w:bCs/>
                <w:sz w:val="20"/>
                <w:szCs w:val="20"/>
              </w:rPr>
              <w:t>Contact Person – Transfer Department</w:t>
            </w:r>
            <w:r w:rsidRPr="001737E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bookmarkStart w:id="4" w:name="Text4"/>
        <w:tc>
          <w:tcPr>
            <w:tcW w:w="2700" w:type="dxa"/>
            <w:gridSpan w:val="7"/>
            <w:tcBorders>
              <w:bottom w:val="dotted" w:sz="4" w:space="0" w:color="auto"/>
            </w:tcBorders>
            <w:vAlign w:val="bottom"/>
          </w:tcPr>
          <w:p w14:paraId="02499FA1" w14:textId="77777777" w:rsidR="00BE62CB" w:rsidRPr="00837F40" w:rsidRDefault="00BE62CB" w:rsidP="002A7A1A">
            <w:pPr>
              <w:rPr>
                <w:rFonts w:ascii="Arial" w:hAnsi="Arial" w:cs="Arial"/>
                <w:sz w:val="20"/>
                <w:szCs w:val="20"/>
              </w:rPr>
            </w:pPr>
            <w:r w:rsidRPr="00837F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Contact Person Transfer Department"/>
                  <w:textInput/>
                </w:ffData>
              </w:fldChar>
            </w:r>
            <w:r w:rsidRPr="00837F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sz w:val="20"/>
                <w:szCs w:val="20"/>
              </w:rPr>
            </w:r>
            <w:r w:rsidRPr="00837F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58" w:type="dxa"/>
            <w:gridSpan w:val="5"/>
            <w:tcBorders>
              <w:bottom w:val="dotted" w:sz="4" w:space="0" w:color="auto"/>
            </w:tcBorders>
            <w:vAlign w:val="bottom"/>
          </w:tcPr>
          <w:p w14:paraId="5D7DA340" w14:textId="77777777" w:rsidR="00BE62CB" w:rsidRPr="00837F40" w:rsidRDefault="00BE62CB" w:rsidP="002A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gridSpan w:val="5"/>
            <w:vAlign w:val="bottom"/>
          </w:tcPr>
          <w:p w14:paraId="37ECBE32" w14:textId="548CBF57" w:rsidR="00BE62CB" w:rsidRPr="001737E3" w:rsidRDefault="00BE62CB" w:rsidP="002A7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E3">
              <w:rPr>
                <w:rFonts w:ascii="Arial" w:hAnsi="Arial" w:cs="Arial"/>
                <w:b/>
                <w:bCs/>
                <w:sz w:val="20"/>
                <w:szCs w:val="20"/>
              </w:rPr>
              <w:t>Contact Person Phone: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bottom"/>
          </w:tcPr>
          <w:p w14:paraId="10495CE2" w14:textId="691361CC" w:rsidR="00BE62CB" w:rsidRPr="00837F40" w:rsidRDefault="00BE62CB" w:rsidP="002A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iving department phone number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gridSpan w:val="5"/>
            <w:tcBorders>
              <w:bottom w:val="dotted" w:sz="4" w:space="0" w:color="auto"/>
            </w:tcBorders>
          </w:tcPr>
          <w:p w14:paraId="697CFFF9" w14:textId="4FFD16F5" w:rsidR="00BE62CB" w:rsidRPr="00837F40" w:rsidRDefault="00BE62CB" w:rsidP="00BE62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gridSpan w:val="5"/>
          </w:tcPr>
          <w:p w14:paraId="7B74E44C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62CB" w:rsidRPr="00837F40" w14:paraId="39F22DEB" w14:textId="77777777" w:rsidTr="00177DC9">
        <w:tc>
          <w:tcPr>
            <w:tcW w:w="12528" w:type="dxa"/>
            <w:gridSpan w:val="27"/>
          </w:tcPr>
          <w:p w14:paraId="663FD60D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8" w:type="dxa"/>
            <w:gridSpan w:val="5"/>
          </w:tcPr>
          <w:p w14:paraId="3A03AC35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0C31" w:rsidRPr="00837F40" w14:paraId="523B6708" w14:textId="77777777" w:rsidTr="00710C31">
        <w:tc>
          <w:tcPr>
            <w:tcW w:w="828" w:type="dxa"/>
          </w:tcPr>
          <w:p w14:paraId="1AD860D9" w14:textId="77777777" w:rsidR="00710C31" w:rsidRPr="001737E3" w:rsidRDefault="00710C31" w:rsidP="00BE62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E3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bookmarkStart w:id="5" w:name="Text5"/>
        <w:tc>
          <w:tcPr>
            <w:tcW w:w="1980" w:type="dxa"/>
            <w:gridSpan w:val="2"/>
            <w:tcBorders>
              <w:bottom w:val="dotted" w:sz="4" w:space="0" w:color="auto"/>
            </w:tcBorders>
          </w:tcPr>
          <w:p w14:paraId="7A081B74" w14:textId="77777777" w:rsidR="00710C31" w:rsidRPr="00837F40" w:rsidRDefault="00710C31" w:rsidP="00BE62CB">
            <w:pPr>
              <w:rPr>
                <w:rFonts w:ascii="Arial" w:hAnsi="Arial" w:cs="Arial"/>
                <w:sz w:val="20"/>
                <w:szCs w:val="20"/>
              </w:rPr>
            </w:pPr>
            <w:r w:rsidRPr="00837F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Date of transfer"/>
                  <w:textInput/>
                </w:ffData>
              </w:fldChar>
            </w:r>
            <w:r w:rsidRPr="00837F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sz w:val="20"/>
                <w:szCs w:val="20"/>
              </w:rPr>
            </w:r>
            <w:r w:rsidRPr="00837F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80" w:type="dxa"/>
            <w:gridSpan w:val="3"/>
          </w:tcPr>
          <w:p w14:paraId="24121AF1" w14:textId="6F5068B2" w:rsidR="00710C31" w:rsidRPr="00837F40" w:rsidRDefault="00710C31" w:rsidP="00BE62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6"/>
          </w:tcPr>
          <w:p w14:paraId="65A0554F" w14:textId="1B2A1440" w:rsidR="00710C31" w:rsidRPr="00837F40" w:rsidRDefault="00710C31" w:rsidP="00BE62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14:paraId="52F595A9" w14:textId="77777777" w:rsidR="00710C31" w:rsidRPr="00837F40" w:rsidRDefault="00710C31" w:rsidP="00BE62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gridSpan w:val="5"/>
          </w:tcPr>
          <w:p w14:paraId="70D01E72" w14:textId="20C51856" w:rsidR="00710C31" w:rsidRPr="001737E3" w:rsidRDefault="00710C31" w:rsidP="00BE62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E3">
              <w:rPr>
                <w:rFonts w:ascii="Arial" w:hAnsi="Arial" w:cs="Arial"/>
                <w:b/>
                <w:bCs/>
                <w:sz w:val="20"/>
                <w:szCs w:val="20"/>
              </w:rPr>
              <w:t>Contact Person Email:</w:t>
            </w:r>
          </w:p>
        </w:tc>
        <w:tc>
          <w:tcPr>
            <w:tcW w:w="2898" w:type="dxa"/>
            <w:gridSpan w:val="6"/>
            <w:tcBorders>
              <w:bottom w:val="dotted" w:sz="4" w:space="0" w:color="auto"/>
            </w:tcBorders>
          </w:tcPr>
          <w:p w14:paraId="7B2CEBA7" w14:textId="3273EDC3" w:rsidR="00710C31" w:rsidRPr="00837F40" w:rsidRDefault="00710C31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iving department Fax number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5"/>
          </w:tcPr>
          <w:p w14:paraId="055969C5" w14:textId="77777777" w:rsidR="00710C31" w:rsidRPr="00837F40" w:rsidRDefault="00710C31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62CB" w:rsidRPr="00837F40" w14:paraId="417939DB" w14:textId="77777777" w:rsidTr="002E6336">
        <w:tc>
          <w:tcPr>
            <w:tcW w:w="828" w:type="dxa"/>
          </w:tcPr>
          <w:p w14:paraId="4BEC8E26" w14:textId="77777777" w:rsidR="00BE62CB" w:rsidRPr="00837F40" w:rsidRDefault="00BE62CB" w:rsidP="00BE62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11"/>
          </w:tcPr>
          <w:p w14:paraId="4D162564" w14:textId="77777777" w:rsidR="00BE62CB" w:rsidRPr="00837F40" w:rsidRDefault="00BE62CB" w:rsidP="00BE62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6"/>
          </w:tcPr>
          <w:p w14:paraId="65A54225" w14:textId="77777777" w:rsidR="00BE62CB" w:rsidRPr="00837F40" w:rsidRDefault="00BE62CB" w:rsidP="00BE62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9"/>
          </w:tcPr>
          <w:p w14:paraId="0FE776F6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8" w:type="dxa"/>
            <w:gridSpan w:val="5"/>
          </w:tcPr>
          <w:p w14:paraId="3DCB75F6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62CB" w:rsidRPr="00837F40" w14:paraId="11A618D3" w14:textId="77777777" w:rsidTr="007B12AD">
        <w:tc>
          <w:tcPr>
            <w:tcW w:w="828" w:type="dxa"/>
          </w:tcPr>
          <w:p w14:paraId="62AD5814" w14:textId="77777777" w:rsidR="00BE62CB" w:rsidRPr="00837F40" w:rsidRDefault="00BE62CB" w:rsidP="00BE62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11"/>
          </w:tcPr>
          <w:p w14:paraId="2F18E915" w14:textId="77777777" w:rsidR="00BE62CB" w:rsidRPr="00837F40" w:rsidRDefault="00BE62CB" w:rsidP="00BE62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6"/>
          </w:tcPr>
          <w:p w14:paraId="69B2A118" w14:textId="77777777" w:rsidR="00BE62CB" w:rsidRPr="00837F40" w:rsidRDefault="00BE62CB" w:rsidP="00BE62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10"/>
          </w:tcPr>
          <w:p w14:paraId="04DB0717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6" w:type="dxa"/>
            <w:gridSpan w:val="4"/>
          </w:tcPr>
          <w:p w14:paraId="61ABAA03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62CB" w:rsidRPr="00837F40" w14:paraId="3184F1E1" w14:textId="77777777" w:rsidTr="006B0543">
        <w:tc>
          <w:tcPr>
            <w:tcW w:w="828" w:type="dxa"/>
            <w:tcBorders>
              <w:bottom w:val="dotted" w:sz="4" w:space="0" w:color="auto"/>
            </w:tcBorders>
          </w:tcPr>
          <w:p w14:paraId="2C130110" w14:textId="77777777" w:rsidR="00BE62CB" w:rsidRPr="00837F40" w:rsidRDefault="00BE62CB" w:rsidP="00BE62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11"/>
            <w:tcBorders>
              <w:bottom w:val="dotted" w:sz="4" w:space="0" w:color="auto"/>
            </w:tcBorders>
          </w:tcPr>
          <w:p w14:paraId="701C954E" w14:textId="0C4DCFB1" w:rsidR="00BE62CB" w:rsidRPr="00837F40" w:rsidRDefault="00BE62CB" w:rsidP="00BE6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40" w:type="dxa"/>
            <w:gridSpan w:val="4"/>
            <w:tcBorders>
              <w:bottom w:val="dotted" w:sz="4" w:space="0" w:color="auto"/>
            </w:tcBorders>
          </w:tcPr>
          <w:p w14:paraId="1398D104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0" w:type="dxa"/>
            <w:gridSpan w:val="11"/>
          </w:tcPr>
          <w:p w14:paraId="68974DB5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8" w:type="dxa"/>
            <w:gridSpan w:val="5"/>
          </w:tcPr>
          <w:p w14:paraId="0F8D0EFE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62CB" w:rsidRPr="00837F40" w14:paraId="6391FDBB" w14:textId="77777777" w:rsidTr="006B0543">
        <w:tc>
          <w:tcPr>
            <w:tcW w:w="7128" w:type="dxa"/>
            <w:gridSpan w:val="16"/>
            <w:tcBorders>
              <w:top w:val="dotted" w:sz="4" w:space="0" w:color="auto"/>
            </w:tcBorders>
          </w:tcPr>
          <w:p w14:paraId="36B7756B" w14:textId="1D81E8C4" w:rsidR="00BE62CB" w:rsidRPr="00800CA2" w:rsidRDefault="00BE62CB" w:rsidP="00BE62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CA2">
              <w:rPr>
                <w:rFonts w:ascii="Arial" w:hAnsi="Arial" w:cs="Arial"/>
                <w:b/>
                <w:bCs/>
                <w:sz w:val="20"/>
                <w:szCs w:val="20"/>
              </w:rPr>
              <w:t>Signature of Department Head/Staff Chair - Transfer Department</w:t>
            </w:r>
          </w:p>
        </w:tc>
        <w:tc>
          <w:tcPr>
            <w:tcW w:w="5220" w:type="dxa"/>
            <w:gridSpan w:val="10"/>
          </w:tcPr>
          <w:p w14:paraId="37205DA4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14:paraId="6FB53943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6" w:type="dxa"/>
            <w:gridSpan w:val="4"/>
          </w:tcPr>
          <w:p w14:paraId="1662B3A2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62CB" w:rsidRPr="00837F40" w14:paraId="0867B4B5" w14:textId="77777777" w:rsidTr="007B12AD">
        <w:tc>
          <w:tcPr>
            <w:tcW w:w="5688" w:type="dxa"/>
            <w:gridSpan w:val="12"/>
          </w:tcPr>
          <w:p w14:paraId="3C7837D3" w14:textId="77777777" w:rsidR="00BE62CB" w:rsidRPr="00837F40" w:rsidRDefault="00BE62CB" w:rsidP="00BE62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14:paraId="6B027836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10"/>
          </w:tcPr>
          <w:p w14:paraId="58CA924C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14:paraId="6E5B4FFD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6" w:type="dxa"/>
            <w:gridSpan w:val="4"/>
          </w:tcPr>
          <w:p w14:paraId="401889B5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62CB" w:rsidRPr="00837F40" w14:paraId="42EAC113" w14:textId="77777777" w:rsidTr="00177DC9">
        <w:tc>
          <w:tcPr>
            <w:tcW w:w="14616" w:type="dxa"/>
            <w:gridSpan w:val="32"/>
          </w:tcPr>
          <w:p w14:paraId="72BFCB64" w14:textId="297D7E5E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t xml:space="preserve">This signature must be obtained before </w:t>
            </w:r>
            <w:r w:rsidR="005D2CC0">
              <w:rPr>
                <w:rFonts w:ascii="Arial" w:hAnsi="Arial" w:cs="Arial"/>
                <w:b/>
                <w:sz w:val="20"/>
                <w:szCs w:val="20"/>
              </w:rPr>
              <w:t>Facilities Management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t xml:space="preserve"> can accept equipment.</w:t>
            </w:r>
          </w:p>
        </w:tc>
      </w:tr>
      <w:tr w:rsidR="00BE62CB" w:rsidRPr="00837F40" w14:paraId="1F6AAE70" w14:textId="77777777" w:rsidTr="00177DC9">
        <w:tc>
          <w:tcPr>
            <w:tcW w:w="14616" w:type="dxa"/>
            <w:gridSpan w:val="32"/>
          </w:tcPr>
          <w:p w14:paraId="42FDD895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62CB" w:rsidRPr="00837F40" w14:paraId="1635B23E" w14:textId="77777777" w:rsidTr="00177DC9">
        <w:tc>
          <w:tcPr>
            <w:tcW w:w="14616" w:type="dxa"/>
            <w:gridSpan w:val="32"/>
          </w:tcPr>
          <w:p w14:paraId="5AB2BE27" w14:textId="77777777" w:rsidR="00BE62CB" w:rsidRPr="00837F40" w:rsidRDefault="00BE62CB" w:rsidP="00BE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t xml:space="preserve">**(DEPARTMENTAL SIGNATURES ARE REQUIRED ON </w:t>
            </w:r>
            <w:r w:rsidRPr="00837F40">
              <w:rPr>
                <w:rFonts w:ascii="Arial" w:hAnsi="Arial" w:cs="Arial"/>
                <w:b/>
                <w:sz w:val="20"/>
                <w:szCs w:val="20"/>
                <w:u w:val="single"/>
              </w:rPr>
              <w:t>ALL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t xml:space="preserve"> TRANSFERS)</w:t>
            </w:r>
          </w:p>
        </w:tc>
      </w:tr>
      <w:tr w:rsidR="00BE62CB" w:rsidRPr="00837F40" w14:paraId="172BA6DE" w14:textId="77777777" w:rsidTr="00177DC9">
        <w:tc>
          <w:tcPr>
            <w:tcW w:w="14616" w:type="dxa"/>
            <w:gridSpan w:val="32"/>
          </w:tcPr>
          <w:p w14:paraId="2503A05C" w14:textId="77777777" w:rsidR="00BE62CB" w:rsidRPr="00837F40" w:rsidRDefault="00BE62CB" w:rsidP="00BE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62CB" w:rsidRPr="00837F40" w14:paraId="12178EEC" w14:textId="77777777" w:rsidTr="00177DC9">
        <w:tc>
          <w:tcPr>
            <w:tcW w:w="14616" w:type="dxa"/>
            <w:gridSpan w:val="32"/>
            <w:tcBorders>
              <w:bottom w:val="single" w:sz="4" w:space="0" w:color="auto"/>
            </w:tcBorders>
          </w:tcPr>
          <w:p w14:paraId="00AD4408" w14:textId="77777777" w:rsidR="00BE62CB" w:rsidRPr="00837F40" w:rsidRDefault="00BE62CB" w:rsidP="00BE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62CB" w:rsidRPr="00837F40" w14:paraId="10301680" w14:textId="77777777" w:rsidTr="00177DC9">
        <w:tc>
          <w:tcPr>
            <w:tcW w:w="2988" w:type="dxa"/>
            <w:gridSpan w:val="5"/>
            <w:tcBorders>
              <w:bottom w:val="dotted" w:sz="4" w:space="0" w:color="auto"/>
            </w:tcBorders>
          </w:tcPr>
          <w:p w14:paraId="2CD2A710" w14:textId="77777777" w:rsidR="00BE62CB" w:rsidRPr="00837F40" w:rsidRDefault="00BE62CB" w:rsidP="00BE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dotted" w:sz="4" w:space="0" w:color="auto"/>
            </w:tcBorders>
          </w:tcPr>
          <w:p w14:paraId="285FE00D" w14:textId="77777777" w:rsidR="00BE62CB" w:rsidRPr="00837F40" w:rsidRDefault="00BE62CB" w:rsidP="00BE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7"/>
            <w:tcBorders>
              <w:bottom w:val="dotted" w:sz="4" w:space="0" w:color="auto"/>
            </w:tcBorders>
          </w:tcPr>
          <w:p w14:paraId="01231CA5" w14:textId="77777777" w:rsidR="00BE62CB" w:rsidRPr="00837F40" w:rsidRDefault="00BE62CB" w:rsidP="00BE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14:paraId="3B0E8D77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gridSpan w:val="14"/>
            <w:tcBorders>
              <w:top w:val="dotted" w:sz="4" w:space="0" w:color="auto"/>
            </w:tcBorders>
          </w:tcPr>
          <w:p w14:paraId="3855F42C" w14:textId="77777777" w:rsidR="00BE62CB" w:rsidRPr="00837F40" w:rsidRDefault="00BE62CB" w:rsidP="00BE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548512D3" w14:textId="77777777" w:rsidR="00BE62CB" w:rsidRPr="00837F40" w:rsidRDefault="00BE62CB" w:rsidP="00BE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62CB" w:rsidRPr="00837F40" w14:paraId="154EBB95" w14:textId="77777777" w:rsidTr="00710C31">
        <w:tc>
          <w:tcPr>
            <w:tcW w:w="29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FDBEAEB" w14:textId="77777777" w:rsidR="00BE62CB" w:rsidRPr="00837F40" w:rsidRDefault="00BE62CB" w:rsidP="00710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t>Description of Equipment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2CFF89C" w14:textId="5F233637" w:rsidR="00BE62CB" w:rsidRPr="00837F40" w:rsidRDefault="00BE62CB" w:rsidP="00710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Asset or 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t>CES Tag #</w:t>
            </w:r>
          </w:p>
        </w:tc>
        <w:tc>
          <w:tcPr>
            <w:tcW w:w="23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F815E34" w14:textId="77777777" w:rsidR="00BE62CB" w:rsidRPr="00837F40" w:rsidRDefault="00BE62CB" w:rsidP="00710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t>Serial #</w:t>
            </w:r>
          </w:p>
        </w:tc>
        <w:tc>
          <w:tcPr>
            <w:tcW w:w="540" w:type="dxa"/>
            <w:gridSpan w:val="3"/>
            <w:tcBorders>
              <w:left w:val="dotted" w:sz="4" w:space="0" w:color="auto"/>
            </w:tcBorders>
          </w:tcPr>
          <w:p w14:paraId="7107A916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6"/>
          </w:tcPr>
          <w:p w14:paraId="4DEE93AC" w14:textId="77777777" w:rsidR="00BE62CB" w:rsidRPr="00837F40" w:rsidRDefault="00BE62CB" w:rsidP="00BE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</w:tcPr>
          <w:p w14:paraId="54A40FDD" w14:textId="77777777" w:rsidR="00BE62CB" w:rsidRPr="00837F40" w:rsidRDefault="00BE62CB" w:rsidP="00BE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14:paraId="35017E15" w14:textId="77777777" w:rsidR="00BE62CB" w:rsidRPr="00837F40" w:rsidRDefault="00BE62CB" w:rsidP="00BE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Start w:id="7" w:name="Text11"/>
      <w:tr w:rsidR="00BE62CB" w:rsidRPr="00837F40" w14:paraId="168A882A" w14:textId="77777777" w:rsidTr="00177DC9">
        <w:trPr>
          <w:trHeight w:val="450"/>
        </w:trPr>
        <w:tc>
          <w:tcPr>
            <w:tcW w:w="29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EEF57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Description of Equipment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bookmarkStart w:id="8" w:name="Text12"/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09687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statusText w:type="text" w:val="CES Tag number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  <w:bookmarkStart w:id="9" w:name="Text13"/>
        <w:tc>
          <w:tcPr>
            <w:tcW w:w="23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B7C2D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statusText w:type="text" w:val="Serial Number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40" w:type="dxa"/>
            <w:gridSpan w:val="3"/>
            <w:tcBorders>
              <w:left w:val="dotted" w:sz="4" w:space="0" w:color="auto"/>
            </w:tcBorders>
          </w:tcPr>
          <w:p w14:paraId="7727C0F5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10" w:name="Text21"/>
        <w:tc>
          <w:tcPr>
            <w:tcW w:w="5760" w:type="dxa"/>
            <w:gridSpan w:val="12"/>
            <w:tcBorders>
              <w:bottom w:val="dotted" w:sz="4" w:space="0" w:color="auto"/>
            </w:tcBorders>
            <w:vAlign w:val="bottom"/>
          </w:tcPr>
          <w:p w14:paraId="4B226586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statusText w:type="text" w:val="Signature of person transporting equipment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  <w:bookmarkStart w:id="11" w:name="Text22"/>
        <w:tc>
          <w:tcPr>
            <w:tcW w:w="1548" w:type="dxa"/>
            <w:gridSpan w:val="3"/>
            <w:tcBorders>
              <w:bottom w:val="dotted" w:sz="4" w:space="0" w:color="auto"/>
            </w:tcBorders>
            <w:vAlign w:val="bottom"/>
          </w:tcPr>
          <w:p w14:paraId="019D9C87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statusText w:type="text" w:val="Date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BE62CB" w:rsidRPr="00837F40" w14:paraId="1A3755C3" w14:textId="77777777" w:rsidTr="00177DC9">
        <w:trPr>
          <w:trHeight w:val="450"/>
        </w:trPr>
        <w:tc>
          <w:tcPr>
            <w:tcW w:w="29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671AC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Description of Equipment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3C497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statusText w:type="text" w:val="CES Tag number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9A2A3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statusText w:type="text" w:val="Serial Number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left w:val="dotted" w:sz="4" w:space="0" w:color="auto"/>
            </w:tcBorders>
          </w:tcPr>
          <w:p w14:paraId="1E10E929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12"/>
            <w:tcBorders>
              <w:top w:val="dotted" w:sz="4" w:space="0" w:color="auto"/>
            </w:tcBorders>
          </w:tcPr>
          <w:p w14:paraId="09CD883D" w14:textId="77777777" w:rsidR="00BE62CB" w:rsidRPr="00837F40" w:rsidRDefault="00BE62CB" w:rsidP="00BE62CB">
            <w:pPr>
              <w:rPr>
                <w:rFonts w:ascii="Arial" w:hAnsi="Arial" w:cs="Arial"/>
                <w:sz w:val="20"/>
                <w:szCs w:val="20"/>
              </w:rPr>
            </w:pPr>
            <w:r w:rsidRPr="00837F40">
              <w:rPr>
                <w:rFonts w:ascii="Arial" w:hAnsi="Arial" w:cs="Arial"/>
                <w:sz w:val="20"/>
                <w:szCs w:val="20"/>
              </w:rPr>
              <w:t>Signature of Person Transporting Equipment</w:t>
            </w:r>
          </w:p>
        </w:tc>
        <w:tc>
          <w:tcPr>
            <w:tcW w:w="1548" w:type="dxa"/>
            <w:gridSpan w:val="3"/>
            <w:tcBorders>
              <w:top w:val="dotted" w:sz="4" w:space="0" w:color="auto"/>
            </w:tcBorders>
          </w:tcPr>
          <w:p w14:paraId="2CF04FEF" w14:textId="77777777" w:rsidR="00BE62CB" w:rsidRPr="00837F40" w:rsidRDefault="00BE62CB" w:rsidP="00BE62CB">
            <w:pPr>
              <w:rPr>
                <w:rFonts w:ascii="Arial" w:hAnsi="Arial" w:cs="Arial"/>
                <w:sz w:val="20"/>
                <w:szCs w:val="20"/>
              </w:rPr>
            </w:pPr>
            <w:r w:rsidRPr="00837F4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BE62CB" w:rsidRPr="00837F40" w14:paraId="731C2347" w14:textId="77777777" w:rsidTr="00177DC9">
        <w:trPr>
          <w:trHeight w:val="450"/>
        </w:trPr>
        <w:tc>
          <w:tcPr>
            <w:tcW w:w="29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1D213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Description of Equipment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4F5E4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statusText w:type="text" w:val="CES Tag number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9D27E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statusText w:type="text" w:val="Serial Number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left w:val="dotted" w:sz="4" w:space="0" w:color="auto"/>
            </w:tcBorders>
          </w:tcPr>
          <w:p w14:paraId="0D2CFB20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12" w:name="Text19"/>
        <w:tc>
          <w:tcPr>
            <w:tcW w:w="5760" w:type="dxa"/>
            <w:gridSpan w:val="12"/>
            <w:tcBorders>
              <w:bottom w:val="dotted" w:sz="4" w:space="0" w:color="auto"/>
            </w:tcBorders>
            <w:vAlign w:val="bottom"/>
          </w:tcPr>
          <w:p w14:paraId="11AABBD1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statusText w:type="text" w:val="Signature of Warehouse Personnel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bookmarkStart w:id="13" w:name="Text23"/>
        <w:tc>
          <w:tcPr>
            <w:tcW w:w="1548" w:type="dxa"/>
            <w:gridSpan w:val="3"/>
            <w:tcBorders>
              <w:bottom w:val="dotted" w:sz="4" w:space="0" w:color="auto"/>
            </w:tcBorders>
            <w:vAlign w:val="bottom"/>
          </w:tcPr>
          <w:p w14:paraId="5DF3F573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statusText w:type="text" w:val="Date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BE62CB" w:rsidRPr="00837F40" w14:paraId="68F83547" w14:textId="77777777" w:rsidTr="00177DC9">
        <w:trPr>
          <w:trHeight w:val="450"/>
        </w:trPr>
        <w:tc>
          <w:tcPr>
            <w:tcW w:w="29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24738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Description of Equipment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2DC87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statusText w:type="text" w:val="CES Tag number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2EED3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statusText w:type="text" w:val="Serial Number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left w:val="dotted" w:sz="4" w:space="0" w:color="auto"/>
            </w:tcBorders>
          </w:tcPr>
          <w:p w14:paraId="2890EEF1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12"/>
            <w:tcBorders>
              <w:top w:val="dotted" w:sz="4" w:space="0" w:color="auto"/>
            </w:tcBorders>
          </w:tcPr>
          <w:p w14:paraId="5B2B68AB" w14:textId="649B3D2A" w:rsidR="00BE62CB" w:rsidRPr="00837F40" w:rsidRDefault="00BE62CB" w:rsidP="00BE62CB">
            <w:pPr>
              <w:rPr>
                <w:rFonts w:ascii="Arial" w:hAnsi="Arial" w:cs="Arial"/>
                <w:sz w:val="20"/>
                <w:szCs w:val="20"/>
              </w:rPr>
            </w:pPr>
            <w:r w:rsidRPr="00837F40"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>
              <w:rPr>
                <w:rFonts w:ascii="Arial" w:hAnsi="Arial" w:cs="Arial"/>
                <w:sz w:val="20"/>
                <w:szCs w:val="20"/>
              </w:rPr>
              <w:t>Facilities Management</w:t>
            </w:r>
            <w:r w:rsidRPr="00837F40">
              <w:rPr>
                <w:rFonts w:ascii="Arial" w:hAnsi="Arial" w:cs="Arial"/>
                <w:sz w:val="20"/>
                <w:szCs w:val="20"/>
              </w:rPr>
              <w:t xml:space="preserve"> Personnel</w:t>
            </w:r>
          </w:p>
        </w:tc>
        <w:tc>
          <w:tcPr>
            <w:tcW w:w="1548" w:type="dxa"/>
            <w:gridSpan w:val="3"/>
            <w:tcBorders>
              <w:top w:val="dotted" w:sz="4" w:space="0" w:color="auto"/>
            </w:tcBorders>
          </w:tcPr>
          <w:p w14:paraId="2B5B4F26" w14:textId="77777777" w:rsidR="00BE62CB" w:rsidRPr="00837F40" w:rsidRDefault="00BE62CB" w:rsidP="00BE62CB">
            <w:pPr>
              <w:rPr>
                <w:rFonts w:ascii="Arial" w:hAnsi="Arial" w:cs="Arial"/>
                <w:sz w:val="20"/>
                <w:szCs w:val="20"/>
              </w:rPr>
            </w:pPr>
            <w:r w:rsidRPr="00837F4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BE62CB" w:rsidRPr="00837F40" w14:paraId="2A7ACC8E" w14:textId="77777777" w:rsidTr="00177DC9">
        <w:trPr>
          <w:trHeight w:val="450"/>
        </w:trPr>
        <w:tc>
          <w:tcPr>
            <w:tcW w:w="29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0C1C8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Description of Equipment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6D918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statusText w:type="text" w:val="CES Tag number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3337B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statusText w:type="text" w:val="Serial Number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left w:val="dotted" w:sz="4" w:space="0" w:color="auto"/>
            </w:tcBorders>
          </w:tcPr>
          <w:p w14:paraId="16CAAD49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14" w:name="Text25"/>
        <w:tc>
          <w:tcPr>
            <w:tcW w:w="5760" w:type="dxa"/>
            <w:gridSpan w:val="12"/>
            <w:tcBorders>
              <w:bottom w:val="dotted" w:sz="4" w:space="0" w:color="auto"/>
            </w:tcBorders>
            <w:vAlign w:val="bottom"/>
          </w:tcPr>
          <w:p w14:paraId="78667473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statusText w:type="text" w:val="Signature of Financial Services Personnel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  <w:bookmarkStart w:id="15" w:name="Text24"/>
        <w:tc>
          <w:tcPr>
            <w:tcW w:w="1548" w:type="dxa"/>
            <w:gridSpan w:val="3"/>
            <w:tcBorders>
              <w:bottom w:val="dotted" w:sz="4" w:space="0" w:color="auto"/>
            </w:tcBorders>
            <w:vAlign w:val="bottom"/>
          </w:tcPr>
          <w:p w14:paraId="0D8E630E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statusText w:type="text" w:val="Date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</w:tr>
      <w:tr w:rsidR="00BE62CB" w:rsidRPr="00837F40" w14:paraId="3FB4B6FE" w14:textId="77777777" w:rsidTr="00177DC9">
        <w:trPr>
          <w:trHeight w:val="450"/>
        </w:trPr>
        <w:tc>
          <w:tcPr>
            <w:tcW w:w="29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62D77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Description of Equipment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B0BD1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statusText w:type="text" w:val="CES Tag number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125BF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statusText w:type="text" w:val="Serial Number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left w:val="dotted" w:sz="4" w:space="0" w:color="auto"/>
            </w:tcBorders>
          </w:tcPr>
          <w:p w14:paraId="08A1DB8B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12"/>
            <w:tcBorders>
              <w:top w:val="dotted" w:sz="4" w:space="0" w:color="auto"/>
            </w:tcBorders>
          </w:tcPr>
          <w:p w14:paraId="44701E17" w14:textId="655B972E" w:rsidR="00BE62CB" w:rsidRPr="00837F40" w:rsidRDefault="00BE62CB" w:rsidP="00BE62CB">
            <w:pPr>
              <w:rPr>
                <w:rFonts w:ascii="Arial" w:hAnsi="Arial" w:cs="Arial"/>
                <w:sz w:val="20"/>
                <w:szCs w:val="20"/>
              </w:rPr>
            </w:pPr>
            <w:r w:rsidRPr="00837F40"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>
              <w:rPr>
                <w:rFonts w:ascii="Arial" w:hAnsi="Arial" w:cs="Arial"/>
                <w:sz w:val="20"/>
                <w:szCs w:val="20"/>
              </w:rPr>
              <w:t>Finance Office</w:t>
            </w:r>
            <w:r w:rsidRPr="00837F40">
              <w:rPr>
                <w:rFonts w:ascii="Arial" w:hAnsi="Arial" w:cs="Arial"/>
                <w:sz w:val="20"/>
                <w:szCs w:val="20"/>
              </w:rPr>
              <w:t xml:space="preserve"> Personnel</w:t>
            </w:r>
          </w:p>
        </w:tc>
        <w:tc>
          <w:tcPr>
            <w:tcW w:w="1548" w:type="dxa"/>
            <w:gridSpan w:val="3"/>
            <w:tcBorders>
              <w:top w:val="dotted" w:sz="4" w:space="0" w:color="auto"/>
            </w:tcBorders>
          </w:tcPr>
          <w:p w14:paraId="1C3F33D8" w14:textId="77777777" w:rsidR="00BE62CB" w:rsidRPr="00837F40" w:rsidRDefault="00BE62CB" w:rsidP="00BE62CB">
            <w:pPr>
              <w:rPr>
                <w:rFonts w:ascii="Arial" w:hAnsi="Arial" w:cs="Arial"/>
                <w:sz w:val="20"/>
                <w:szCs w:val="20"/>
              </w:rPr>
            </w:pPr>
            <w:r w:rsidRPr="00837F4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BE62CB" w:rsidRPr="00837F40" w14:paraId="39F595E4" w14:textId="77777777" w:rsidTr="00177DC9">
        <w:trPr>
          <w:trHeight w:val="450"/>
        </w:trPr>
        <w:tc>
          <w:tcPr>
            <w:tcW w:w="29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CF9BB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Description of Equipment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52B0A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statusText w:type="text" w:val="CES Tag number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0E9A3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statusText w:type="text" w:val="Serial Number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left w:val="dotted" w:sz="4" w:space="0" w:color="auto"/>
            </w:tcBorders>
          </w:tcPr>
          <w:p w14:paraId="757FE53C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8" w:type="dxa"/>
            <w:gridSpan w:val="15"/>
            <w:tcBorders>
              <w:bottom w:val="dotted" w:sz="4" w:space="0" w:color="auto"/>
            </w:tcBorders>
            <w:vAlign w:val="bottom"/>
          </w:tcPr>
          <w:p w14:paraId="468A1287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statusText w:type="text" w:val="Date Item was received in Warehouse"/>
                  <w:textInput/>
                </w:ffData>
              </w:fldCha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37F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E62CB" w:rsidRPr="00837F40" w14:paraId="4E98A8D1" w14:textId="77777777" w:rsidTr="00177DC9">
        <w:tc>
          <w:tcPr>
            <w:tcW w:w="2988" w:type="dxa"/>
            <w:gridSpan w:val="5"/>
            <w:tcBorders>
              <w:top w:val="dotted" w:sz="4" w:space="0" w:color="auto"/>
            </w:tcBorders>
          </w:tcPr>
          <w:p w14:paraId="1D84254C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</w:tcBorders>
          </w:tcPr>
          <w:p w14:paraId="71978370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7"/>
            <w:tcBorders>
              <w:top w:val="dotted" w:sz="4" w:space="0" w:color="auto"/>
            </w:tcBorders>
          </w:tcPr>
          <w:p w14:paraId="5C9A4DAE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14:paraId="26A2FEEE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6"/>
            <w:tcBorders>
              <w:top w:val="dotted" w:sz="4" w:space="0" w:color="auto"/>
            </w:tcBorders>
          </w:tcPr>
          <w:p w14:paraId="561AA775" w14:textId="77777777" w:rsidR="00BE62CB" w:rsidRPr="00837F40" w:rsidRDefault="00BE62CB" w:rsidP="00BE62CB">
            <w:pPr>
              <w:rPr>
                <w:rFonts w:ascii="Arial" w:hAnsi="Arial" w:cs="Arial"/>
                <w:sz w:val="20"/>
                <w:szCs w:val="20"/>
              </w:rPr>
            </w:pPr>
            <w:r w:rsidRPr="00837F40">
              <w:rPr>
                <w:rFonts w:ascii="Arial" w:hAnsi="Arial" w:cs="Arial"/>
                <w:sz w:val="20"/>
                <w:szCs w:val="20"/>
              </w:rPr>
              <w:t>Date disposal was completed</w:t>
            </w:r>
          </w:p>
        </w:tc>
        <w:tc>
          <w:tcPr>
            <w:tcW w:w="1620" w:type="dxa"/>
            <w:gridSpan w:val="8"/>
            <w:tcBorders>
              <w:top w:val="dotted" w:sz="4" w:space="0" w:color="auto"/>
            </w:tcBorders>
          </w:tcPr>
          <w:p w14:paraId="579719C8" w14:textId="77777777" w:rsidR="00BE62CB" w:rsidRPr="00837F40" w:rsidRDefault="00BE62CB" w:rsidP="00BE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</w:tcBorders>
          </w:tcPr>
          <w:p w14:paraId="5AC4E52C" w14:textId="77777777" w:rsidR="00BE62CB" w:rsidRPr="00837F40" w:rsidRDefault="00BE62CB" w:rsidP="00BE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62CB" w:rsidRPr="00837F40" w14:paraId="6ACE02F3" w14:textId="77777777" w:rsidTr="00177DC9">
        <w:tc>
          <w:tcPr>
            <w:tcW w:w="2988" w:type="dxa"/>
            <w:gridSpan w:val="5"/>
            <w:tcBorders>
              <w:bottom w:val="single" w:sz="4" w:space="0" w:color="auto"/>
            </w:tcBorders>
          </w:tcPr>
          <w:p w14:paraId="51913FFA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4C5042CB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</w:tcPr>
          <w:p w14:paraId="3E1F51F1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14:paraId="52976F7A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6"/>
            <w:tcBorders>
              <w:bottom w:val="single" w:sz="4" w:space="0" w:color="auto"/>
            </w:tcBorders>
          </w:tcPr>
          <w:p w14:paraId="169C8EDD" w14:textId="77777777" w:rsidR="00BE62CB" w:rsidRPr="00837F40" w:rsidRDefault="00BE62CB" w:rsidP="00BE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tcBorders>
              <w:bottom w:val="single" w:sz="4" w:space="0" w:color="auto"/>
            </w:tcBorders>
          </w:tcPr>
          <w:p w14:paraId="0F216B36" w14:textId="77777777" w:rsidR="00BE62CB" w:rsidRPr="00837F40" w:rsidRDefault="00BE62CB" w:rsidP="00BE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01AAF91" w14:textId="77777777" w:rsidR="00BE62CB" w:rsidRPr="00837F40" w:rsidRDefault="00BE62CB" w:rsidP="00BE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62CB" w:rsidRPr="00837F40" w14:paraId="18051477" w14:textId="77777777" w:rsidTr="00177DC9"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C5403BC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3E202D05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</w:tcBorders>
          </w:tcPr>
          <w:p w14:paraId="736BFE0B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</w:tcBorders>
          </w:tcPr>
          <w:p w14:paraId="10FDD50C" w14:textId="77777777" w:rsidR="00BE62CB" w:rsidRPr="00837F40" w:rsidRDefault="00BE62CB" w:rsidP="00BE6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auto"/>
            </w:tcBorders>
          </w:tcPr>
          <w:p w14:paraId="74E2FA4F" w14:textId="77777777" w:rsidR="00BE62CB" w:rsidRPr="00837F40" w:rsidRDefault="00BE62CB" w:rsidP="00BE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</w:tcBorders>
          </w:tcPr>
          <w:p w14:paraId="42A99772" w14:textId="77777777" w:rsidR="00BE62CB" w:rsidRPr="00837F40" w:rsidRDefault="00BE62CB" w:rsidP="00BE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</w:tcPr>
          <w:p w14:paraId="7F23B5DE" w14:textId="77777777" w:rsidR="00BE62CB" w:rsidRPr="00837F40" w:rsidRDefault="00BE62CB" w:rsidP="00BE6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62CB" w:rsidRPr="00837F40" w14:paraId="06667F76" w14:textId="77777777" w:rsidTr="00177DC9">
        <w:tc>
          <w:tcPr>
            <w:tcW w:w="14616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D4CD" w14:textId="77777777" w:rsidR="00BE62CB" w:rsidRPr="00837F40" w:rsidRDefault="00BE62CB" w:rsidP="00BE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2CB" w:rsidRPr="00837F40" w14:paraId="6D257908" w14:textId="77777777" w:rsidTr="00177DC9">
        <w:tc>
          <w:tcPr>
            <w:tcW w:w="14616" w:type="dxa"/>
            <w:gridSpan w:val="32"/>
            <w:tcBorders>
              <w:top w:val="single" w:sz="4" w:space="0" w:color="auto"/>
            </w:tcBorders>
          </w:tcPr>
          <w:p w14:paraId="2534942E" w14:textId="0E50B836" w:rsidR="00BE62CB" w:rsidRPr="00837F40" w:rsidRDefault="00BE62CB" w:rsidP="00BE62CB">
            <w:pPr>
              <w:jc w:val="center"/>
              <w:rPr>
                <w:rFonts w:ascii="Arial" w:hAnsi="Arial" w:cs="Arial"/>
                <w:b/>
                <w:spacing w:val="24"/>
                <w:sz w:val="20"/>
                <w:szCs w:val="20"/>
              </w:rPr>
            </w:pPr>
            <w:r w:rsidRPr="00837F40">
              <w:rPr>
                <w:rFonts w:ascii="Arial" w:hAnsi="Arial" w:cs="Arial"/>
                <w:b/>
                <w:spacing w:val="24"/>
                <w:sz w:val="20"/>
                <w:szCs w:val="20"/>
              </w:rPr>
              <w:t>**</w:t>
            </w:r>
            <w:r w:rsidR="00991385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837F40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SEND COMPLETED TRANSFER FORM TO </w:t>
            </w:r>
            <w:r w:rsidR="006D0B00">
              <w:rPr>
                <w:rFonts w:ascii="Arial" w:hAnsi="Arial" w:cs="Arial"/>
                <w:b/>
                <w:spacing w:val="24"/>
                <w:sz w:val="20"/>
                <w:szCs w:val="20"/>
              </w:rPr>
              <w:t>PROPERTY ACCOUNTING (</w:t>
            </w:r>
            <w:hyperlink r:id="rId5" w:history="1">
              <w:r w:rsidR="006D0B00" w:rsidRPr="00790E4D">
                <w:rPr>
                  <w:rStyle w:val="Hyperlink"/>
                  <w:rFonts w:ascii="Arial" w:hAnsi="Arial" w:cs="Arial"/>
                  <w:b/>
                  <w:spacing w:val="24"/>
                  <w:sz w:val="20"/>
                  <w:szCs w:val="20"/>
                </w:rPr>
                <w:t>property@uada.edu</w:t>
              </w:r>
            </w:hyperlink>
            <w:r w:rsidR="006D0B00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) </w:t>
            </w:r>
            <w:r w:rsidRPr="00837F40">
              <w:rPr>
                <w:rFonts w:ascii="Arial" w:hAnsi="Arial" w:cs="Arial"/>
                <w:b/>
                <w:spacing w:val="24"/>
                <w:sz w:val="20"/>
                <w:szCs w:val="20"/>
              </w:rPr>
              <w:t>**</w:t>
            </w:r>
          </w:p>
        </w:tc>
      </w:tr>
    </w:tbl>
    <w:p w14:paraId="51A11D51" w14:textId="77777777" w:rsidR="007A29C4" w:rsidRPr="007A29C4" w:rsidRDefault="007A29C4">
      <w:pPr>
        <w:rPr>
          <w:rFonts w:ascii="Arial" w:hAnsi="Arial" w:cs="Arial"/>
          <w:sz w:val="20"/>
          <w:szCs w:val="20"/>
        </w:rPr>
      </w:pPr>
    </w:p>
    <w:sectPr w:rsidR="007A29C4" w:rsidRPr="007A29C4" w:rsidSect="00845A85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E4"/>
    <w:rsid w:val="00010622"/>
    <w:rsid w:val="000400AF"/>
    <w:rsid w:val="00043309"/>
    <w:rsid w:val="00074CFB"/>
    <w:rsid w:val="000C0700"/>
    <w:rsid w:val="00102297"/>
    <w:rsid w:val="001737E3"/>
    <w:rsid w:val="00177DC9"/>
    <w:rsid w:val="002125D8"/>
    <w:rsid w:val="00283A81"/>
    <w:rsid w:val="002A7A1A"/>
    <w:rsid w:val="002E6336"/>
    <w:rsid w:val="00325621"/>
    <w:rsid w:val="003576EE"/>
    <w:rsid w:val="003860D3"/>
    <w:rsid w:val="003A500C"/>
    <w:rsid w:val="0040798E"/>
    <w:rsid w:val="004A3682"/>
    <w:rsid w:val="005776B3"/>
    <w:rsid w:val="005D2CC0"/>
    <w:rsid w:val="006171B5"/>
    <w:rsid w:val="00640478"/>
    <w:rsid w:val="006B0543"/>
    <w:rsid w:val="006D0B00"/>
    <w:rsid w:val="00710C31"/>
    <w:rsid w:val="007A0D62"/>
    <w:rsid w:val="007A29C4"/>
    <w:rsid w:val="007B12AD"/>
    <w:rsid w:val="00800CA2"/>
    <w:rsid w:val="00837F40"/>
    <w:rsid w:val="00845A85"/>
    <w:rsid w:val="0086342D"/>
    <w:rsid w:val="0089012B"/>
    <w:rsid w:val="0089533C"/>
    <w:rsid w:val="008C6CF1"/>
    <w:rsid w:val="008F40D1"/>
    <w:rsid w:val="008F6326"/>
    <w:rsid w:val="00991385"/>
    <w:rsid w:val="009A22C8"/>
    <w:rsid w:val="009C6E13"/>
    <w:rsid w:val="009D3402"/>
    <w:rsid w:val="00A60158"/>
    <w:rsid w:val="00A605F3"/>
    <w:rsid w:val="00AC7DDB"/>
    <w:rsid w:val="00AE2B9B"/>
    <w:rsid w:val="00AF2E44"/>
    <w:rsid w:val="00B529D4"/>
    <w:rsid w:val="00BE62CB"/>
    <w:rsid w:val="00C05508"/>
    <w:rsid w:val="00C3140A"/>
    <w:rsid w:val="00C321C3"/>
    <w:rsid w:val="00C57D5D"/>
    <w:rsid w:val="00C67F50"/>
    <w:rsid w:val="00CA04E4"/>
    <w:rsid w:val="00CA20A1"/>
    <w:rsid w:val="00D916D6"/>
    <w:rsid w:val="00DD4D24"/>
    <w:rsid w:val="00E54AC8"/>
    <w:rsid w:val="00F3307A"/>
    <w:rsid w:val="00F93B31"/>
    <w:rsid w:val="00FE7CFB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5DBC4"/>
  <w15:docId w15:val="{3B054182-8098-47C9-84C4-4776B66E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400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0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perty@uada.edu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edges\Downloads\MISC-374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MISC-374D</Template>
  <TotalTime>24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UACES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Hedges</dc:creator>
  <cp:lastModifiedBy>Amy Hedges</cp:lastModifiedBy>
  <cp:revision>28</cp:revision>
  <cp:lastPrinted>2007-05-10T13:54:00Z</cp:lastPrinted>
  <dcterms:created xsi:type="dcterms:W3CDTF">2024-12-18T15:48:00Z</dcterms:created>
  <dcterms:modified xsi:type="dcterms:W3CDTF">2025-01-03T15:40:00Z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2024-12-18T15:53:18Z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28589a8e-0e19-4e58-9a9d-e79b32cbb1bb</vt:lpwstr>
  </property>
  <property fmtid="{D5CDD505-2E9C-101B-9397-08002B2CF9AE}" pid="8" name="MSIP_Label_0570d0e1-5e3d-4557-a9f8-84d8494b9cc8_ContentBits">
    <vt:lpwstr>0</vt:lpwstr>
  </property>
</Properties>
</file>