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2"/>
        <w:gridCol w:w="1685"/>
        <w:gridCol w:w="72"/>
        <w:gridCol w:w="3542"/>
        <w:gridCol w:w="704"/>
        <w:gridCol w:w="295"/>
        <w:gridCol w:w="1685"/>
      </w:tblGrid>
      <w:tr w:rsidR="00211FCC" w14:paraId="600CFA98" w14:textId="77777777" w:rsidTr="00340C2D">
        <w:trPr>
          <w:cantSplit/>
        </w:trPr>
        <w:tc>
          <w:tcPr>
            <w:tcW w:w="485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0217E8B" w14:textId="77777777" w:rsidR="00211FCC" w:rsidRDefault="00211FCC" w:rsidP="00F97F35">
            <w:r>
              <w:t xml:space="preserve"> </w:t>
            </w:r>
            <w:r w:rsidR="00FE4005">
              <w:rPr>
                <w:noProof/>
              </w:rPr>
              <w:drawing>
                <wp:inline distT="0" distB="0" distL="0" distR="0" wp14:anchorId="53571806" wp14:editId="4F4176DB">
                  <wp:extent cx="2933700" cy="542925"/>
                  <wp:effectExtent l="0" t="0" r="0" b="9525"/>
                  <wp:docPr id="1" name="Picture 1" descr="DivLogoSep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vLogoSep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06712" w14:textId="66465AD1" w:rsidR="00211FCC" w:rsidRDefault="00211FCC" w:rsidP="00340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Determination </w:t>
            </w:r>
            <w:r w:rsidR="00340C2D">
              <w:rPr>
                <w:b/>
                <w:bCs/>
              </w:rPr>
              <w:t>o</w:t>
            </w:r>
            <w:r>
              <w:rPr>
                <w:b/>
                <w:bCs/>
              </w:rPr>
              <w:t>f Nondiscrimination Status</w:t>
            </w:r>
          </w:p>
          <w:p w14:paraId="0A7F0FCF" w14:textId="77777777" w:rsidR="00211FCC" w:rsidRDefault="00211FCC" w:rsidP="00340C2D">
            <w:pPr>
              <w:pStyle w:val="Heading1"/>
            </w:pPr>
            <w:r>
              <w:t>Organizations and Groups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78E2BC0" w14:textId="4829AE8E" w:rsidR="00211FCC" w:rsidRDefault="00F71600">
            <w:pPr>
              <w:jc w:val="right"/>
            </w:pPr>
            <w:r>
              <w:t>PCT</w:t>
            </w:r>
            <w:r w:rsidR="00211FCC">
              <w:t>-0</w:t>
            </w:r>
            <w:r>
              <w:t>2</w:t>
            </w:r>
          </w:p>
          <w:p w14:paraId="34313D64" w14:textId="7D17F6ED" w:rsidR="00211FCC" w:rsidRDefault="00340C2D">
            <w:pPr>
              <w:jc w:val="right"/>
            </w:pPr>
            <w:r>
              <w:t xml:space="preserve">Rev. </w:t>
            </w:r>
            <w:r w:rsidR="00F71600">
              <w:t>4-15-2025</w:t>
            </w:r>
          </w:p>
        </w:tc>
      </w:tr>
      <w:tr w:rsidR="00211FCC" w14:paraId="49B9694E" w14:textId="77777777" w:rsidTr="00340C2D">
        <w:trPr>
          <w:cantSplit/>
        </w:trPr>
        <w:tc>
          <w:tcPr>
            <w:tcW w:w="111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CF68E2E" w14:textId="77777777" w:rsidR="00211FCC" w:rsidRDefault="00211FCC">
            <w:pPr>
              <w:jc w:val="center"/>
            </w:pPr>
          </w:p>
        </w:tc>
      </w:tr>
      <w:tr w:rsidR="00211FCC" w14:paraId="34279C4C" w14:textId="77777777" w:rsidTr="00340C2D">
        <w:trPr>
          <w:cantSplit/>
        </w:trPr>
        <w:tc>
          <w:tcPr>
            <w:tcW w:w="111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909B312" w14:textId="77777777" w:rsidR="00211FCC" w:rsidRDefault="00211FCC"/>
        </w:tc>
      </w:tr>
      <w:tr w:rsidR="00211FCC" w14:paraId="53832C9F" w14:textId="77777777" w:rsidTr="00340C2D">
        <w:trPr>
          <w:cantSplit/>
        </w:trPr>
        <w:tc>
          <w:tcPr>
            <w:tcW w:w="492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A3D285" w14:textId="77777777" w:rsidR="00211FCC" w:rsidRDefault="00211FCC">
            <w:r>
              <w:t>O</w:t>
            </w:r>
            <w:bookmarkStart w:id="0" w:name="Text1"/>
            <w:r>
              <w:t>rganization /Group requesting assistance</w:t>
            </w:r>
          </w:p>
        </w:tc>
        <w:bookmarkEnd w:id="0"/>
        <w:tc>
          <w:tcPr>
            <w:tcW w:w="6226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14:paraId="1DD01A06" w14:textId="77777777" w:rsidR="00211FCC" w:rsidRDefault="008738A7">
            <w:r>
              <w:fldChar w:fldCharType="begin">
                <w:ffData>
                  <w:name w:val=""/>
                  <w:enabled/>
                  <w:calcOnExit w:val="0"/>
                  <w:statusText w:type="text" w:val="This is form A F F A C T - 03, Determination Of Nondiscrimination Status Organizations and Groups. Fill out Group requesting assistanc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1FCC" w14:paraId="2AB1BBAC" w14:textId="77777777" w:rsidTr="00340C2D">
        <w:trPr>
          <w:cantSplit/>
        </w:trPr>
        <w:tc>
          <w:tcPr>
            <w:tcW w:w="111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A53C4CC" w14:textId="77777777" w:rsidR="00211FCC" w:rsidRDefault="00211FCC"/>
        </w:tc>
      </w:tr>
      <w:tr w:rsidR="00211FCC" w14:paraId="75739536" w14:textId="77777777" w:rsidTr="00340C2D">
        <w:trPr>
          <w:cantSplit/>
        </w:trPr>
        <w:tc>
          <w:tcPr>
            <w:tcW w:w="111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F798F18" w14:textId="77777777" w:rsidR="00211FCC" w:rsidRDefault="00211FCC">
            <w:r>
              <w:t>Type of assistance requested</w:t>
            </w:r>
          </w:p>
        </w:tc>
      </w:tr>
      <w:tr w:rsidR="00211FCC" w14:paraId="470CCF8F" w14:textId="77777777" w:rsidTr="00340C2D">
        <w:trPr>
          <w:cantSplit/>
        </w:trPr>
        <w:tc>
          <w:tcPr>
            <w:tcW w:w="111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E301E71" w14:textId="77777777" w:rsidR="00211FCC" w:rsidRDefault="00211FCC"/>
        </w:tc>
      </w:tr>
      <w:tr w:rsidR="00211FCC" w14:paraId="3BF36A17" w14:textId="77777777" w:rsidTr="00340C2D">
        <w:trPr>
          <w:cantSplit/>
        </w:trPr>
        <w:tc>
          <w:tcPr>
            <w:tcW w:w="111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1837A30" w14:textId="77777777" w:rsidR="00211FCC" w:rsidRDefault="008738A7">
            <w:r>
              <w:fldChar w:fldCharType="begin">
                <w:ffData>
                  <w:name w:val="Check1"/>
                  <w:enabled/>
                  <w:calcOnExit w:val="0"/>
                  <w:statusText w:type="text" w:val="For type of assistance needed, type x for Present program at meeting.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211FCC">
              <w:t xml:space="preserve"> Present program at meeting </w:t>
            </w:r>
          </w:p>
        </w:tc>
      </w:tr>
      <w:tr w:rsidR="00211FCC" w14:paraId="0C4C18AA" w14:textId="77777777" w:rsidTr="00340C2D">
        <w:trPr>
          <w:cantSplit/>
        </w:trPr>
        <w:tc>
          <w:tcPr>
            <w:tcW w:w="492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39C85B" w14:textId="77777777" w:rsidR="00211FCC" w:rsidRDefault="00211FCC">
            <w:r>
              <w:fldChar w:fldCharType="begin">
                <w:ffData>
                  <w:name w:val="Check7"/>
                  <w:enabled/>
                  <w:calcOnExit w:val="0"/>
                  <w:statusText w:type="text" w:val="Type x for other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Other (Describe)</w:t>
            </w:r>
          </w:p>
        </w:tc>
        <w:tc>
          <w:tcPr>
            <w:tcW w:w="6226" w:type="dxa"/>
            <w:gridSpan w:val="4"/>
            <w:tcBorders>
              <w:top w:val="nil"/>
              <w:left w:val="nil"/>
              <w:bottom w:val="dotted" w:sz="4" w:space="0" w:color="auto"/>
            </w:tcBorders>
            <w:shd w:val="clear" w:color="auto" w:fill="FFFFFF"/>
          </w:tcPr>
          <w:p w14:paraId="37C7EFED" w14:textId="77777777" w:rsidR="00211FCC" w:rsidRDefault="008738A7">
            <w:r>
              <w:fldChar w:fldCharType="begin">
                <w:ffData>
                  <w:name w:val="Text3"/>
                  <w:enabled/>
                  <w:calcOnExit w:val="0"/>
                  <w:statusText w:type="text" w:val="If other, explain.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11FCC" w14:paraId="5FBA24BC" w14:textId="77777777" w:rsidTr="00340C2D">
        <w:trPr>
          <w:cantSplit/>
        </w:trPr>
        <w:tc>
          <w:tcPr>
            <w:tcW w:w="111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E5AE2C2" w14:textId="77777777" w:rsidR="00211FCC" w:rsidRDefault="00211FCC"/>
        </w:tc>
      </w:tr>
      <w:tr w:rsidR="00211FCC" w14:paraId="04A83F16" w14:textId="77777777" w:rsidTr="00340C2D">
        <w:trPr>
          <w:cantSplit/>
        </w:trPr>
        <w:tc>
          <w:tcPr>
            <w:tcW w:w="111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3202E98" w14:textId="77777777" w:rsidR="00211FCC" w:rsidRDefault="00211FCC"/>
        </w:tc>
      </w:tr>
      <w:tr w:rsidR="00211FCC" w14:paraId="2D73B4A2" w14:textId="77777777" w:rsidTr="00340C2D">
        <w:trPr>
          <w:cantSplit/>
        </w:trPr>
        <w:tc>
          <w:tcPr>
            <w:tcW w:w="111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588D582" w14:textId="77777777" w:rsidR="00211FCC" w:rsidRDefault="00211FCC">
            <w:r>
              <w:fldChar w:fldCharType="begin">
                <w:ffData>
                  <w:name w:val="Check3"/>
                  <w:enabled/>
                  <w:calcOnExit w:val="0"/>
                  <w:statusText w:type="text" w:val="type x for Request granted – Organization/Group determined to be nondiscriminatory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 xml:space="preserve"> Request granted – Organization/Group determined to be nondiscriminatory</w:t>
            </w:r>
          </w:p>
        </w:tc>
      </w:tr>
      <w:tr w:rsidR="00211FCC" w14:paraId="61C4501C" w14:textId="77777777" w:rsidTr="00340C2D">
        <w:trPr>
          <w:cantSplit/>
        </w:trPr>
        <w:tc>
          <w:tcPr>
            <w:tcW w:w="111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AE5824B" w14:textId="77777777" w:rsidR="00211FCC" w:rsidRDefault="00211FCC">
            <w:r>
              <w:fldChar w:fldCharType="begin">
                <w:ffData>
                  <w:name w:val="Check4"/>
                  <w:enabled/>
                  <w:calcOnExit w:val="0"/>
                  <w:statusText w:type="text" w:val="Type x for Assurance by officer or leader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Assurance by officer/leader</w:t>
            </w:r>
          </w:p>
        </w:tc>
      </w:tr>
      <w:tr w:rsidR="00211FCC" w14:paraId="509DEE65" w14:textId="77777777" w:rsidTr="00340C2D">
        <w:trPr>
          <w:cantSplit/>
        </w:trPr>
        <w:tc>
          <w:tcPr>
            <w:tcW w:w="492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422C58" w14:textId="77777777" w:rsidR="00211FCC" w:rsidRDefault="00211FCC">
            <w:r>
              <w:fldChar w:fldCharType="begin">
                <w:ffData>
                  <w:name w:val="Check5"/>
                  <w:enabled/>
                  <w:calcOnExit w:val="0"/>
                  <w:statusText w:type="text" w:val="Type x for other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Other (Describe)</w:t>
            </w:r>
          </w:p>
        </w:tc>
        <w:tc>
          <w:tcPr>
            <w:tcW w:w="6226" w:type="dxa"/>
            <w:gridSpan w:val="4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5CAC1491" w14:textId="77777777" w:rsidR="00211FCC" w:rsidRDefault="00211FCC">
            <w:r>
              <w:fldChar w:fldCharType="begin">
                <w:ffData>
                  <w:name w:val="Text4"/>
                  <w:enabled/>
                  <w:calcOnExit w:val="0"/>
                  <w:statusText w:type="text" w:val="Explain other.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11FCC" w14:paraId="1169C897" w14:textId="77777777" w:rsidTr="00340C2D">
        <w:trPr>
          <w:cantSplit/>
        </w:trPr>
        <w:tc>
          <w:tcPr>
            <w:tcW w:w="111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5CF6BDC" w14:textId="77777777" w:rsidR="00211FCC" w:rsidRDefault="00211FCC"/>
        </w:tc>
      </w:tr>
      <w:tr w:rsidR="00211FCC" w14:paraId="5B679A3C" w14:textId="77777777" w:rsidTr="00340C2D">
        <w:trPr>
          <w:cantSplit/>
        </w:trPr>
        <w:tc>
          <w:tcPr>
            <w:tcW w:w="31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411163" w14:textId="77777777" w:rsidR="00211FCC" w:rsidRDefault="00211FCC">
            <w:r>
              <w:fldChar w:fldCharType="begin">
                <w:ffData>
                  <w:name w:val="Check6"/>
                  <w:enabled/>
                  <w:calcOnExit w:val="0"/>
                  <w:statusText w:type="text" w:val="Type x for request denied.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Request Denied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4D636" w14:textId="77777777" w:rsidR="00211FCC" w:rsidRDefault="00211FCC">
            <w:r>
              <w:t>Reason</w:t>
            </w:r>
          </w:p>
        </w:tc>
        <w:tc>
          <w:tcPr>
            <w:tcW w:w="6226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14:paraId="2CDAA7E4" w14:textId="77777777" w:rsidR="00211FCC" w:rsidRDefault="00211FCC">
            <w:r>
              <w:fldChar w:fldCharType="begin">
                <w:ffData>
                  <w:name w:val="Text5"/>
                  <w:enabled/>
                  <w:calcOnExit w:val="0"/>
                  <w:statusText w:type="text" w:val="If request denied type reason.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11FCC" w14:paraId="5BD96C68" w14:textId="77777777" w:rsidTr="00340C2D">
        <w:trPr>
          <w:cantSplit/>
        </w:trPr>
        <w:tc>
          <w:tcPr>
            <w:tcW w:w="111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094E9C8" w14:textId="77777777" w:rsidR="00211FCC" w:rsidRDefault="00211FCC"/>
        </w:tc>
      </w:tr>
      <w:tr w:rsidR="00211FCC" w14:paraId="10566B13" w14:textId="77777777" w:rsidTr="00340C2D">
        <w:trPr>
          <w:cantSplit/>
        </w:trPr>
        <w:tc>
          <w:tcPr>
            <w:tcW w:w="492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20A7F3" w14:textId="77777777" w:rsidR="00211FCC" w:rsidRDefault="00211FCC">
            <w:r>
              <w:t>County Extension Agent Name (print)</w:t>
            </w:r>
          </w:p>
        </w:tc>
        <w:tc>
          <w:tcPr>
            <w:tcW w:w="6226" w:type="dxa"/>
            <w:gridSpan w:val="4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62D7EAC5" w14:textId="77777777" w:rsidR="00211FCC" w:rsidRDefault="00211FCC">
            <w:r>
              <w:fldChar w:fldCharType="begin">
                <w:ffData>
                  <w:name w:val="Text6"/>
                  <w:enabled/>
                  <w:calcOnExit w:val="0"/>
                  <w:statusText w:type="text" w:val="Fill in County Extension Agent Name.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11FCC" w14:paraId="7622CCC9" w14:textId="77777777" w:rsidTr="00340C2D">
        <w:trPr>
          <w:cantSplit/>
        </w:trPr>
        <w:tc>
          <w:tcPr>
            <w:tcW w:w="492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5673C5" w14:textId="77777777" w:rsidR="00211FCC" w:rsidRDefault="00211FCC"/>
        </w:tc>
        <w:tc>
          <w:tcPr>
            <w:tcW w:w="622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5A42B6D" w14:textId="77777777" w:rsidR="00211FCC" w:rsidRDefault="00211FCC"/>
        </w:tc>
      </w:tr>
      <w:tr w:rsidR="00211FCC" w14:paraId="07FB6605" w14:textId="77777777" w:rsidTr="00340C2D">
        <w:trPr>
          <w:cantSplit/>
        </w:trPr>
        <w:tc>
          <w:tcPr>
            <w:tcW w:w="492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173335" w14:textId="77777777" w:rsidR="00211FCC" w:rsidRDefault="00211FCC">
            <w:r>
              <w:t xml:space="preserve"> </w:t>
            </w:r>
          </w:p>
        </w:tc>
        <w:tc>
          <w:tcPr>
            <w:tcW w:w="35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5143938" w14:textId="77777777" w:rsidR="00211FCC" w:rsidRDefault="00211FCC"/>
        </w:tc>
        <w:tc>
          <w:tcPr>
            <w:tcW w:w="268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3E3DF53" w14:textId="77777777" w:rsidR="00211FCC" w:rsidRDefault="00211FCC">
            <w:r>
              <w:t xml:space="preserve"> </w:t>
            </w:r>
          </w:p>
        </w:tc>
      </w:tr>
      <w:tr w:rsidR="00211FCC" w14:paraId="1C3CE66D" w14:textId="77777777" w:rsidTr="00340C2D">
        <w:trPr>
          <w:cantSplit/>
        </w:trPr>
        <w:tc>
          <w:tcPr>
            <w:tcW w:w="492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8592D3" w14:textId="77777777" w:rsidR="00211FCC" w:rsidRDefault="00211FCC">
            <w:r>
              <w:t>Signature County Extension Agent</w:t>
            </w:r>
          </w:p>
        </w:tc>
        <w:tc>
          <w:tcPr>
            <w:tcW w:w="3542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5E8DA7" w14:textId="77777777" w:rsidR="00211FCC" w:rsidRDefault="00211FCC"/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D3A2C" w14:textId="77777777" w:rsidR="00211FCC" w:rsidRDefault="00211FCC">
            <w:r>
              <w:t>Date</w:t>
            </w:r>
          </w:p>
        </w:tc>
        <w:tc>
          <w:tcPr>
            <w:tcW w:w="1685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585DA983" w14:textId="77777777" w:rsidR="00211FCC" w:rsidRDefault="00211FCC">
            <w: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11FCC" w14:paraId="01651080" w14:textId="77777777" w:rsidTr="00340C2D">
        <w:trPr>
          <w:cantSplit/>
        </w:trPr>
        <w:tc>
          <w:tcPr>
            <w:tcW w:w="11155" w:type="dxa"/>
            <w:gridSpan w:val="7"/>
            <w:tcBorders>
              <w:top w:val="nil"/>
            </w:tcBorders>
            <w:shd w:val="clear" w:color="auto" w:fill="auto"/>
          </w:tcPr>
          <w:p w14:paraId="6760A349" w14:textId="77777777" w:rsidR="00211FCC" w:rsidRDefault="00211FCC">
            <w:r>
              <w:fldChar w:fldCharType="begin">
                <w:ffData>
                  <w:name w:val="Text7"/>
                  <w:enabled/>
                  <w:calcOnExit w:val="0"/>
                  <w:statusText w:type="text" w:val="Form is complete. "/>
                  <w:textInput/>
                </w:ffData>
              </w:fldChar>
            </w:r>
            <w:bookmarkStart w:id="1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1D369DF9" w14:textId="77777777" w:rsidR="00211FCC" w:rsidRDefault="00211FCC" w:rsidP="00340C2D">
      <w:pPr>
        <w:ind w:left="-90" w:hanging="270"/>
        <w:jc w:val="center"/>
      </w:pPr>
    </w:p>
    <w:sectPr w:rsidR="00211F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9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00"/>
    <w:rsid w:val="00211FCC"/>
    <w:rsid w:val="00340C2D"/>
    <w:rsid w:val="00424CBD"/>
    <w:rsid w:val="0051070A"/>
    <w:rsid w:val="005D01F9"/>
    <w:rsid w:val="008738A7"/>
    <w:rsid w:val="009F43C1"/>
    <w:rsid w:val="00A774E6"/>
    <w:rsid w:val="00F71600"/>
    <w:rsid w:val="00F97F35"/>
    <w:rsid w:val="00F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56B9D"/>
  <w15:docId w15:val="{644619EB-801C-4803-8839-E2AB60B7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atiste\Downloads\AFFACT-03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AFFACT-03 (1).dotx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UACES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Barbara Batiste</cp:lastModifiedBy>
  <cp:revision>2</cp:revision>
  <cp:lastPrinted>2003-01-31T17:29:00Z</cp:lastPrinted>
  <dcterms:created xsi:type="dcterms:W3CDTF">2025-04-15T15:53:00Z</dcterms:created>
  <dcterms:modified xsi:type="dcterms:W3CDTF">2025-04-15T15:53:00Z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2025-04-15T15:44:06Z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8ee821ac-91a3-4762-8955-cf463df6060c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