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4"/>
        <w:gridCol w:w="1335"/>
        <w:gridCol w:w="985"/>
        <w:gridCol w:w="394"/>
        <w:gridCol w:w="713"/>
        <w:gridCol w:w="1651"/>
        <w:gridCol w:w="197"/>
        <w:gridCol w:w="399"/>
        <w:gridCol w:w="980"/>
        <w:gridCol w:w="197"/>
        <w:gridCol w:w="596"/>
        <w:gridCol w:w="389"/>
        <w:gridCol w:w="394"/>
        <w:gridCol w:w="1975"/>
        <w:gridCol w:w="788"/>
        <w:gridCol w:w="192"/>
        <w:gridCol w:w="596"/>
        <w:gridCol w:w="1506"/>
      </w:tblGrid>
      <w:tr w:rsidR="00E44A70" w14:paraId="75ADF16F" w14:textId="77777777" w:rsidTr="001D7132">
        <w:tc>
          <w:tcPr>
            <w:tcW w:w="3654" w:type="dxa"/>
            <w:gridSpan w:val="3"/>
            <w:shd w:val="clear" w:color="auto" w:fill="auto"/>
          </w:tcPr>
          <w:p w14:paraId="4AD4FC42" w14:textId="77777777" w:rsidR="00E44A70" w:rsidRDefault="00CA70CC">
            <w:r>
              <w:rPr>
                <w:noProof/>
              </w:rPr>
              <w:drawing>
                <wp:inline distT="0" distB="0" distL="0" distR="0" wp14:anchorId="446A6D9A" wp14:editId="41FB885C">
                  <wp:extent cx="2181225" cy="400050"/>
                  <wp:effectExtent l="0" t="0" r="9525" b="0"/>
                  <wp:docPr id="1" name="Picture 1" descr="DivLogoSep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vLogoSep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5" w:type="dxa"/>
            <w:gridSpan w:val="13"/>
            <w:shd w:val="clear" w:color="auto" w:fill="auto"/>
            <w:vAlign w:val="center"/>
          </w:tcPr>
          <w:p w14:paraId="67DE489D" w14:textId="5060C9A5" w:rsidR="00E44A70" w:rsidRDefault="00E44A70" w:rsidP="001D7132">
            <w:pPr>
              <w:pStyle w:val="Heading1"/>
            </w:pPr>
            <w:r>
              <w:t>County Extension</w:t>
            </w:r>
            <w:r w:rsidR="002E67AC">
              <w:t xml:space="preserve"> </w:t>
            </w:r>
            <w:r w:rsidR="001D7132">
              <w:t>Council/Advisory Groups</w:t>
            </w:r>
            <w:r>
              <w:t xml:space="preserve"> Membership List</w:t>
            </w:r>
          </w:p>
        </w:tc>
        <w:tc>
          <w:tcPr>
            <w:tcW w:w="2102" w:type="dxa"/>
            <w:gridSpan w:val="2"/>
            <w:shd w:val="clear" w:color="auto" w:fill="auto"/>
          </w:tcPr>
          <w:p w14:paraId="5594AAAA" w14:textId="70CE3D60" w:rsidR="00E44A70" w:rsidRDefault="001D7132" w:rsidP="001D7132">
            <w:pPr>
              <w:jc w:val="center"/>
            </w:pPr>
            <w:r>
              <w:t xml:space="preserve">                     PCT-03</w:t>
            </w:r>
          </w:p>
          <w:p w14:paraId="436430B9" w14:textId="428DAE34" w:rsidR="00E44A70" w:rsidRDefault="00E44A70" w:rsidP="008E5A5F">
            <w:pPr>
              <w:jc w:val="right"/>
            </w:pPr>
            <w:r>
              <w:t xml:space="preserve">Rev. </w:t>
            </w:r>
            <w:r w:rsidR="001D7132">
              <w:t>4-15-2025</w:t>
            </w:r>
          </w:p>
        </w:tc>
      </w:tr>
      <w:tr w:rsidR="0057673D" w14:paraId="16BF55D3" w14:textId="77777777" w:rsidTr="001D7132">
        <w:tc>
          <w:tcPr>
            <w:tcW w:w="3654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2D14336D" w14:textId="77777777" w:rsidR="0057673D" w:rsidRDefault="0057673D"/>
        </w:tc>
        <w:tc>
          <w:tcPr>
            <w:tcW w:w="9461" w:type="dxa"/>
            <w:gridSpan w:val="1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0D3AE99" w14:textId="77777777" w:rsidR="001D7132" w:rsidRDefault="001D7132" w:rsidP="001D7132">
            <w:pPr>
              <w:jc w:val="center"/>
              <w:rPr>
                <w:b/>
              </w:rPr>
            </w:pPr>
            <w:bookmarkStart w:id="0" w:name="Text11"/>
          </w:p>
          <w:p w14:paraId="6F913624" w14:textId="44E64436" w:rsidR="0057673D" w:rsidRDefault="00C968FE" w:rsidP="001D7132">
            <w:pPr>
              <w:jc w:val="center"/>
            </w:pPr>
            <w:r w:rsidRPr="00C968FE">
              <w:rPr>
                <w:b/>
              </w:rPr>
              <w:t xml:space="preserve">County: </w:t>
            </w:r>
            <w:r>
              <w:fldChar w:fldCharType="begin">
                <w:ffData>
                  <w:name w:val="Text11"/>
                  <w:enabled/>
                  <w:calcOnExit w:val="0"/>
                  <w:statusText w:type="text" w:val="Enter county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7B059910" w14:textId="77777777" w:rsidR="001D7132" w:rsidRDefault="001D7132" w:rsidP="001D7132">
            <w:pPr>
              <w:jc w:val="center"/>
            </w:pPr>
          </w:p>
        </w:tc>
        <w:tc>
          <w:tcPr>
            <w:tcW w:w="1506" w:type="dxa"/>
            <w:tcBorders>
              <w:bottom w:val="dotted" w:sz="4" w:space="0" w:color="auto"/>
            </w:tcBorders>
            <w:shd w:val="clear" w:color="auto" w:fill="auto"/>
          </w:tcPr>
          <w:p w14:paraId="20CDEB0F" w14:textId="77777777" w:rsidR="0057673D" w:rsidRDefault="0057673D"/>
        </w:tc>
      </w:tr>
      <w:tr w:rsidR="0057673D" w14:paraId="5BA1A091" w14:textId="77777777">
        <w:trPr>
          <w:cantSplit/>
        </w:trPr>
        <w:tc>
          <w:tcPr>
            <w:tcW w:w="266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4C3C0B" w14:textId="77777777" w:rsidR="0057673D" w:rsidRDefault="005767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7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A85B46" w14:textId="77777777" w:rsidR="0057673D" w:rsidRDefault="005767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1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C247C7" w14:textId="77777777" w:rsidR="0057673D" w:rsidRDefault="005767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 #</w:t>
            </w:r>
          </w:p>
        </w:tc>
        <w:tc>
          <w:tcPr>
            <w:tcW w:w="11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484B5F" w14:textId="77777777" w:rsidR="0057673D" w:rsidRDefault="005767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Sex</w:t>
            </w:r>
          </w:p>
        </w:tc>
        <w:tc>
          <w:tcPr>
            <w:tcW w:w="23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80708C" w14:textId="77777777" w:rsidR="0057673D" w:rsidRDefault="005767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Race</w:t>
            </w:r>
            <w:r w:rsidR="00E44A70">
              <w:rPr>
                <w:b/>
                <w:bCs/>
              </w:rPr>
              <w:t>/</w:t>
            </w:r>
            <w:r>
              <w:rPr>
                <w:b/>
                <w:bCs/>
              </w:rPr>
              <w:t>Ethnic Origin</w:t>
            </w:r>
          </w:p>
        </w:tc>
        <w:tc>
          <w:tcPr>
            <w:tcW w:w="1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6AA092" w14:textId="77777777" w:rsidR="0057673D" w:rsidRDefault="005767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Appointed by</w:t>
            </w:r>
          </w:p>
          <w:p w14:paraId="6C9EE8AA" w14:textId="77777777" w:rsidR="0057673D" w:rsidRDefault="0057673D">
            <w:pPr>
              <w:jc w:val="center"/>
              <w:rPr>
                <w:b/>
                <w:bCs/>
              </w:rPr>
            </w:pPr>
          </w:p>
        </w:tc>
        <w:tc>
          <w:tcPr>
            <w:tcW w:w="1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750A39E" w14:textId="77777777" w:rsidR="0057673D" w:rsidRDefault="005767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 Expires</w:t>
            </w:r>
          </w:p>
        </w:tc>
      </w:tr>
      <w:tr w:rsidR="0057673D" w14:paraId="5DC868D9" w14:textId="77777777">
        <w:trPr>
          <w:cantSplit/>
        </w:trPr>
        <w:tc>
          <w:tcPr>
            <w:tcW w:w="266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99AF0B" w14:textId="77777777" w:rsidR="0057673D" w:rsidRDefault="003A1D48">
            <w:r>
              <w:fldChar w:fldCharType="begin">
                <w:ffData>
                  <w:name w:val="Text1"/>
                  <w:enabled/>
                  <w:calcOnExit w:val="0"/>
                  <w:statusText w:type="text" w:val="A.F.F.A.C.T.-04: County Extension Council Membership List.  Enter first name.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7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DD2711" w14:textId="77777777" w:rsidR="0057673D" w:rsidRDefault="003A1D48">
            <w:r>
              <w:fldChar w:fldCharType="begin">
                <w:ffData>
                  <w:name w:val="Text2"/>
                  <w:enabled/>
                  <w:calcOnExit/>
                  <w:statusText w:type="text" w:val="Enter first address.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308A80" w14:textId="77777777" w:rsidR="0057673D" w:rsidRDefault="003A1D48">
            <w:r>
              <w:fldChar w:fldCharType="begin">
                <w:ffData>
                  <w:name w:val="Text3"/>
                  <w:enabled/>
                  <w:calcOnExit w:val="0"/>
                  <w:statusText w:type="text" w:val="Enter first phone number.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1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3E0360" w14:textId="77777777" w:rsidR="0057673D" w:rsidRDefault="003A1D48">
            <w:pPr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statusText w:type="text" w:val="Gender use arrow keys to select one."/>
                  <w:ddList>
                    <w:listEntry w:val="Select one"/>
                    <w:listEntry w:val="Female"/>
                    <w:listEntry w:val="Male"/>
                  </w:ddList>
                </w:ffData>
              </w:fldChar>
            </w:r>
            <w:bookmarkStart w:id="4" w:name="Dropdown1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23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146087" w14:textId="77777777" w:rsidR="0057673D" w:rsidRDefault="008E5A5F">
            <w:pPr>
              <w:jc w:val="center"/>
            </w:pPr>
            <w:r>
              <w:fldChar w:fldCharType="begin">
                <w:ffData>
                  <w:name w:val="Dropdown2"/>
                  <w:enabled/>
                  <w:calcOnExit w:val="0"/>
                  <w:statusText w:type="text" w:val="Race or Ehtnic Origin.  Use arrow key to select one."/>
                  <w:ddList>
                    <w:listEntry w:val="Select one"/>
                    <w:listEntry w:val="American Indian or Alaska Native"/>
                    <w:listEntry w:val="Asian"/>
                    <w:listEntry w:val="Black or African American"/>
                    <w:listEntry w:val="Hawaiian or Pacific Islander"/>
                    <w:listEntry w:val="White"/>
                    <w:listEntry w:val="Hispanic/Latino (of any race)"/>
                    <w:listEntry w:val="Two or More Races"/>
                  </w:ddList>
                </w:ffData>
              </w:fldChar>
            </w:r>
            <w:bookmarkStart w:id="5" w:name="Dropdown2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1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C7EF0A" w14:textId="77777777" w:rsidR="0057673D" w:rsidRDefault="003A1D48">
            <w:pPr>
              <w:jc w:val="center"/>
            </w:pPr>
            <w:r>
              <w:fldChar w:fldCharType="begin">
                <w:ffData>
                  <w:name w:val="Dropdown3"/>
                  <w:enabled/>
                  <w:calcOnExit w:val="0"/>
                  <w:statusText w:type="text" w:val="Appointed by.  Use arrow key to select one."/>
                  <w:ddList>
                    <w:listEntry w:val="Select one"/>
                    <w:listEntry w:val="County Judge"/>
                    <w:listEntry w:val="CES"/>
                  </w:ddList>
                </w:ffData>
              </w:fldChar>
            </w:r>
            <w:bookmarkStart w:id="6" w:name="Dropdown3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1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F2A1DDD" w14:textId="77777777" w:rsidR="0057673D" w:rsidRDefault="003A1D48">
            <w:r>
              <w:fldChar w:fldCharType="begin">
                <w:ffData>
                  <w:name w:val="Text6"/>
                  <w:enabled/>
                  <w:calcOnExit w:val="0"/>
                  <w:statusText w:type="text" w:val="Enter date term expires.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57673D" w14:paraId="65588A6C" w14:textId="77777777">
        <w:trPr>
          <w:cantSplit/>
        </w:trPr>
        <w:tc>
          <w:tcPr>
            <w:tcW w:w="14621" w:type="dxa"/>
            <w:gridSpan w:val="1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6B2432" w14:textId="77777777" w:rsidR="0057673D" w:rsidRDefault="0057673D">
            <w:r>
              <w:t xml:space="preserve"> </w:t>
            </w:r>
          </w:p>
        </w:tc>
      </w:tr>
      <w:tr w:rsidR="003A1D48" w14:paraId="5F84A7E5" w14:textId="77777777">
        <w:trPr>
          <w:cantSplit/>
        </w:trPr>
        <w:tc>
          <w:tcPr>
            <w:tcW w:w="266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0C33F9B" w14:textId="77777777" w:rsidR="003A1D48" w:rsidRDefault="003A1D48" w:rsidP="0057673D">
            <w:r>
              <w:fldChar w:fldCharType="begin">
                <w:ffData>
                  <w:name w:val=""/>
                  <w:enabled/>
                  <w:calcOnExit w:val="0"/>
                  <w:statusText w:type="text" w:val="Enter second nam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D6BE624" w14:textId="77777777" w:rsidR="003A1D48" w:rsidRDefault="003A1D48" w:rsidP="0057673D">
            <w:r>
              <w:fldChar w:fldCharType="begin">
                <w:ffData>
                  <w:name w:val=""/>
                  <w:enabled/>
                  <w:calcOnExit/>
                  <w:statusText w:type="text" w:val="Enter second addres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F68BBD6" w14:textId="77777777" w:rsidR="003A1D48" w:rsidRDefault="003A1D48" w:rsidP="0057673D">
            <w:r>
              <w:fldChar w:fldCharType="begin">
                <w:ffData>
                  <w:name w:val=""/>
                  <w:enabled/>
                  <w:calcOnExit w:val="0"/>
                  <w:statusText w:type="text" w:val="Enter second phone number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FFAC288" w14:textId="77777777" w:rsidR="003A1D48" w:rsidRDefault="003A1D48" w:rsidP="0057673D">
            <w:pPr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statusText w:type="text" w:val="Gender use arrow keys to select one."/>
                  <w:ddList>
                    <w:listEntry w:val="Select one"/>
                    <w:listEntry w:val="Female"/>
                    <w:listEntry w:val="Male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3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205A151" w14:textId="77777777" w:rsidR="003A1D48" w:rsidRDefault="004B4B03" w:rsidP="0057673D">
            <w:pPr>
              <w:jc w:val="center"/>
            </w:pPr>
            <w:r>
              <w:fldChar w:fldCharType="begin">
                <w:ffData>
                  <w:name w:val="Dropdown2"/>
                  <w:enabled/>
                  <w:calcOnExit w:val="0"/>
                  <w:statusText w:type="text" w:val="Race or Ehtnic Origin.  Use arrow key to select one."/>
                  <w:ddList>
                    <w:listEntry w:val="Select one"/>
                    <w:listEntry w:val="American Indian or Alaska Native"/>
                    <w:listEntry w:val="Asian"/>
                    <w:listEntry w:val="Black or African American"/>
                    <w:listEntry w:val="Hawaiian or Pacific Islander"/>
                    <w:listEntry w:val="White"/>
                    <w:listEntry w:val="Two or More Races/Other Race"/>
                    <w:listEntry w:val="Hispanic/Latino (of any race)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D0A65F5" w14:textId="77777777" w:rsidR="003A1D48" w:rsidRDefault="003A1D48" w:rsidP="0057673D">
            <w:pPr>
              <w:jc w:val="center"/>
            </w:pPr>
            <w:r>
              <w:fldChar w:fldCharType="begin">
                <w:ffData>
                  <w:name w:val="Dropdown3"/>
                  <w:enabled/>
                  <w:calcOnExit w:val="0"/>
                  <w:statusText w:type="text" w:val="Appointed by.  Use arrow key to select one."/>
                  <w:ddList>
                    <w:listEntry w:val="Select one"/>
                    <w:listEntry w:val="County Judge"/>
                    <w:listEntry w:val="CES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14:paraId="22F6576D" w14:textId="77777777" w:rsidR="003A1D48" w:rsidRDefault="003A1D48" w:rsidP="0057673D">
            <w:r>
              <w:fldChar w:fldCharType="begin">
                <w:ffData>
                  <w:name w:val="Text6"/>
                  <w:enabled/>
                  <w:calcOnExit w:val="0"/>
                  <w:statusText w:type="text" w:val="Enter date term expire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1D48" w14:paraId="034F7F38" w14:textId="77777777">
        <w:trPr>
          <w:cantSplit/>
        </w:trPr>
        <w:tc>
          <w:tcPr>
            <w:tcW w:w="14621" w:type="dxa"/>
            <w:gridSpan w:val="1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29D7FA" w14:textId="77777777" w:rsidR="003A1D48" w:rsidRDefault="003A1D48"/>
        </w:tc>
      </w:tr>
      <w:tr w:rsidR="003A1D48" w14:paraId="1739E76D" w14:textId="77777777">
        <w:trPr>
          <w:cantSplit/>
        </w:trPr>
        <w:tc>
          <w:tcPr>
            <w:tcW w:w="266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BD04251" w14:textId="77777777" w:rsidR="003A1D48" w:rsidRDefault="003A1D48" w:rsidP="0057673D">
            <w:r>
              <w:fldChar w:fldCharType="begin">
                <w:ffData>
                  <w:name w:val=""/>
                  <w:enabled/>
                  <w:calcOnExit w:val="0"/>
                  <w:statusText w:type="text" w:val="Enter third nam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F8CCF08" w14:textId="77777777" w:rsidR="003A1D48" w:rsidRDefault="003A1D48" w:rsidP="0057673D">
            <w:r>
              <w:fldChar w:fldCharType="begin">
                <w:ffData>
                  <w:name w:val=""/>
                  <w:enabled/>
                  <w:calcOnExit/>
                  <w:statusText w:type="text" w:val="Enter third addres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7EF39D3" w14:textId="77777777" w:rsidR="003A1D48" w:rsidRDefault="003A1D48" w:rsidP="0057673D">
            <w:r>
              <w:fldChar w:fldCharType="begin">
                <w:ffData>
                  <w:name w:val=""/>
                  <w:enabled/>
                  <w:calcOnExit w:val="0"/>
                  <w:statusText w:type="text" w:val="Enter third phone number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F8A3E47" w14:textId="77777777" w:rsidR="003A1D48" w:rsidRDefault="003A1D48" w:rsidP="0057673D">
            <w:pPr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statusText w:type="text" w:val="Gender use arrow keys to select one."/>
                  <w:ddList>
                    <w:listEntry w:val="Select one"/>
                    <w:listEntry w:val="Female"/>
                    <w:listEntry w:val="Male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3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583EF8D" w14:textId="77777777" w:rsidR="003A1D48" w:rsidRDefault="004B4B03" w:rsidP="0057673D">
            <w:pPr>
              <w:jc w:val="center"/>
            </w:pPr>
            <w:r>
              <w:fldChar w:fldCharType="begin">
                <w:ffData>
                  <w:name w:val="Dropdown2"/>
                  <w:enabled/>
                  <w:calcOnExit w:val="0"/>
                  <w:statusText w:type="text" w:val="Race or Ehtnic Origin.  Use arrow key to select one."/>
                  <w:ddList>
                    <w:listEntry w:val="Select one"/>
                    <w:listEntry w:val="American Indian or Alaska Native"/>
                    <w:listEntry w:val="Asian"/>
                    <w:listEntry w:val="Black or African American"/>
                    <w:listEntry w:val="Hawaiian or Pacific Islander"/>
                    <w:listEntry w:val="White"/>
                    <w:listEntry w:val="Two or More Races/Other Race"/>
                    <w:listEntry w:val="Hispanic/Latino (of any race)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189D230" w14:textId="77777777" w:rsidR="003A1D48" w:rsidRDefault="003A1D48" w:rsidP="0057673D">
            <w:pPr>
              <w:jc w:val="center"/>
            </w:pPr>
            <w:r>
              <w:fldChar w:fldCharType="begin">
                <w:ffData>
                  <w:name w:val="Dropdown3"/>
                  <w:enabled/>
                  <w:calcOnExit w:val="0"/>
                  <w:statusText w:type="text" w:val="Appointed by.  Use arrow key to select one."/>
                  <w:ddList>
                    <w:listEntry w:val="Select one"/>
                    <w:listEntry w:val="County Judge"/>
                    <w:listEntry w:val="CES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14:paraId="6F51265E" w14:textId="77777777" w:rsidR="003A1D48" w:rsidRDefault="003A1D48" w:rsidP="0057673D">
            <w:r>
              <w:fldChar w:fldCharType="begin">
                <w:ffData>
                  <w:name w:val="Text6"/>
                  <w:enabled/>
                  <w:calcOnExit w:val="0"/>
                  <w:statusText w:type="text" w:val="Enter date term expire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1D48" w14:paraId="1A4C3F0F" w14:textId="77777777">
        <w:trPr>
          <w:cantSplit/>
        </w:trPr>
        <w:tc>
          <w:tcPr>
            <w:tcW w:w="14621" w:type="dxa"/>
            <w:gridSpan w:val="1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6FFD11" w14:textId="77777777" w:rsidR="003A1D48" w:rsidRDefault="003A1D48"/>
        </w:tc>
      </w:tr>
      <w:tr w:rsidR="003A1D48" w14:paraId="09CCA302" w14:textId="77777777">
        <w:trPr>
          <w:cantSplit/>
        </w:trPr>
        <w:tc>
          <w:tcPr>
            <w:tcW w:w="266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A1BD9AB" w14:textId="77777777" w:rsidR="003A1D48" w:rsidRDefault="003A1D48" w:rsidP="0057673D">
            <w:r>
              <w:fldChar w:fldCharType="begin">
                <w:ffData>
                  <w:name w:val=""/>
                  <w:enabled/>
                  <w:calcOnExit w:val="0"/>
                  <w:statusText w:type="text" w:val="Enter fourth nam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97A704E" w14:textId="77777777" w:rsidR="003A1D48" w:rsidRDefault="003A1D48" w:rsidP="0057673D">
            <w:r>
              <w:fldChar w:fldCharType="begin">
                <w:ffData>
                  <w:name w:val=""/>
                  <w:enabled/>
                  <w:calcOnExit/>
                  <w:statusText w:type="text" w:val="Enter fourth addres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9332B7E" w14:textId="77777777" w:rsidR="003A1D48" w:rsidRDefault="003A1D48" w:rsidP="0057673D">
            <w:r>
              <w:fldChar w:fldCharType="begin">
                <w:ffData>
                  <w:name w:val=""/>
                  <w:enabled/>
                  <w:calcOnExit w:val="0"/>
                  <w:statusText w:type="text" w:val="Enter second phone number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B183B5F" w14:textId="77777777" w:rsidR="003A1D48" w:rsidRDefault="003A1D48" w:rsidP="0057673D">
            <w:pPr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statusText w:type="text" w:val="Gender use arrow keys to select one."/>
                  <w:ddList>
                    <w:listEntry w:val="Select one"/>
                    <w:listEntry w:val="Female"/>
                    <w:listEntry w:val="Male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3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BAA60A3" w14:textId="77777777" w:rsidR="003A1D48" w:rsidRDefault="004B4B03" w:rsidP="0057673D">
            <w:pPr>
              <w:jc w:val="center"/>
            </w:pPr>
            <w:r>
              <w:fldChar w:fldCharType="begin">
                <w:ffData>
                  <w:name w:val="Dropdown2"/>
                  <w:enabled/>
                  <w:calcOnExit w:val="0"/>
                  <w:statusText w:type="text" w:val="Race or Ehtnic Origin.  Use arrow key to select one."/>
                  <w:ddList>
                    <w:listEntry w:val="Select one"/>
                    <w:listEntry w:val="American Indian or Alaska Native"/>
                    <w:listEntry w:val="Asian"/>
                    <w:listEntry w:val="Black or African American"/>
                    <w:listEntry w:val="Hawaiian or Pacific Islander"/>
                    <w:listEntry w:val="White"/>
                    <w:listEntry w:val="Two or More Races/Other Race"/>
                    <w:listEntry w:val="Hispanic/Latino (of any race)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24A1EBD" w14:textId="77777777" w:rsidR="003A1D48" w:rsidRDefault="003A1D48" w:rsidP="0057673D">
            <w:pPr>
              <w:jc w:val="center"/>
            </w:pPr>
            <w:r>
              <w:fldChar w:fldCharType="begin">
                <w:ffData>
                  <w:name w:val="Dropdown3"/>
                  <w:enabled/>
                  <w:calcOnExit w:val="0"/>
                  <w:statusText w:type="text" w:val="Appointed by.  Use arrow key to select one."/>
                  <w:ddList>
                    <w:listEntry w:val="Select one"/>
                    <w:listEntry w:val="County Judge"/>
                    <w:listEntry w:val="CES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14:paraId="408A041D" w14:textId="77777777" w:rsidR="003A1D48" w:rsidRDefault="003A1D48" w:rsidP="0057673D">
            <w:r>
              <w:fldChar w:fldCharType="begin">
                <w:ffData>
                  <w:name w:val="Text6"/>
                  <w:enabled/>
                  <w:calcOnExit w:val="0"/>
                  <w:statusText w:type="text" w:val="Enter date term expire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1D48" w14:paraId="3D97712B" w14:textId="77777777">
        <w:trPr>
          <w:cantSplit/>
        </w:trPr>
        <w:tc>
          <w:tcPr>
            <w:tcW w:w="14621" w:type="dxa"/>
            <w:gridSpan w:val="1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96285F" w14:textId="77777777" w:rsidR="003A1D48" w:rsidRDefault="003A1D48"/>
        </w:tc>
      </w:tr>
      <w:tr w:rsidR="003A1D48" w14:paraId="3FDF293B" w14:textId="77777777">
        <w:trPr>
          <w:cantSplit/>
        </w:trPr>
        <w:tc>
          <w:tcPr>
            <w:tcW w:w="266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5DD6259" w14:textId="77777777" w:rsidR="003A1D48" w:rsidRDefault="003A1D48" w:rsidP="0057673D">
            <w:r>
              <w:fldChar w:fldCharType="begin">
                <w:ffData>
                  <w:name w:val=""/>
                  <w:enabled/>
                  <w:calcOnExit w:val="0"/>
                  <w:statusText w:type="text" w:val="Enter fifth nam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912E778" w14:textId="77777777" w:rsidR="003A1D48" w:rsidRDefault="003A1D48" w:rsidP="0057673D">
            <w:r>
              <w:fldChar w:fldCharType="begin">
                <w:ffData>
                  <w:name w:val=""/>
                  <w:enabled/>
                  <w:calcOnExit/>
                  <w:statusText w:type="text" w:val="Enter fifth addres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546B93D" w14:textId="77777777" w:rsidR="003A1D48" w:rsidRDefault="003A1D48" w:rsidP="0057673D">
            <w:r>
              <w:fldChar w:fldCharType="begin">
                <w:ffData>
                  <w:name w:val=""/>
                  <w:enabled/>
                  <w:calcOnExit w:val="0"/>
                  <w:statusText w:type="text" w:val="Enter fifth phone number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53D406A" w14:textId="77777777" w:rsidR="003A1D48" w:rsidRDefault="003A1D48" w:rsidP="0057673D">
            <w:pPr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statusText w:type="text" w:val="Gender use arrow keys to select one."/>
                  <w:ddList>
                    <w:listEntry w:val="Select one"/>
                    <w:listEntry w:val="Female"/>
                    <w:listEntry w:val="Male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3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9DCE1AD" w14:textId="77777777" w:rsidR="003A1D48" w:rsidRDefault="004B4B03" w:rsidP="0057673D">
            <w:pPr>
              <w:jc w:val="center"/>
            </w:pPr>
            <w:r>
              <w:fldChar w:fldCharType="begin">
                <w:ffData>
                  <w:name w:val="Dropdown2"/>
                  <w:enabled/>
                  <w:calcOnExit w:val="0"/>
                  <w:statusText w:type="text" w:val="Race or Ehtnic Origin.  Use arrow key to select one."/>
                  <w:ddList>
                    <w:listEntry w:val="Select one"/>
                    <w:listEntry w:val="American Indian or Alaska Native"/>
                    <w:listEntry w:val="Asian"/>
                    <w:listEntry w:val="Black or African American"/>
                    <w:listEntry w:val="Hawaiian or Pacific Islander"/>
                    <w:listEntry w:val="White"/>
                    <w:listEntry w:val="Two or More Races/Other Race"/>
                    <w:listEntry w:val="Hispanic/Latino (of any race)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9CA620A" w14:textId="77777777" w:rsidR="003A1D48" w:rsidRDefault="003A1D48" w:rsidP="0057673D">
            <w:pPr>
              <w:jc w:val="center"/>
            </w:pPr>
            <w:r>
              <w:fldChar w:fldCharType="begin">
                <w:ffData>
                  <w:name w:val="Dropdown3"/>
                  <w:enabled/>
                  <w:calcOnExit w:val="0"/>
                  <w:statusText w:type="text" w:val="Appointed by.  Use arrow key to select one."/>
                  <w:ddList>
                    <w:listEntry w:val="Select one"/>
                    <w:listEntry w:val="County Judge"/>
                    <w:listEntry w:val="CES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14:paraId="642022AD" w14:textId="77777777" w:rsidR="003A1D48" w:rsidRDefault="003A1D48" w:rsidP="0057673D">
            <w:r>
              <w:fldChar w:fldCharType="begin">
                <w:ffData>
                  <w:name w:val="Text6"/>
                  <w:enabled/>
                  <w:calcOnExit w:val="0"/>
                  <w:statusText w:type="text" w:val="Enter date term expire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1D48" w14:paraId="25D24E99" w14:textId="77777777">
        <w:trPr>
          <w:cantSplit/>
        </w:trPr>
        <w:tc>
          <w:tcPr>
            <w:tcW w:w="14621" w:type="dxa"/>
            <w:gridSpan w:val="1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3D82DD" w14:textId="77777777" w:rsidR="003A1D48" w:rsidRDefault="003A1D48"/>
        </w:tc>
      </w:tr>
      <w:tr w:rsidR="0057673D" w14:paraId="5D893A38" w14:textId="77777777">
        <w:trPr>
          <w:cantSplit/>
        </w:trPr>
        <w:tc>
          <w:tcPr>
            <w:tcW w:w="266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01E163B" w14:textId="77777777" w:rsidR="0057673D" w:rsidRDefault="0057673D" w:rsidP="0057673D">
            <w:r>
              <w:fldChar w:fldCharType="begin">
                <w:ffData>
                  <w:name w:val=""/>
                  <w:enabled/>
                  <w:calcOnExit w:val="0"/>
                  <w:statusText w:type="text" w:val="Enter sixth nam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D479652" w14:textId="77777777" w:rsidR="0057673D" w:rsidRDefault="0057673D" w:rsidP="0057673D">
            <w:r>
              <w:fldChar w:fldCharType="begin">
                <w:ffData>
                  <w:name w:val=""/>
                  <w:enabled/>
                  <w:calcOnExit/>
                  <w:statusText w:type="text" w:val="Enter sixth addres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E5EAD2A" w14:textId="77777777" w:rsidR="0057673D" w:rsidRDefault="0057673D" w:rsidP="0057673D">
            <w:r>
              <w:fldChar w:fldCharType="begin">
                <w:ffData>
                  <w:name w:val=""/>
                  <w:enabled/>
                  <w:calcOnExit w:val="0"/>
                  <w:statusText w:type="text" w:val="Enter sixth phone number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1261B52" w14:textId="77777777" w:rsidR="0057673D" w:rsidRDefault="0057673D" w:rsidP="0057673D">
            <w:pPr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statusText w:type="text" w:val="Gender use arrow keys to select one."/>
                  <w:ddList>
                    <w:listEntry w:val="Select one"/>
                    <w:listEntry w:val="Female"/>
                    <w:listEntry w:val="Male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3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DF2E464" w14:textId="77777777" w:rsidR="0057673D" w:rsidRDefault="004B4B03" w:rsidP="0057673D">
            <w:pPr>
              <w:jc w:val="center"/>
            </w:pPr>
            <w:r>
              <w:fldChar w:fldCharType="begin">
                <w:ffData>
                  <w:name w:val="Dropdown2"/>
                  <w:enabled/>
                  <w:calcOnExit w:val="0"/>
                  <w:statusText w:type="text" w:val="Race or Ehtnic Origin.  Use arrow key to select one."/>
                  <w:ddList>
                    <w:listEntry w:val="Select one"/>
                    <w:listEntry w:val="American Indian or Alaska Native"/>
                    <w:listEntry w:val="Asian"/>
                    <w:listEntry w:val="Black or African American"/>
                    <w:listEntry w:val="Hawaiian or Pacific Islander"/>
                    <w:listEntry w:val="White"/>
                    <w:listEntry w:val="Two or More Races/Other Race"/>
                    <w:listEntry w:val="Hispanic/Latino (of any race)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A30B4BC" w14:textId="77777777" w:rsidR="0057673D" w:rsidRDefault="0057673D" w:rsidP="0057673D">
            <w:pPr>
              <w:jc w:val="center"/>
            </w:pPr>
            <w:r>
              <w:fldChar w:fldCharType="begin">
                <w:ffData>
                  <w:name w:val="Dropdown3"/>
                  <w:enabled/>
                  <w:calcOnExit w:val="0"/>
                  <w:statusText w:type="text" w:val="Appointed by.  Use arrow key to select one."/>
                  <w:ddList>
                    <w:listEntry w:val="Select one"/>
                    <w:listEntry w:val="County Judge"/>
                    <w:listEntry w:val="CES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14:paraId="5992530F" w14:textId="77777777" w:rsidR="0057673D" w:rsidRDefault="0057673D" w:rsidP="0057673D">
            <w:r>
              <w:fldChar w:fldCharType="begin">
                <w:ffData>
                  <w:name w:val="Text6"/>
                  <w:enabled/>
                  <w:calcOnExit w:val="0"/>
                  <w:statusText w:type="text" w:val="Enter date term expire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673D" w14:paraId="1FFD27D5" w14:textId="77777777">
        <w:trPr>
          <w:cantSplit/>
        </w:trPr>
        <w:tc>
          <w:tcPr>
            <w:tcW w:w="14621" w:type="dxa"/>
            <w:gridSpan w:val="1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8B5307" w14:textId="77777777" w:rsidR="0057673D" w:rsidRDefault="0057673D"/>
        </w:tc>
      </w:tr>
      <w:tr w:rsidR="0057673D" w14:paraId="2CA5BDB1" w14:textId="77777777">
        <w:trPr>
          <w:cantSplit/>
        </w:trPr>
        <w:tc>
          <w:tcPr>
            <w:tcW w:w="266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DEDEC9F" w14:textId="77777777" w:rsidR="0057673D" w:rsidRDefault="0057673D" w:rsidP="0057673D">
            <w:r>
              <w:fldChar w:fldCharType="begin">
                <w:ffData>
                  <w:name w:val=""/>
                  <w:enabled/>
                  <w:calcOnExit w:val="0"/>
                  <w:statusText w:type="text" w:val="Enter seventh nam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B9B6C39" w14:textId="77777777" w:rsidR="0057673D" w:rsidRDefault="0057673D" w:rsidP="0057673D">
            <w:r>
              <w:fldChar w:fldCharType="begin">
                <w:ffData>
                  <w:name w:val=""/>
                  <w:enabled/>
                  <w:calcOnExit/>
                  <w:statusText w:type="text" w:val="Enter seventh addres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493A617" w14:textId="77777777" w:rsidR="0057673D" w:rsidRDefault="0057673D" w:rsidP="0057673D">
            <w:r>
              <w:fldChar w:fldCharType="begin">
                <w:ffData>
                  <w:name w:val=""/>
                  <w:enabled/>
                  <w:calcOnExit w:val="0"/>
                  <w:statusText w:type="text" w:val="Enter seventh phone number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F57A2F6" w14:textId="77777777" w:rsidR="0057673D" w:rsidRDefault="0057673D" w:rsidP="0057673D">
            <w:pPr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statusText w:type="text" w:val="Gender use arrow keys to select one."/>
                  <w:ddList>
                    <w:listEntry w:val="Select one"/>
                    <w:listEntry w:val="Female"/>
                    <w:listEntry w:val="Male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3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01392B5" w14:textId="77777777" w:rsidR="0057673D" w:rsidRDefault="004B4B03" w:rsidP="0057673D">
            <w:pPr>
              <w:jc w:val="center"/>
            </w:pPr>
            <w:r>
              <w:fldChar w:fldCharType="begin">
                <w:ffData>
                  <w:name w:val="Dropdown2"/>
                  <w:enabled/>
                  <w:calcOnExit w:val="0"/>
                  <w:statusText w:type="text" w:val="Race or Ehtnic Origin.  Use arrow key to select one."/>
                  <w:ddList>
                    <w:listEntry w:val="Select one"/>
                    <w:listEntry w:val="American Indian or Alaska Native"/>
                    <w:listEntry w:val="Asian"/>
                    <w:listEntry w:val="Black or African American"/>
                    <w:listEntry w:val="Hawaiian or Pacific Islander"/>
                    <w:listEntry w:val="White"/>
                    <w:listEntry w:val="Two or More Races/Other Race"/>
                    <w:listEntry w:val="Hispanic/Latino (of any race)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9EFED57" w14:textId="77777777" w:rsidR="0057673D" w:rsidRDefault="0057673D" w:rsidP="0057673D">
            <w:pPr>
              <w:jc w:val="center"/>
            </w:pPr>
            <w:r>
              <w:fldChar w:fldCharType="begin">
                <w:ffData>
                  <w:name w:val="Dropdown3"/>
                  <w:enabled/>
                  <w:calcOnExit w:val="0"/>
                  <w:statusText w:type="text" w:val="Appointed by.  Use arrow key to select one."/>
                  <w:ddList>
                    <w:listEntry w:val="Select one"/>
                    <w:listEntry w:val="County Judge"/>
                    <w:listEntry w:val="CES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14:paraId="7470F64C" w14:textId="77777777" w:rsidR="0057673D" w:rsidRDefault="0057673D" w:rsidP="0057673D">
            <w:r>
              <w:fldChar w:fldCharType="begin">
                <w:ffData>
                  <w:name w:val="Text6"/>
                  <w:enabled/>
                  <w:calcOnExit w:val="0"/>
                  <w:statusText w:type="text" w:val="Enter date term expire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673D" w14:paraId="3D1F8933" w14:textId="77777777">
        <w:trPr>
          <w:cantSplit/>
        </w:trPr>
        <w:tc>
          <w:tcPr>
            <w:tcW w:w="14621" w:type="dxa"/>
            <w:gridSpan w:val="1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6B0158" w14:textId="77777777" w:rsidR="0057673D" w:rsidRDefault="0057673D"/>
        </w:tc>
      </w:tr>
      <w:tr w:rsidR="0057673D" w14:paraId="089CD0D8" w14:textId="77777777">
        <w:trPr>
          <w:cantSplit/>
        </w:trPr>
        <w:tc>
          <w:tcPr>
            <w:tcW w:w="266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DDF49A8" w14:textId="77777777" w:rsidR="0057673D" w:rsidRDefault="0057673D" w:rsidP="0057673D">
            <w:r>
              <w:fldChar w:fldCharType="begin">
                <w:ffData>
                  <w:name w:val=""/>
                  <w:enabled/>
                  <w:calcOnExit w:val="0"/>
                  <w:statusText w:type="text" w:val="Enter eight nam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A19B3F4" w14:textId="77777777" w:rsidR="0057673D" w:rsidRDefault="0057673D" w:rsidP="0057673D">
            <w:r>
              <w:fldChar w:fldCharType="begin">
                <w:ffData>
                  <w:name w:val=""/>
                  <w:enabled/>
                  <w:calcOnExit/>
                  <w:statusText w:type="text" w:val="Enter eight addres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71996A5" w14:textId="77777777" w:rsidR="0057673D" w:rsidRDefault="0057673D" w:rsidP="0057673D">
            <w:r>
              <w:fldChar w:fldCharType="begin">
                <w:ffData>
                  <w:name w:val=""/>
                  <w:enabled/>
                  <w:calcOnExit w:val="0"/>
                  <w:statusText w:type="text" w:val="Enter eight phone number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BB50D49" w14:textId="77777777" w:rsidR="0057673D" w:rsidRDefault="0057673D" w:rsidP="0057673D">
            <w:pPr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statusText w:type="text" w:val="Gender use arrow keys to select one."/>
                  <w:ddList>
                    <w:listEntry w:val="Select one"/>
                    <w:listEntry w:val="Female"/>
                    <w:listEntry w:val="Male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3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BCB7F17" w14:textId="77777777" w:rsidR="0057673D" w:rsidRDefault="004B4B03" w:rsidP="0057673D">
            <w:pPr>
              <w:jc w:val="center"/>
            </w:pPr>
            <w:r>
              <w:fldChar w:fldCharType="begin">
                <w:ffData>
                  <w:name w:val="Dropdown2"/>
                  <w:enabled/>
                  <w:calcOnExit w:val="0"/>
                  <w:statusText w:type="text" w:val="Race or Ehtnic Origin.  Use arrow key to select one."/>
                  <w:ddList>
                    <w:listEntry w:val="Select one"/>
                    <w:listEntry w:val="American Indian or Alaska Native"/>
                    <w:listEntry w:val="Asian"/>
                    <w:listEntry w:val="Black or African American"/>
                    <w:listEntry w:val="Hawaiian or Pacific Islander"/>
                    <w:listEntry w:val="White"/>
                    <w:listEntry w:val="Two or More Races/Other Race"/>
                    <w:listEntry w:val="Hispanic/Latino (of any race)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8D75977" w14:textId="77777777" w:rsidR="0057673D" w:rsidRDefault="0057673D" w:rsidP="0057673D">
            <w:pPr>
              <w:jc w:val="center"/>
            </w:pPr>
            <w:r>
              <w:fldChar w:fldCharType="begin">
                <w:ffData>
                  <w:name w:val="Dropdown3"/>
                  <w:enabled/>
                  <w:calcOnExit w:val="0"/>
                  <w:statusText w:type="text" w:val="Appointed by.  Use arrow key to select one."/>
                  <w:ddList>
                    <w:listEntry w:val="Select one"/>
                    <w:listEntry w:val="County Judge"/>
                    <w:listEntry w:val="CES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14:paraId="38900857" w14:textId="77777777" w:rsidR="0057673D" w:rsidRDefault="0057673D" w:rsidP="0057673D">
            <w:r>
              <w:fldChar w:fldCharType="begin">
                <w:ffData>
                  <w:name w:val=""/>
                  <w:enabled/>
                  <w:calcOnExit w:val="0"/>
                  <w:statusText w:type="text" w:val="Enter date term expire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673D" w14:paraId="62FF3B82" w14:textId="77777777">
        <w:trPr>
          <w:cantSplit/>
        </w:trPr>
        <w:tc>
          <w:tcPr>
            <w:tcW w:w="14621" w:type="dxa"/>
            <w:gridSpan w:val="1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049CC7" w14:textId="77777777" w:rsidR="0057673D" w:rsidRDefault="0057673D"/>
        </w:tc>
      </w:tr>
      <w:tr w:rsidR="0057673D" w14:paraId="3B80C7A3" w14:textId="77777777">
        <w:trPr>
          <w:cantSplit/>
        </w:trPr>
        <w:tc>
          <w:tcPr>
            <w:tcW w:w="266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49AD36D" w14:textId="77777777" w:rsidR="0057673D" w:rsidRDefault="0057673D" w:rsidP="0057673D">
            <w:r>
              <w:fldChar w:fldCharType="begin">
                <w:ffData>
                  <w:name w:val=""/>
                  <w:enabled/>
                  <w:calcOnExit w:val="0"/>
                  <w:statusText w:type="text" w:val="Enter ninth nam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2ADEE56" w14:textId="77777777" w:rsidR="0057673D" w:rsidRDefault="0057673D" w:rsidP="0057673D">
            <w:r>
              <w:fldChar w:fldCharType="begin">
                <w:ffData>
                  <w:name w:val=""/>
                  <w:enabled/>
                  <w:calcOnExit/>
                  <w:statusText w:type="text" w:val="Enter ninth addres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59D4F42" w14:textId="77777777" w:rsidR="0057673D" w:rsidRDefault="0057673D" w:rsidP="0057673D">
            <w:r>
              <w:fldChar w:fldCharType="begin">
                <w:ffData>
                  <w:name w:val=""/>
                  <w:enabled/>
                  <w:calcOnExit w:val="0"/>
                  <w:statusText w:type="text" w:val="Enter ninth phone number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EF64DC0" w14:textId="77777777" w:rsidR="0057673D" w:rsidRDefault="0057673D" w:rsidP="0057673D">
            <w:pPr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statusText w:type="text" w:val="Gender use arrow keys to select one."/>
                  <w:ddList>
                    <w:listEntry w:val="Select one"/>
                    <w:listEntry w:val="Female"/>
                    <w:listEntry w:val="Male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3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A11901F" w14:textId="77777777" w:rsidR="0057673D" w:rsidRDefault="004B4B03" w:rsidP="0057673D">
            <w:pPr>
              <w:jc w:val="center"/>
            </w:pPr>
            <w:r>
              <w:fldChar w:fldCharType="begin">
                <w:ffData>
                  <w:name w:val="Dropdown2"/>
                  <w:enabled/>
                  <w:calcOnExit w:val="0"/>
                  <w:statusText w:type="text" w:val="Race or Ehtnic Origin.  Use arrow key to select one."/>
                  <w:ddList>
                    <w:listEntry w:val="Select one"/>
                    <w:listEntry w:val="American Indian or Alaska Native"/>
                    <w:listEntry w:val="Asian"/>
                    <w:listEntry w:val="Black or African American"/>
                    <w:listEntry w:val="Hawaiian or Pacific Islander"/>
                    <w:listEntry w:val="White"/>
                    <w:listEntry w:val="Two or More Races/Other Race"/>
                    <w:listEntry w:val="Hispanic/Latino (of any race)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ED2D923" w14:textId="77777777" w:rsidR="0057673D" w:rsidRDefault="0057673D" w:rsidP="0057673D">
            <w:pPr>
              <w:jc w:val="center"/>
            </w:pPr>
            <w:r>
              <w:fldChar w:fldCharType="begin">
                <w:ffData>
                  <w:name w:val="Dropdown3"/>
                  <w:enabled/>
                  <w:calcOnExit w:val="0"/>
                  <w:statusText w:type="text" w:val="Appointed by.  Use arrow key to select one."/>
                  <w:ddList>
                    <w:listEntry w:val="Select one"/>
                    <w:listEntry w:val="County Judge"/>
                    <w:listEntry w:val="CES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14:paraId="29E118CA" w14:textId="77777777" w:rsidR="0057673D" w:rsidRDefault="0057673D" w:rsidP="0057673D">
            <w:r>
              <w:fldChar w:fldCharType="begin">
                <w:ffData>
                  <w:name w:val="Text6"/>
                  <w:enabled/>
                  <w:calcOnExit w:val="0"/>
                  <w:statusText w:type="text" w:val="Enter date term expire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673D" w14:paraId="4433945F" w14:textId="77777777">
        <w:trPr>
          <w:cantSplit/>
        </w:trPr>
        <w:tc>
          <w:tcPr>
            <w:tcW w:w="14621" w:type="dxa"/>
            <w:gridSpan w:val="1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779247" w14:textId="77777777" w:rsidR="0057673D" w:rsidRDefault="0057673D"/>
        </w:tc>
      </w:tr>
      <w:tr w:rsidR="0057673D" w14:paraId="74B5C618" w14:textId="77777777">
        <w:trPr>
          <w:cantSplit/>
        </w:trPr>
        <w:tc>
          <w:tcPr>
            <w:tcW w:w="266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9CFCD8B" w14:textId="77777777" w:rsidR="0057673D" w:rsidRDefault="0057673D" w:rsidP="0057673D">
            <w:r>
              <w:fldChar w:fldCharType="begin">
                <w:ffData>
                  <w:name w:val=""/>
                  <w:enabled/>
                  <w:calcOnExit w:val="0"/>
                  <w:statusText w:type="text" w:val="Enter tenth nam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40CF67C" w14:textId="77777777" w:rsidR="0057673D" w:rsidRDefault="0057673D" w:rsidP="0057673D">
            <w:r>
              <w:fldChar w:fldCharType="begin">
                <w:ffData>
                  <w:name w:val=""/>
                  <w:enabled/>
                  <w:calcOnExit/>
                  <w:statusText w:type="text" w:val="Enter tenth addres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058B43D" w14:textId="77777777" w:rsidR="0057673D" w:rsidRDefault="0057673D" w:rsidP="0057673D">
            <w:r>
              <w:fldChar w:fldCharType="begin">
                <w:ffData>
                  <w:name w:val=""/>
                  <w:enabled/>
                  <w:calcOnExit w:val="0"/>
                  <w:statusText w:type="text" w:val="Enter tenth phone number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6073CAF" w14:textId="77777777" w:rsidR="0057673D" w:rsidRDefault="0057673D" w:rsidP="0057673D">
            <w:pPr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statusText w:type="text" w:val="Gender use arrow keys to select one."/>
                  <w:ddList>
                    <w:listEntry w:val="Select one"/>
                    <w:listEntry w:val="Female"/>
                    <w:listEntry w:val="Male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3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EAFEC14" w14:textId="77777777" w:rsidR="0057673D" w:rsidRDefault="004B4B03" w:rsidP="0057673D">
            <w:pPr>
              <w:jc w:val="center"/>
            </w:pPr>
            <w:r>
              <w:fldChar w:fldCharType="begin">
                <w:ffData>
                  <w:name w:val="Dropdown2"/>
                  <w:enabled/>
                  <w:calcOnExit w:val="0"/>
                  <w:statusText w:type="text" w:val="Race or Ehtnic Origin.  Use arrow key to select one."/>
                  <w:ddList>
                    <w:listEntry w:val="Select one"/>
                    <w:listEntry w:val="American Indian or Alaska Native"/>
                    <w:listEntry w:val="Asian"/>
                    <w:listEntry w:val="Black or African American"/>
                    <w:listEntry w:val="Hawaiian or Pacific Islander"/>
                    <w:listEntry w:val="White"/>
                    <w:listEntry w:val="Two or More Races/Other Race"/>
                    <w:listEntry w:val="Hispanic/Latino (of any race)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E008FB5" w14:textId="77777777" w:rsidR="0057673D" w:rsidRDefault="0057673D" w:rsidP="0057673D">
            <w:pPr>
              <w:jc w:val="center"/>
            </w:pPr>
            <w:r>
              <w:fldChar w:fldCharType="begin">
                <w:ffData>
                  <w:name w:val="Dropdown3"/>
                  <w:enabled/>
                  <w:calcOnExit w:val="0"/>
                  <w:statusText w:type="text" w:val="Appointed by.  Use arrow key to select one."/>
                  <w:ddList>
                    <w:listEntry w:val="Select one"/>
                    <w:listEntry w:val="County Judge"/>
                    <w:listEntry w:val="CES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14:paraId="769607CA" w14:textId="77777777" w:rsidR="0057673D" w:rsidRDefault="0057673D" w:rsidP="0057673D">
            <w:r>
              <w:fldChar w:fldCharType="begin">
                <w:ffData>
                  <w:name w:val="Text6"/>
                  <w:enabled/>
                  <w:calcOnExit w:val="0"/>
                  <w:statusText w:type="text" w:val="Enter date term expire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673D" w14:paraId="72FF07E6" w14:textId="77777777">
        <w:trPr>
          <w:cantSplit/>
        </w:trPr>
        <w:tc>
          <w:tcPr>
            <w:tcW w:w="14621" w:type="dxa"/>
            <w:gridSpan w:val="1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7D6E57" w14:textId="77777777" w:rsidR="0057673D" w:rsidRDefault="0057673D"/>
        </w:tc>
      </w:tr>
      <w:tr w:rsidR="0057673D" w14:paraId="758CACD9" w14:textId="77777777">
        <w:trPr>
          <w:cantSplit/>
        </w:trPr>
        <w:tc>
          <w:tcPr>
            <w:tcW w:w="266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CDEEBFB" w14:textId="77777777" w:rsidR="0057673D" w:rsidRDefault="0057673D" w:rsidP="0057673D">
            <w:r>
              <w:fldChar w:fldCharType="begin">
                <w:ffData>
                  <w:name w:val=""/>
                  <w:enabled/>
                  <w:calcOnExit w:val="0"/>
                  <w:statusText w:type="text" w:val="Enter 11th nam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F0FC58A" w14:textId="77777777" w:rsidR="0057673D" w:rsidRDefault="0057673D" w:rsidP="0057673D">
            <w:r>
              <w:fldChar w:fldCharType="begin">
                <w:ffData>
                  <w:name w:val=""/>
                  <w:enabled/>
                  <w:calcOnExit/>
                  <w:statusText w:type="text" w:val="Enter 11th addres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B1A124E" w14:textId="77777777" w:rsidR="0057673D" w:rsidRDefault="0057673D" w:rsidP="0057673D">
            <w:r>
              <w:fldChar w:fldCharType="begin">
                <w:ffData>
                  <w:name w:val=""/>
                  <w:enabled/>
                  <w:calcOnExit w:val="0"/>
                  <w:statusText w:type="text" w:val="Enter 11th phone number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23D05A4" w14:textId="77777777" w:rsidR="0057673D" w:rsidRDefault="0057673D" w:rsidP="0057673D">
            <w:pPr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statusText w:type="text" w:val="Gender use arrow keys to select one."/>
                  <w:ddList>
                    <w:listEntry w:val="Select one"/>
                    <w:listEntry w:val="Female"/>
                    <w:listEntry w:val="Male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3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A0E2D1D" w14:textId="77777777" w:rsidR="0057673D" w:rsidRDefault="004B4B03" w:rsidP="0057673D">
            <w:pPr>
              <w:jc w:val="center"/>
            </w:pPr>
            <w:r>
              <w:fldChar w:fldCharType="begin">
                <w:ffData>
                  <w:name w:val="Dropdown2"/>
                  <w:enabled/>
                  <w:calcOnExit w:val="0"/>
                  <w:statusText w:type="text" w:val="Race or Ehtnic Origin.  Use arrow key to select one."/>
                  <w:ddList>
                    <w:listEntry w:val="Select one"/>
                    <w:listEntry w:val="American Indian or Alaska Native"/>
                    <w:listEntry w:val="Asian"/>
                    <w:listEntry w:val="Black or African American"/>
                    <w:listEntry w:val="Hawaiian or Pacific Islander"/>
                    <w:listEntry w:val="White"/>
                    <w:listEntry w:val="Two or More Races/Other Race"/>
                    <w:listEntry w:val="Hispanic/Latino (of any race)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CE55E6B" w14:textId="77777777" w:rsidR="0057673D" w:rsidRDefault="0057673D" w:rsidP="0057673D">
            <w:pPr>
              <w:jc w:val="center"/>
            </w:pPr>
            <w:r>
              <w:fldChar w:fldCharType="begin">
                <w:ffData>
                  <w:name w:val="Dropdown3"/>
                  <w:enabled/>
                  <w:calcOnExit w:val="0"/>
                  <w:statusText w:type="text" w:val="Appointed by.  Use arrow key to select one."/>
                  <w:ddList>
                    <w:listEntry w:val="Select one"/>
                    <w:listEntry w:val="County Judge"/>
                    <w:listEntry w:val="CES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14:paraId="76640124" w14:textId="77777777" w:rsidR="0057673D" w:rsidRDefault="0057673D" w:rsidP="0057673D">
            <w:r>
              <w:fldChar w:fldCharType="begin">
                <w:ffData>
                  <w:name w:val="Text6"/>
                  <w:enabled/>
                  <w:calcOnExit w:val="0"/>
                  <w:statusText w:type="text" w:val="Enter date term expire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673D" w14:paraId="35D8D29F" w14:textId="77777777">
        <w:trPr>
          <w:cantSplit/>
        </w:trPr>
        <w:tc>
          <w:tcPr>
            <w:tcW w:w="14621" w:type="dxa"/>
            <w:gridSpan w:val="1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CFFAE4" w14:textId="77777777" w:rsidR="0057673D" w:rsidRDefault="0057673D"/>
        </w:tc>
      </w:tr>
      <w:tr w:rsidR="0057673D" w14:paraId="00A65AA1" w14:textId="77777777">
        <w:trPr>
          <w:cantSplit/>
        </w:trPr>
        <w:tc>
          <w:tcPr>
            <w:tcW w:w="266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A14F6C6" w14:textId="77777777" w:rsidR="0057673D" w:rsidRDefault="0057673D" w:rsidP="0057673D">
            <w:r>
              <w:fldChar w:fldCharType="begin">
                <w:ffData>
                  <w:name w:val=""/>
                  <w:enabled/>
                  <w:calcOnExit w:val="0"/>
                  <w:statusText w:type="text" w:val="Enter 12th nam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14C0209" w14:textId="77777777" w:rsidR="0057673D" w:rsidRDefault="0057673D" w:rsidP="0057673D">
            <w:r>
              <w:fldChar w:fldCharType="begin">
                <w:ffData>
                  <w:name w:val=""/>
                  <w:enabled/>
                  <w:calcOnExit/>
                  <w:statusText w:type="text" w:val="Enter 12th addres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BF719FE" w14:textId="77777777" w:rsidR="0057673D" w:rsidRDefault="0057673D" w:rsidP="0057673D">
            <w:r>
              <w:fldChar w:fldCharType="begin">
                <w:ffData>
                  <w:name w:val=""/>
                  <w:enabled/>
                  <w:calcOnExit w:val="0"/>
                  <w:statusText w:type="text" w:val="Enter 12th phone number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1ACEF88" w14:textId="77777777" w:rsidR="0057673D" w:rsidRDefault="0057673D" w:rsidP="0057673D">
            <w:pPr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statusText w:type="text" w:val="Gender use arrow keys to select one."/>
                  <w:ddList>
                    <w:listEntry w:val="Select one"/>
                    <w:listEntry w:val="Female"/>
                    <w:listEntry w:val="Male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3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26DE81C" w14:textId="77777777" w:rsidR="0057673D" w:rsidRDefault="004B4B03" w:rsidP="0057673D">
            <w:pPr>
              <w:jc w:val="center"/>
            </w:pPr>
            <w:r>
              <w:fldChar w:fldCharType="begin">
                <w:ffData>
                  <w:name w:val="Dropdown2"/>
                  <w:enabled/>
                  <w:calcOnExit w:val="0"/>
                  <w:statusText w:type="text" w:val="Race or Ehtnic Origin.  Use arrow key to select one."/>
                  <w:ddList>
                    <w:listEntry w:val="Select one"/>
                    <w:listEntry w:val="American Indian or Alaska Native"/>
                    <w:listEntry w:val="Asian"/>
                    <w:listEntry w:val="Black or African American"/>
                    <w:listEntry w:val="Hawaiian or Pacific Islander"/>
                    <w:listEntry w:val="White"/>
                    <w:listEntry w:val="Two or More Races/Other Race"/>
                    <w:listEntry w:val="Hispanic/Latino (of any race)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D6E3A63" w14:textId="77777777" w:rsidR="0057673D" w:rsidRDefault="0057673D" w:rsidP="0057673D">
            <w:pPr>
              <w:jc w:val="center"/>
            </w:pPr>
            <w:r>
              <w:fldChar w:fldCharType="begin">
                <w:ffData>
                  <w:name w:val="Dropdown3"/>
                  <w:enabled/>
                  <w:calcOnExit w:val="0"/>
                  <w:statusText w:type="text" w:val="Appointed by.  Use arrow key to select one."/>
                  <w:ddList>
                    <w:listEntry w:val="Select one"/>
                    <w:listEntry w:val="County Judge"/>
                    <w:listEntry w:val="CES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14:paraId="18C2B4FF" w14:textId="77777777" w:rsidR="0057673D" w:rsidRDefault="0057673D" w:rsidP="0057673D">
            <w:r>
              <w:fldChar w:fldCharType="begin">
                <w:ffData>
                  <w:name w:val="Text6"/>
                  <w:enabled/>
                  <w:calcOnExit w:val="0"/>
                  <w:statusText w:type="text" w:val="Enter date term expire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673D" w14:paraId="68A55E62" w14:textId="77777777">
        <w:trPr>
          <w:cantSplit/>
        </w:trPr>
        <w:tc>
          <w:tcPr>
            <w:tcW w:w="14621" w:type="dxa"/>
            <w:gridSpan w:val="1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EF8A9D" w14:textId="77777777" w:rsidR="0057673D" w:rsidRDefault="0057673D"/>
        </w:tc>
      </w:tr>
      <w:tr w:rsidR="0057673D" w14:paraId="31C752E7" w14:textId="77777777">
        <w:trPr>
          <w:cantSplit/>
        </w:trPr>
        <w:tc>
          <w:tcPr>
            <w:tcW w:w="266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B22C788" w14:textId="77777777" w:rsidR="0057673D" w:rsidRDefault="0057673D" w:rsidP="0057673D">
            <w:r>
              <w:fldChar w:fldCharType="begin">
                <w:ffData>
                  <w:name w:val=""/>
                  <w:enabled/>
                  <w:calcOnExit w:val="0"/>
                  <w:statusText w:type="text" w:val="Enter 13th nam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04D7A2E" w14:textId="77777777" w:rsidR="0057673D" w:rsidRDefault="0057673D" w:rsidP="0057673D">
            <w:r>
              <w:fldChar w:fldCharType="begin">
                <w:ffData>
                  <w:name w:val=""/>
                  <w:enabled/>
                  <w:calcOnExit/>
                  <w:statusText w:type="text" w:val="Enter 13th addres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7552561" w14:textId="77777777" w:rsidR="0057673D" w:rsidRDefault="0057673D" w:rsidP="0057673D">
            <w:r>
              <w:fldChar w:fldCharType="begin">
                <w:ffData>
                  <w:name w:val=""/>
                  <w:enabled/>
                  <w:calcOnExit w:val="0"/>
                  <w:statusText w:type="text" w:val="Enter 13th phone number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887DF04" w14:textId="77777777" w:rsidR="0057673D" w:rsidRDefault="0057673D" w:rsidP="0057673D">
            <w:pPr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statusText w:type="text" w:val="Gender use arrow keys to select one."/>
                  <w:ddList>
                    <w:listEntry w:val="Select one"/>
                    <w:listEntry w:val="Female"/>
                    <w:listEntry w:val="Male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3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F83820F" w14:textId="77777777" w:rsidR="0057673D" w:rsidRDefault="004B4B03" w:rsidP="0057673D">
            <w:pPr>
              <w:jc w:val="center"/>
            </w:pPr>
            <w:r>
              <w:fldChar w:fldCharType="begin">
                <w:ffData>
                  <w:name w:val="Dropdown2"/>
                  <w:enabled/>
                  <w:calcOnExit w:val="0"/>
                  <w:statusText w:type="text" w:val="Race or Ehtnic Origin.  Use arrow key to select one."/>
                  <w:ddList>
                    <w:listEntry w:val="Select one"/>
                    <w:listEntry w:val="American Indian or Alaska Native"/>
                    <w:listEntry w:val="Asian"/>
                    <w:listEntry w:val="Black or African American"/>
                    <w:listEntry w:val="Hawaiian or Pacific Islander"/>
                    <w:listEntry w:val="White"/>
                    <w:listEntry w:val="Two or More Races/Other Race"/>
                    <w:listEntry w:val="Hispanic/Latino (of any race)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321389E" w14:textId="77777777" w:rsidR="0057673D" w:rsidRDefault="0057673D" w:rsidP="0057673D">
            <w:pPr>
              <w:jc w:val="center"/>
            </w:pPr>
            <w:r>
              <w:fldChar w:fldCharType="begin">
                <w:ffData>
                  <w:name w:val="Dropdown3"/>
                  <w:enabled/>
                  <w:calcOnExit w:val="0"/>
                  <w:statusText w:type="text" w:val="Appointed by.  Use arrow key to select one."/>
                  <w:ddList>
                    <w:listEntry w:val="Select one"/>
                    <w:listEntry w:val="County Judge"/>
                    <w:listEntry w:val="CES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14:paraId="7C85BD97" w14:textId="77777777" w:rsidR="0057673D" w:rsidRDefault="0057673D" w:rsidP="0057673D">
            <w:r>
              <w:fldChar w:fldCharType="begin">
                <w:ffData>
                  <w:name w:val="Text6"/>
                  <w:enabled/>
                  <w:calcOnExit w:val="0"/>
                  <w:statusText w:type="text" w:val="Enter date term expire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673D" w14:paraId="6DA3749E" w14:textId="77777777">
        <w:trPr>
          <w:cantSplit/>
        </w:trPr>
        <w:tc>
          <w:tcPr>
            <w:tcW w:w="14621" w:type="dxa"/>
            <w:gridSpan w:val="1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C423EF" w14:textId="77777777" w:rsidR="0057673D" w:rsidRDefault="0057673D"/>
        </w:tc>
      </w:tr>
      <w:tr w:rsidR="0057673D" w14:paraId="55335B4A" w14:textId="77777777">
        <w:trPr>
          <w:cantSplit/>
        </w:trPr>
        <w:tc>
          <w:tcPr>
            <w:tcW w:w="266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2BDC7B6" w14:textId="77777777" w:rsidR="0057673D" w:rsidRDefault="0057673D" w:rsidP="0057673D">
            <w:r>
              <w:fldChar w:fldCharType="begin">
                <w:ffData>
                  <w:name w:val=""/>
                  <w:enabled/>
                  <w:calcOnExit w:val="0"/>
                  <w:statusText w:type="text" w:val="Enter 14th nam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5A363C4" w14:textId="77777777" w:rsidR="0057673D" w:rsidRDefault="0057673D" w:rsidP="0057673D">
            <w:r>
              <w:fldChar w:fldCharType="begin">
                <w:ffData>
                  <w:name w:val=""/>
                  <w:enabled/>
                  <w:calcOnExit/>
                  <w:statusText w:type="text" w:val="Enter 14th addres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8371717" w14:textId="77777777" w:rsidR="0057673D" w:rsidRDefault="0057673D" w:rsidP="0057673D">
            <w:r>
              <w:fldChar w:fldCharType="begin">
                <w:ffData>
                  <w:name w:val=""/>
                  <w:enabled/>
                  <w:calcOnExit w:val="0"/>
                  <w:statusText w:type="text" w:val="Enter 14th phone number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47DB2BC" w14:textId="77777777" w:rsidR="0057673D" w:rsidRDefault="0057673D" w:rsidP="0057673D">
            <w:pPr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statusText w:type="text" w:val="Gender use arrow keys to select one."/>
                  <w:ddList>
                    <w:listEntry w:val="Select one"/>
                    <w:listEntry w:val="Female"/>
                    <w:listEntry w:val="Male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3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53EA6EB" w14:textId="77777777" w:rsidR="0057673D" w:rsidRDefault="004B4B03" w:rsidP="0057673D">
            <w:pPr>
              <w:jc w:val="center"/>
            </w:pPr>
            <w:r>
              <w:fldChar w:fldCharType="begin">
                <w:ffData>
                  <w:name w:val="Dropdown2"/>
                  <w:enabled/>
                  <w:calcOnExit w:val="0"/>
                  <w:statusText w:type="text" w:val="Race or Ehtnic Origin.  Use arrow key to select one."/>
                  <w:ddList>
                    <w:listEntry w:val="Select one"/>
                    <w:listEntry w:val="American Indian or Alaska Native"/>
                    <w:listEntry w:val="Asian"/>
                    <w:listEntry w:val="Black or African American"/>
                    <w:listEntry w:val="Hawaiian or Pacific Islander"/>
                    <w:listEntry w:val="White"/>
                    <w:listEntry w:val="Two or More Races/Other Race"/>
                    <w:listEntry w:val="Hispanic/Latino (of any race)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F96704A" w14:textId="77777777" w:rsidR="0057673D" w:rsidRDefault="0057673D" w:rsidP="0057673D">
            <w:pPr>
              <w:jc w:val="center"/>
            </w:pPr>
            <w:r>
              <w:fldChar w:fldCharType="begin">
                <w:ffData>
                  <w:name w:val="Dropdown3"/>
                  <w:enabled/>
                  <w:calcOnExit w:val="0"/>
                  <w:statusText w:type="text" w:val="Appointed by.  Use arrow key to select one."/>
                  <w:ddList>
                    <w:listEntry w:val="Select one"/>
                    <w:listEntry w:val="County Judge"/>
                    <w:listEntry w:val="CES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14:paraId="495ECEE1" w14:textId="77777777" w:rsidR="0057673D" w:rsidRDefault="0057673D" w:rsidP="0057673D">
            <w:r>
              <w:fldChar w:fldCharType="begin">
                <w:ffData>
                  <w:name w:val="Text6"/>
                  <w:enabled/>
                  <w:calcOnExit w:val="0"/>
                  <w:statusText w:type="text" w:val="Enter date term expire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673D" w14:paraId="34F94E02" w14:textId="77777777">
        <w:trPr>
          <w:cantSplit/>
        </w:trPr>
        <w:tc>
          <w:tcPr>
            <w:tcW w:w="14621" w:type="dxa"/>
            <w:gridSpan w:val="1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41FFA6" w14:textId="77777777" w:rsidR="0057673D" w:rsidRDefault="0057673D"/>
        </w:tc>
      </w:tr>
      <w:tr w:rsidR="0057673D" w14:paraId="49053D88" w14:textId="77777777">
        <w:trPr>
          <w:cantSplit/>
        </w:trPr>
        <w:tc>
          <w:tcPr>
            <w:tcW w:w="266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B32803C" w14:textId="77777777" w:rsidR="0057673D" w:rsidRDefault="0057673D" w:rsidP="0057673D">
            <w:r>
              <w:fldChar w:fldCharType="begin">
                <w:ffData>
                  <w:name w:val=""/>
                  <w:enabled/>
                  <w:calcOnExit w:val="0"/>
                  <w:statusText w:type="text" w:val="Enter15th nam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B6E7203" w14:textId="77777777" w:rsidR="0057673D" w:rsidRDefault="0057673D" w:rsidP="0057673D">
            <w:r>
              <w:fldChar w:fldCharType="begin">
                <w:ffData>
                  <w:name w:val=""/>
                  <w:enabled/>
                  <w:calcOnExit/>
                  <w:statusText w:type="text" w:val="Enter 15th addres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718AC5E" w14:textId="77777777" w:rsidR="0057673D" w:rsidRDefault="0057673D" w:rsidP="0057673D">
            <w:r>
              <w:fldChar w:fldCharType="begin">
                <w:ffData>
                  <w:name w:val=""/>
                  <w:enabled/>
                  <w:calcOnExit w:val="0"/>
                  <w:statusText w:type="text" w:val="Enter 15th phone number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8994C5F" w14:textId="77777777" w:rsidR="0057673D" w:rsidRDefault="0057673D" w:rsidP="0057673D">
            <w:pPr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statusText w:type="text" w:val="Gender use arrow keys to select one."/>
                  <w:ddList>
                    <w:listEntry w:val="Select one"/>
                    <w:listEntry w:val="Female"/>
                    <w:listEntry w:val="Male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3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C139129" w14:textId="77777777" w:rsidR="0057673D" w:rsidRDefault="004B4B03" w:rsidP="0057673D">
            <w:pPr>
              <w:jc w:val="center"/>
            </w:pPr>
            <w:r>
              <w:fldChar w:fldCharType="begin">
                <w:ffData>
                  <w:name w:val="Dropdown2"/>
                  <w:enabled/>
                  <w:calcOnExit w:val="0"/>
                  <w:statusText w:type="text" w:val="Race or Ehtnic Origin.  Use arrow key to select one."/>
                  <w:ddList>
                    <w:listEntry w:val="Select one"/>
                    <w:listEntry w:val="American Indian or Alaska Native"/>
                    <w:listEntry w:val="Asian"/>
                    <w:listEntry w:val="Black or African American"/>
                    <w:listEntry w:val="Hawaiian or Pacific Islander"/>
                    <w:listEntry w:val="White"/>
                    <w:listEntry w:val="Two or More Races/Other Race"/>
                    <w:listEntry w:val="Hispanic/Latino (of any race)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5B491A9" w14:textId="77777777" w:rsidR="0057673D" w:rsidRDefault="0057673D" w:rsidP="0057673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ppointed by.  Use arrow key to select one."/>
                  <w:ddList>
                    <w:listEntry w:val="Select one"/>
                    <w:listEntry w:val="County Judge"/>
                    <w:listEntry w:val="CES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14:paraId="6B44C9F9" w14:textId="77777777" w:rsidR="0057673D" w:rsidRDefault="0057673D" w:rsidP="0057673D">
            <w:r>
              <w:fldChar w:fldCharType="begin">
                <w:ffData>
                  <w:name w:val="Text6"/>
                  <w:enabled/>
                  <w:calcOnExit w:val="0"/>
                  <w:statusText w:type="text" w:val="Enter date term expire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673D" w14:paraId="1CCB42A5" w14:textId="77777777">
        <w:trPr>
          <w:cantSplit/>
        </w:trPr>
        <w:tc>
          <w:tcPr>
            <w:tcW w:w="14621" w:type="dxa"/>
            <w:gridSpan w:val="1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166FC8" w14:textId="77777777" w:rsidR="0057673D" w:rsidRDefault="0057673D"/>
        </w:tc>
      </w:tr>
      <w:tr w:rsidR="0057673D" w14:paraId="6AADD838" w14:textId="77777777">
        <w:trPr>
          <w:cantSplit/>
        </w:trPr>
        <w:tc>
          <w:tcPr>
            <w:tcW w:w="266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CC87880" w14:textId="77777777" w:rsidR="0057673D" w:rsidRDefault="0057673D" w:rsidP="0057673D">
            <w:r>
              <w:fldChar w:fldCharType="begin">
                <w:ffData>
                  <w:name w:val=""/>
                  <w:enabled/>
                  <w:calcOnExit w:val="0"/>
                  <w:statusText w:type="text" w:val="Enter 16th nam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1C3A80E" w14:textId="77777777" w:rsidR="0057673D" w:rsidRDefault="0057673D" w:rsidP="0057673D">
            <w:r>
              <w:fldChar w:fldCharType="begin">
                <w:ffData>
                  <w:name w:val=""/>
                  <w:enabled/>
                  <w:calcOnExit/>
                  <w:statusText w:type="text" w:val="Enter 16th addres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A130DF4" w14:textId="77777777" w:rsidR="0057673D" w:rsidRDefault="0057673D" w:rsidP="0057673D">
            <w:r>
              <w:fldChar w:fldCharType="begin">
                <w:ffData>
                  <w:name w:val=""/>
                  <w:enabled/>
                  <w:calcOnExit w:val="0"/>
                  <w:statusText w:type="text" w:val="Enter 16th phone number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80B46FF" w14:textId="77777777" w:rsidR="0057673D" w:rsidRDefault="0057673D" w:rsidP="0057673D">
            <w:pPr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statusText w:type="text" w:val="Gender use arrow keys to select one."/>
                  <w:ddList>
                    <w:listEntry w:val="Select one"/>
                    <w:listEntry w:val="Female"/>
                    <w:listEntry w:val="Male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3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3AF7A21" w14:textId="77777777" w:rsidR="0057673D" w:rsidRDefault="004B4B03" w:rsidP="0057673D">
            <w:pPr>
              <w:jc w:val="center"/>
            </w:pPr>
            <w:r>
              <w:fldChar w:fldCharType="begin">
                <w:ffData>
                  <w:name w:val="Dropdown2"/>
                  <w:enabled/>
                  <w:calcOnExit w:val="0"/>
                  <w:statusText w:type="text" w:val="Race or Ehtnic Origin.  Use arrow key to select one."/>
                  <w:ddList>
                    <w:listEntry w:val="Select one"/>
                    <w:listEntry w:val="American Indian or Alaska Native"/>
                    <w:listEntry w:val="Asian"/>
                    <w:listEntry w:val="Black or African American"/>
                    <w:listEntry w:val="Hawaiian or Pacific Islander"/>
                    <w:listEntry w:val="White"/>
                    <w:listEntry w:val="Two or More Races/Other Race"/>
                    <w:listEntry w:val="Hispanic/Latino (of any race)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DED277F" w14:textId="77777777" w:rsidR="0057673D" w:rsidRDefault="0057673D" w:rsidP="0057673D">
            <w:pPr>
              <w:jc w:val="center"/>
            </w:pPr>
            <w:r>
              <w:fldChar w:fldCharType="begin">
                <w:ffData>
                  <w:name w:val="Dropdown3"/>
                  <w:enabled/>
                  <w:calcOnExit w:val="0"/>
                  <w:statusText w:type="text" w:val="Appointed by.  Use arrow key to select one."/>
                  <w:ddList>
                    <w:listEntry w:val="Select one"/>
                    <w:listEntry w:val="County Judge"/>
                    <w:listEntry w:val="CES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14:paraId="7E10EF00" w14:textId="77777777" w:rsidR="0057673D" w:rsidRDefault="0057673D" w:rsidP="0057673D">
            <w:r>
              <w:fldChar w:fldCharType="begin">
                <w:ffData>
                  <w:name w:val="Text6"/>
                  <w:enabled/>
                  <w:calcOnExit w:val="0"/>
                  <w:statusText w:type="text" w:val="Enter date term expire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673D" w14:paraId="617C3B1E" w14:textId="77777777">
        <w:trPr>
          <w:cantSplit/>
        </w:trPr>
        <w:tc>
          <w:tcPr>
            <w:tcW w:w="14621" w:type="dxa"/>
            <w:gridSpan w:val="1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4CDB0D" w14:textId="77777777" w:rsidR="0057673D" w:rsidRDefault="0057673D"/>
        </w:tc>
      </w:tr>
      <w:tr w:rsidR="0057673D" w14:paraId="77EC9AE7" w14:textId="77777777">
        <w:trPr>
          <w:cantSplit/>
        </w:trPr>
        <w:tc>
          <w:tcPr>
            <w:tcW w:w="266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C794BCD" w14:textId="77777777" w:rsidR="0057673D" w:rsidRDefault="0057673D"/>
        </w:tc>
        <w:tc>
          <w:tcPr>
            <w:tcW w:w="3743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45E00BE" w14:textId="77777777" w:rsidR="0057673D" w:rsidRDefault="0057673D"/>
        </w:tc>
        <w:tc>
          <w:tcPr>
            <w:tcW w:w="157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54F49DF" w14:textId="77777777" w:rsidR="0057673D" w:rsidRDefault="0057673D"/>
        </w:tc>
        <w:tc>
          <w:tcPr>
            <w:tcW w:w="118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DD1C97A" w14:textId="77777777" w:rsidR="0057673D" w:rsidRDefault="0057673D">
            <w:pPr>
              <w:jc w:val="center"/>
            </w:pPr>
          </w:p>
        </w:tc>
        <w:tc>
          <w:tcPr>
            <w:tcW w:w="236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42B2284" w14:textId="77777777" w:rsidR="0057673D" w:rsidRDefault="0057673D">
            <w:pPr>
              <w:jc w:val="center"/>
            </w:pPr>
          </w:p>
        </w:tc>
        <w:tc>
          <w:tcPr>
            <w:tcW w:w="157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5D7E995" w14:textId="77777777" w:rsidR="0057673D" w:rsidRDefault="0057673D">
            <w:pPr>
              <w:jc w:val="center"/>
            </w:pPr>
          </w:p>
        </w:tc>
        <w:tc>
          <w:tcPr>
            <w:tcW w:w="1506" w:type="dxa"/>
            <w:tcBorders>
              <w:top w:val="nil"/>
              <w:bottom w:val="nil"/>
            </w:tcBorders>
            <w:shd w:val="clear" w:color="auto" w:fill="auto"/>
          </w:tcPr>
          <w:p w14:paraId="7728EBD7" w14:textId="77777777" w:rsidR="0057673D" w:rsidRDefault="0057673D"/>
        </w:tc>
      </w:tr>
      <w:tr w:rsidR="0057673D" w14:paraId="7FD368AE" w14:textId="77777777">
        <w:trPr>
          <w:cantSplit/>
        </w:trPr>
        <w:tc>
          <w:tcPr>
            <w:tcW w:w="1334" w:type="dxa"/>
            <w:vMerge w:val="restart"/>
            <w:tcBorders>
              <w:top w:val="nil"/>
            </w:tcBorders>
            <w:shd w:val="clear" w:color="auto" w:fill="auto"/>
            <w:vAlign w:val="bottom"/>
          </w:tcPr>
          <w:p w14:paraId="4AFF7D3D" w14:textId="77777777" w:rsidR="0057673D" w:rsidRDefault="0057673D">
            <w:pPr>
              <w:jc w:val="center"/>
            </w:pPr>
            <w:r>
              <w:t>Staff Chair</w:t>
            </w:r>
          </w:p>
        </w:tc>
        <w:tc>
          <w:tcPr>
            <w:tcW w:w="2714" w:type="dxa"/>
            <w:gridSpan w:val="3"/>
            <w:vMerge w:val="restart"/>
            <w:tcBorders>
              <w:top w:val="nil"/>
              <w:bottom w:val="dotted" w:sz="4" w:space="0" w:color="auto"/>
            </w:tcBorders>
            <w:shd w:val="clear" w:color="auto" w:fill="FFFFFF"/>
          </w:tcPr>
          <w:p w14:paraId="46746799" w14:textId="77777777" w:rsidR="0057673D" w:rsidRDefault="0057673D">
            <w:r>
              <w:fldChar w:fldCharType="begin">
                <w:ffData>
                  <w:name w:val="Text9"/>
                  <w:enabled/>
                  <w:calcOnExit w:val="0"/>
                  <w:statusText w:type="text" w:val="Signature of Staff Chair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96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7AB73BA2" w14:textId="77777777" w:rsidR="0057673D" w:rsidRDefault="0057673D">
            <w:r>
              <w:t xml:space="preserve"> </w:t>
            </w:r>
          </w:p>
        </w:tc>
        <w:tc>
          <w:tcPr>
            <w:tcW w:w="1773" w:type="dxa"/>
            <w:gridSpan w:val="3"/>
            <w:vMerge w:val="restart"/>
            <w:tcBorders>
              <w:top w:val="nil"/>
            </w:tcBorders>
            <w:shd w:val="clear" w:color="auto" w:fill="auto"/>
            <w:vAlign w:val="bottom"/>
          </w:tcPr>
          <w:p w14:paraId="6277BAFF" w14:textId="77777777" w:rsidR="0057673D" w:rsidRDefault="0057673D">
            <w:pPr>
              <w:jc w:val="center"/>
            </w:pPr>
            <w:r>
              <w:t>District Director</w:t>
            </w:r>
          </w:p>
        </w:tc>
        <w:tc>
          <w:tcPr>
            <w:tcW w:w="2758" w:type="dxa"/>
            <w:gridSpan w:val="3"/>
            <w:vMerge w:val="restart"/>
            <w:tcBorders>
              <w:top w:val="nil"/>
              <w:bottom w:val="dotted" w:sz="4" w:space="0" w:color="auto"/>
            </w:tcBorders>
            <w:shd w:val="clear" w:color="auto" w:fill="FFFFFF"/>
          </w:tcPr>
          <w:p w14:paraId="264DC04D" w14:textId="77777777" w:rsidR="0057673D" w:rsidRDefault="0057673D">
            <w:r>
              <w:fldChar w:fldCharType="begin">
                <w:ffData>
                  <w:name w:val="Text10"/>
                  <w:enabled/>
                  <w:calcOnExit w:val="0"/>
                  <w:statusText w:type="text" w:val="Signature of District Director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788" w:type="dxa"/>
            <w:tcBorders>
              <w:top w:val="nil"/>
              <w:bottom w:val="nil"/>
            </w:tcBorders>
            <w:shd w:val="clear" w:color="auto" w:fill="auto"/>
          </w:tcPr>
          <w:p w14:paraId="0FD70086" w14:textId="77777777" w:rsidR="0057673D" w:rsidRDefault="0057673D">
            <w:pPr>
              <w:jc w:val="center"/>
            </w:pPr>
            <w:r>
              <w:t xml:space="preserve"> </w:t>
            </w:r>
          </w:p>
        </w:tc>
        <w:tc>
          <w:tcPr>
            <w:tcW w:w="229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63BD126" w14:textId="77777777" w:rsidR="0057673D" w:rsidRDefault="0057673D">
            <w:r>
              <w:t xml:space="preserve"> </w:t>
            </w:r>
          </w:p>
        </w:tc>
      </w:tr>
      <w:tr w:rsidR="0057673D" w14:paraId="001C8110" w14:textId="77777777" w:rsidTr="00E44A70">
        <w:trPr>
          <w:cantSplit/>
        </w:trPr>
        <w:tc>
          <w:tcPr>
            <w:tcW w:w="1334" w:type="dxa"/>
            <w:vMerge/>
            <w:tcBorders>
              <w:bottom w:val="nil"/>
            </w:tcBorders>
            <w:shd w:val="clear" w:color="auto" w:fill="auto"/>
          </w:tcPr>
          <w:p w14:paraId="6C63DF28" w14:textId="77777777" w:rsidR="0057673D" w:rsidRDefault="0057673D"/>
        </w:tc>
        <w:tc>
          <w:tcPr>
            <w:tcW w:w="2714" w:type="dxa"/>
            <w:gridSpan w:val="3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4E74FCCA" w14:textId="77777777" w:rsidR="0057673D" w:rsidRDefault="0057673D"/>
        </w:tc>
        <w:tc>
          <w:tcPr>
            <w:tcW w:w="713" w:type="dxa"/>
            <w:tcBorders>
              <w:top w:val="nil"/>
              <w:bottom w:val="nil"/>
            </w:tcBorders>
            <w:shd w:val="clear" w:color="auto" w:fill="auto"/>
          </w:tcPr>
          <w:p w14:paraId="7912A393" w14:textId="77777777" w:rsidR="0057673D" w:rsidRDefault="0057673D">
            <w:r>
              <w:t>Date</w:t>
            </w:r>
          </w:p>
        </w:tc>
        <w:tc>
          <w:tcPr>
            <w:tcW w:w="2247" w:type="dxa"/>
            <w:gridSpan w:val="3"/>
            <w:tcBorders>
              <w:top w:val="nil"/>
              <w:bottom w:val="dotted" w:sz="4" w:space="0" w:color="auto"/>
            </w:tcBorders>
            <w:shd w:val="clear" w:color="auto" w:fill="FFFFFF"/>
          </w:tcPr>
          <w:p w14:paraId="5B1A4892" w14:textId="77777777" w:rsidR="0057673D" w:rsidRDefault="0057673D">
            <w:r>
              <w:fldChar w:fldCharType="begin">
                <w:ffData>
                  <w:name w:val="Text7"/>
                  <w:enabled/>
                  <w:calcOnExit w:val="0"/>
                  <w:statusText w:type="text" w:val="Date of Signature"/>
                  <w:textInput>
                    <w:type w:val="date"/>
                    <w:format w:val="MMMM d, yyyy"/>
                  </w:textInput>
                </w:ffData>
              </w:fldChar>
            </w:r>
            <w:bookmarkStart w:id="10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773" w:type="dxa"/>
            <w:gridSpan w:val="3"/>
            <w:vMerge/>
            <w:tcBorders>
              <w:bottom w:val="nil"/>
            </w:tcBorders>
            <w:shd w:val="clear" w:color="auto" w:fill="auto"/>
          </w:tcPr>
          <w:p w14:paraId="1A5EE0C8" w14:textId="77777777" w:rsidR="0057673D" w:rsidRDefault="0057673D">
            <w:pPr>
              <w:jc w:val="center"/>
            </w:pPr>
          </w:p>
        </w:tc>
        <w:tc>
          <w:tcPr>
            <w:tcW w:w="2758" w:type="dxa"/>
            <w:gridSpan w:val="3"/>
            <w:vMerge/>
            <w:tcBorders>
              <w:top w:val="nil"/>
              <w:bottom w:val="dotted" w:sz="4" w:space="0" w:color="auto"/>
            </w:tcBorders>
            <w:shd w:val="clear" w:color="auto" w:fill="FFFFFF"/>
          </w:tcPr>
          <w:p w14:paraId="44E22708" w14:textId="77777777" w:rsidR="0057673D" w:rsidRDefault="0057673D">
            <w:pPr>
              <w:jc w:val="center"/>
            </w:pPr>
          </w:p>
        </w:tc>
        <w:tc>
          <w:tcPr>
            <w:tcW w:w="788" w:type="dxa"/>
            <w:tcBorders>
              <w:top w:val="nil"/>
              <w:bottom w:val="nil"/>
            </w:tcBorders>
            <w:shd w:val="clear" w:color="auto" w:fill="auto"/>
          </w:tcPr>
          <w:p w14:paraId="33003799" w14:textId="77777777" w:rsidR="0057673D" w:rsidRDefault="0057673D">
            <w:pPr>
              <w:jc w:val="center"/>
            </w:pPr>
            <w:r>
              <w:t>Date</w:t>
            </w:r>
          </w:p>
        </w:tc>
        <w:tc>
          <w:tcPr>
            <w:tcW w:w="2294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A61AC52" w14:textId="77777777" w:rsidR="0057673D" w:rsidRDefault="0057673D">
            <w:r>
              <w:fldChar w:fldCharType="begin">
                <w:ffData>
                  <w:name w:val="Text8"/>
                  <w:enabled/>
                  <w:calcOnExit w:val="0"/>
                  <w:statusText w:type="text" w:val="Date of signature"/>
                  <w:textInput>
                    <w:type w:val="date"/>
                    <w:format w:val="MMMM d, yyyy"/>
                  </w:textInput>
                </w:ffData>
              </w:fldChar>
            </w:r>
            <w:bookmarkStart w:id="1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57673D" w14:paraId="1D57F134" w14:textId="77777777">
        <w:trPr>
          <w:cantSplit/>
        </w:trPr>
        <w:tc>
          <w:tcPr>
            <w:tcW w:w="266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8FE9EC" w14:textId="77777777" w:rsidR="0057673D" w:rsidRDefault="0057673D"/>
        </w:tc>
        <w:tc>
          <w:tcPr>
            <w:tcW w:w="394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0DFBE6" w14:textId="77777777" w:rsidR="0057673D" w:rsidRDefault="0057673D"/>
        </w:tc>
        <w:tc>
          <w:tcPr>
            <w:tcW w:w="157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855D68" w14:textId="77777777" w:rsidR="0057673D" w:rsidRDefault="0057673D"/>
        </w:tc>
        <w:tc>
          <w:tcPr>
            <w:tcW w:w="137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5D10C3" w14:textId="77777777" w:rsidR="0057673D" w:rsidRDefault="0057673D"/>
        </w:tc>
        <w:tc>
          <w:tcPr>
            <w:tcW w:w="19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58C23C" w14:textId="77777777" w:rsidR="0057673D" w:rsidRDefault="0057673D"/>
        </w:tc>
        <w:tc>
          <w:tcPr>
            <w:tcW w:w="157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2056E1" w14:textId="77777777" w:rsidR="0057673D" w:rsidRDefault="0057673D"/>
        </w:tc>
        <w:tc>
          <w:tcPr>
            <w:tcW w:w="15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2B1E2D6" w14:textId="77777777" w:rsidR="0057673D" w:rsidRDefault="0057673D"/>
        </w:tc>
      </w:tr>
    </w:tbl>
    <w:p w14:paraId="51CD19FA" w14:textId="77777777" w:rsidR="0057673D" w:rsidRDefault="0057673D"/>
    <w:sectPr w:rsidR="0057673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9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32"/>
    <w:rsid w:val="00057601"/>
    <w:rsid w:val="001365D1"/>
    <w:rsid w:val="00193D2A"/>
    <w:rsid w:val="001D7132"/>
    <w:rsid w:val="001F0F5D"/>
    <w:rsid w:val="002876DA"/>
    <w:rsid w:val="002E67AC"/>
    <w:rsid w:val="003A1D48"/>
    <w:rsid w:val="004B4B03"/>
    <w:rsid w:val="0057673D"/>
    <w:rsid w:val="005D01F9"/>
    <w:rsid w:val="008B2891"/>
    <w:rsid w:val="008E5A5F"/>
    <w:rsid w:val="009C62AE"/>
    <w:rsid w:val="00C968FE"/>
    <w:rsid w:val="00CA70CC"/>
    <w:rsid w:val="00E44A70"/>
    <w:rsid w:val="00ED0884"/>
    <w:rsid w:val="00FD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5179C8"/>
  <w15:docId w15:val="{644619EB-801C-4803-8839-E2AB60B7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1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atiste\Downloads\AFFACT-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AFFACT-04.dotx</Template>
  <TotalTime>4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UACES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Barbara Batiste</cp:lastModifiedBy>
  <cp:revision>1</cp:revision>
  <cp:lastPrinted>2003-01-31T18:04:00Z</cp:lastPrinted>
  <dcterms:created xsi:type="dcterms:W3CDTF">2025-04-15T15:45:00Z</dcterms:created>
  <dcterms:modified xsi:type="dcterms:W3CDTF">2025-04-15T15:49:00Z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0d0e1-5e3d-4557-a9f8-84d8494b9cc8_Enabled">
    <vt:lpwstr>true</vt:lpwstr>
  </property>
  <property fmtid="{D5CDD505-2E9C-101B-9397-08002B2CF9AE}" pid="3" name="MSIP_Label_0570d0e1-5e3d-4557-a9f8-84d8494b9cc8_SetDate">
    <vt:lpwstr>2025-04-15T15:49:43Z</vt:lpwstr>
  </property>
  <property fmtid="{D5CDD505-2E9C-101B-9397-08002B2CF9AE}" pid="4" name="MSIP_Label_0570d0e1-5e3d-4557-a9f8-84d8494b9cc8_Method">
    <vt:lpwstr>Standard</vt:lpwstr>
  </property>
  <property fmtid="{D5CDD505-2E9C-101B-9397-08002B2CF9AE}" pid="5" name="MSIP_Label_0570d0e1-5e3d-4557-a9f8-84d8494b9cc8_Name">
    <vt:lpwstr>Public Data</vt:lpwstr>
  </property>
  <property fmtid="{D5CDD505-2E9C-101B-9397-08002B2CF9AE}" pid="6" name="MSIP_Label_0570d0e1-5e3d-4557-a9f8-84d8494b9cc8_SiteId">
    <vt:lpwstr>174d954f-585e-40c3-ae1c-01ada5f26723</vt:lpwstr>
  </property>
  <property fmtid="{D5CDD505-2E9C-101B-9397-08002B2CF9AE}" pid="7" name="MSIP_Label_0570d0e1-5e3d-4557-a9f8-84d8494b9cc8_ActionId">
    <vt:lpwstr>ff61594e-169c-42d1-86f2-14e50d86440d</vt:lpwstr>
  </property>
  <property fmtid="{D5CDD505-2E9C-101B-9397-08002B2CF9AE}" pid="8" name="MSIP_Label_0570d0e1-5e3d-4557-a9f8-84d8494b9cc8_ContentBits">
    <vt:lpwstr>0</vt:lpwstr>
  </property>
  <property fmtid="{D5CDD505-2E9C-101B-9397-08002B2CF9AE}" pid="9" name="MSIP_Label_0570d0e1-5e3d-4557-a9f8-84d8494b9cc8_Tag">
    <vt:lpwstr>10, 3, 0, 1</vt:lpwstr>
  </property>
</Properties>
</file>