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63"/>
        <w:gridCol w:w="5491"/>
        <w:gridCol w:w="2181"/>
        <w:gridCol w:w="449"/>
        <w:gridCol w:w="1006"/>
      </w:tblGrid>
      <w:tr w:rsidR="009933F7" w:rsidRPr="006B5782" w14:paraId="402A5BC4" w14:textId="77777777" w:rsidTr="006B5782">
        <w:tc>
          <w:tcPr>
            <w:tcW w:w="10962" w:type="dxa"/>
            <w:gridSpan w:val="2"/>
            <w:vAlign w:val="center"/>
          </w:tcPr>
          <w:p w14:paraId="0A52EF69" w14:textId="77777777" w:rsidR="009933F7" w:rsidRPr="006B5782" w:rsidRDefault="009933F7" w:rsidP="006B5782">
            <w:pPr>
              <w:spacing w:after="0" w:line="240" w:lineRule="auto"/>
              <w:jc w:val="center"/>
            </w:pPr>
            <w:r w:rsidRPr="006B5782">
              <w:rPr>
                <w:rFonts w:ascii="Verdana" w:eastAsia="Times New Roman" w:hAnsi="Verdana" w:cs="Verdana"/>
                <w:b/>
                <w:bCs/>
                <w:spacing w:val="-10"/>
                <w:sz w:val="23"/>
                <w:szCs w:val="23"/>
              </w:rPr>
              <w:t>ADA SELF-EVALUATION AND COMPLIANCE</w:t>
            </w:r>
          </w:p>
        </w:tc>
        <w:tc>
          <w:tcPr>
            <w:tcW w:w="2646" w:type="dxa"/>
            <w:gridSpan w:val="2"/>
            <w:vAlign w:val="center"/>
          </w:tcPr>
          <w:p w14:paraId="2AB74E3C" w14:textId="77777777" w:rsidR="009933F7" w:rsidRPr="006B5782" w:rsidRDefault="009933F7" w:rsidP="006B5782">
            <w:pPr>
              <w:spacing w:after="0" w:line="240" w:lineRule="auto"/>
              <w:jc w:val="center"/>
            </w:pPr>
          </w:p>
        </w:tc>
        <w:tc>
          <w:tcPr>
            <w:tcW w:w="1008" w:type="dxa"/>
            <w:vAlign w:val="center"/>
          </w:tcPr>
          <w:p w14:paraId="55412B63" w14:textId="77777777" w:rsidR="009933F7" w:rsidRPr="006B5782" w:rsidRDefault="009933F7" w:rsidP="006B5782">
            <w:pPr>
              <w:spacing w:after="0" w:line="240" w:lineRule="auto"/>
              <w:jc w:val="center"/>
            </w:pPr>
            <w:r w:rsidRPr="006B5782">
              <w:t>County</w:t>
            </w:r>
          </w:p>
        </w:tc>
      </w:tr>
      <w:tr w:rsidR="009933F7" w:rsidRPr="006B5782" w14:paraId="7AEDE8B3" w14:textId="77777777" w:rsidTr="006B5782">
        <w:tc>
          <w:tcPr>
            <w:tcW w:w="5328" w:type="dxa"/>
            <w:tcBorders>
              <w:bottom w:val="single" w:sz="4" w:space="0" w:color="000000"/>
            </w:tcBorders>
          </w:tcPr>
          <w:p w14:paraId="340F5023" w14:textId="77777777" w:rsidR="009933F7" w:rsidRPr="006B5782" w:rsidRDefault="009933F7" w:rsidP="006B5782">
            <w:pPr>
              <w:spacing w:after="0" w:line="240" w:lineRule="auto"/>
            </w:pPr>
            <w:r w:rsidRPr="006B5782">
              <w:rPr>
                <w:rFonts w:ascii="Arial" w:eastAsia="Times New Roman" w:hAnsi="Arial" w:cs="Arial"/>
                <w:b/>
                <w:bCs/>
              </w:rPr>
              <w:t>Evaluative Element</w:t>
            </w:r>
          </w:p>
        </w:tc>
        <w:tc>
          <w:tcPr>
            <w:tcW w:w="9288" w:type="dxa"/>
            <w:gridSpan w:val="4"/>
            <w:tcBorders>
              <w:bottom w:val="single" w:sz="4" w:space="0" w:color="000000"/>
            </w:tcBorders>
          </w:tcPr>
          <w:p w14:paraId="4A8211B3" w14:textId="77777777" w:rsidR="009933F7" w:rsidRPr="006B5782" w:rsidRDefault="009933F7" w:rsidP="006B5782">
            <w:pPr>
              <w:spacing w:after="0" w:line="240" w:lineRule="auto"/>
            </w:pPr>
          </w:p>
        </w:tc>
      </w:tr>
      <w:tr w:rsidR="009933F7" w:rsidRPr="006B5782" w14:paraId="60CE4D64" w14:textId="77777777" w:rsidTr="006B5782">
        <w:trPr>
          <w:trHeight w:val="1007"/>
        </w:trPr>
        <w:tc>
          <w:tcPr>
            <w:tcW w:w="5328" w:type="dxa"/>
            <w:tcBorders>
              <w:bottom w:val="single" w:sz="4" w:space="0" w:color="auto"/>
            </w:tcBorders>
            <w:vAlign w:val="center"/>
          </w:tcPr>
          <w:p w14:paraId="140511B7" w14:textId="77777777" w:rsidR="009933F7" w:rsidRPr="006B5782" w:rsidRDefault="009933F7" w:rsidP="006B5782">
            <w:pPr>
              <w:spacing w:after="0" w:line="240" w:lineRule="auto"/>
            </w:pPr>
            <w:r w:rsidRPr="006B5782">
              <w:rPr>
                <w:rFonts w:ascii="Arial" w:eastAsia="Times New Roman" w:hAnsi="Arial" w:cs="Arial"/>
                <w:b/>
                <w:bCs/>
              </w:rPr>
              <w:t xml:space="preserve">Policies, Procedures, Practices, </w:t>
            </w:r>
            <w:r w:rsidRPr="006B5782">
              <w:rPr>
                <w:rFonts w:ascii="Arial" w:eastAsia="Times New Roman" w:hAnsi="Arial" w:cs="Arial"/>
                <w:b/>
                <w:bCs/>
                <w:spacing w:val="-5"/>
              </w:rPr>
              <w:t xml:space="preserve">Programs, Activities, Methods, and </w:t>
            </w:r>
            <w:r w:rsidRPr="006B5782">
              <w:rPr>
                <w:rFonts w:ascii="Arial" w:eastAsia="Times New Roman" w:hAnsi="Arial" w:cs="Arial"/>
                <w:b/>
                <w:bCs/>
              </w:rPr>
              <w:t>Materials</w:t>
            </w:r>
          </w:p>
        </w:tc>
        <w:tc>
          <w:tcPr>
            <w:tcW w:w="5634" w:type="dxa"/>
            <w:tcBorders>
              <w:bottom w:val="single" w:sz="4" w:space="0" w:color="auto"/>
            </w:tcBorders>
            <w:vAlign w:val="center"/>
          </w:tcPr>
          <w:p w14:paraId="21856888" w14:textId="77777777" w:rsidR="009933F7" w:rsidRPr="006B5782" w:rsidRDefault="009933F7" w:rsidP="006B5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6B5782">
              <w:rPr>
                <w:rFonts w:ascii="Arial" w:eastAsia="Times New Roman" w:hAnsi="Arial" w:cs="Arial"/>
                <w:b/>
                <w:bCs/>
                <w:spacing w:val="-5"/>
              </w:rPr>
              <w:t xml:space="preserve">Modifications and Remedial Steps </w:t>
            </w:r>
            <w:r w:rsidRPr="006B5782">
              <w:rPr>
                <w:rFonts w:ascii="Arial" w:eastAsia="Times New Roman" w:hAnsi="Arial" w:cs="Arial"/>
                <w:b/>
                <w:bCs/>
              </w:rPr>
              <w:t xml:space="preserve">Taken </w:t>
            </w:r>
          </w:p>
          <w:p w14:paraId="1607F516" w14:textId="77777777" w:rsidR="009933F7" w:rsidRPr="006B5782" w:rsidRDefault="009933F7" w:rsidP="006B5782">
            <w:pPr>
              <w:spacing w:after="0" w:line="240" w:lineRule="auto"/>
            </w:pPr>
            <w:r w:rsidRPr="006B5782">
              <w:rPr>
                <w:rFonts w:ascii="Arial" w:eastAsia="Times New Roman" w:hAnsi="Arial" w:cs="Arial"/>
                <w:b/>
                <w:bCs/>
              </w:rPr>
              <w:t>(To Be Taken)</w:t>
            </w:r>
          </w:p>
        </w:tc>
        <w:tc>
          <w:tcPr>
            <w:tcW w:w="2196" w:type="dxa"/>
            <w:tcBorders>
              <w:bottom w:val="single" w:sz="4" w:space="0" w:color="auto"/>
            </w:tcBorders>
            <w:vAlign w:val="center"/>
          </w:tcPr>
          <w:p w14:paraId="4A521200" w14:textId="77777777" w:rsidR="009933F7" w:rsidRPr="006B5782" w:rsidRDefault="009933F7" w:rsidP="006B5782">
            <w:pPr>
              <w:spacing w:after="0" w:line="240" w:lineRule="auto"/>
              <w:ind w:right="540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6B5782">
              <w:rPr>
                <w:rFonts w:ascii="Arial" w:eastAsia="Times New Roman" w:hAnsi="Arial" w:cs="Arial"/>
                <w:b/>
                <w:bCs/>
              </w:rPr>
              <w:t>Person(s)</w:t>
            </w:r>
          </w:p>
          <w:p w14:paraId="49896F01" w14:textId="77777777" w:rsidR="009933F7" w:rsidRPr="006B5782" w:rsidRDefault="009933F7" w:rsidP="006B5782">
            <w:pPr>
              <w:spacing w:after="0" w:line="240" w:lineRule="auto"/>
              <w:jc w:val="center"/>
            </w:pPr>
            <w:r w:rsidRPr="006B5782">
              <w:rPr>
                <w:rFonts w:ascii="Arial" w:eastAsia="Times New Roman" w:hAnsi="Arial" w:cs="Arial"/>
                <w:b/>
                <w:bCs/>
                <w:spacing w:val="-7"/>
              </w:rPr>
              <w:t>Responsible</w:t>
            </w:r>
          </w:p>
        </w:tc>
        <w:tc>
          <w:tcPr>
            <w:tcW w:w="1458" w:type="dxa"/>
            <w:gridSpan w:val="2"/>
            <w:tcBorders>
              <w:bottom w:val="single" w:sz="4" w:space="0" w:color="auto"/>
            </w:tcBorders>
            <w:vAlign w:val="center"/>
          </w:tcPr>
          <w:p w14:paraId="38744D82" w14:textId="77777777" w:rsidR="009933F7" w:rsidRPr="006B5782" w:rsidRDefault="009933F7" w:rsidP="006B5782">
            <w:pPr>
              <w:spacing w:after="0" w:line="240" w:lineRule="auto"/>
              <w:jc w:val="center"/>
            </w:pPr>
            <w:r w:rsidRPr="006B5782">
              <w:rPr>
                <w:rFonts w:ascii="Arial" w:eastAsia="Times New Roman" w:hAnsi="Arial" w:cs="Arial"/>
                <w:b/>
                <w:bCs/>
              </w:rPr>
              <w:t xml:space="preserve">Date of </w:t>
            </w:r>
            <w:r w:rsidRPr="006B5782">
              <w:rPr>
                <w:rFonts w:ascii="Arial" w:eastAsia="Times New Roman" w:hAnsi="Arial" w:cs="Arial"/>
                <w:b/>
                <w:bCs/>
                <w:spacing w:val="-5"/>
              </w:rPr>
              <w:t>Completion</w:t>
            </w:r>
          </w:p>
        </w:tc>
      </w:tr>
      <w:tr w:rsidR="009933F7" w:rsidRPr="006B5782" w14:paraId="06867643" w14:textId="77777777" w:rsidTr="006B5782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7BD502" w14:textId="77777777" w:rsidR="009933F7" w:rsidRPr="006B5782" w:rsidRDefault="009933F7" w:rsidP="006B5782">
            <w:pPr>
              <w:spacing w:after="0" w:line="240" w:lineRule="auto"/>
              <w:rPr>
                <w:b/>
              </w:rPr>
            </w:pPr>
            <w:r w:rsidRPr="006B5782">
              <w:rPr>
                <w:b/>
              </w:rPr>
              <w:t>EMPLOYMENT</w:t>
            </w:r>
          </w:p>
        </w:tc>
        <w:tc>
          <w:tcPr>
            <w:tcW w:w="5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A7AC34" w14:textId="77777777" w:rsidR="009933F7" w:rsidRPr="006B5782" w:rsidRDefault="009933F7" w:rsidP="006B5782">
            <w:pPr>
              <w:spacing w:after="0" w:line="240" w:lineRule="auto"/>
            </w:pPr>
          </w:p>
        </w:tc>
        <w:tc>
          <w:tcPr>
            <w:tcW w:w="21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86381B" w14:textId="77777777" w:rsidR="009933F7" w:rsidRPr="006B5782" w:rsidRDefault="009933F7" w:rsidP="006B57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B5782">
              <w:rPr>
                <w:rFonts w:ascii="Arial" w:eastAsia="Times New Roman" w:hAnsi="Arial" w:cs="Arial"/>
              </w:rPr>
              <w:t>County Extension</w:t>
            </w:r>
          </w:p>
          <w:p w14:paraId="51234F41" w14:textId="77777777" w:rsidR="009933F7" w:rsidRPr="006B5782" w:rsidRDefault="009933F7" w:rsidP="006B5782">
            <w:pPr>
              <w:spacing w:after="0" w:line="240" w:lineRule="auto"/>
            </w:pPr>
            <w:r w:rsidRPr="006B5782">
              <w:rPr>
                <w:rFonts w:ascii="Arial" w:eastAsia="Times New Roman" w:hAnsi="Arial" w:cs="Arial"/>
                <w:spacing w:val="-4"/>
              </w:rPr>
              <w:t>Agent - Staff Chair</w:t>
            </w:r>
          </w:p>
        </w:tc>
        <w:tc>
          <w:tcPr>
            <w:tcW w:w="14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A45CBC" w14:textId="77777777" w:rsidR="009933F7" w:rsidRPr="006B5782" w:rsidRDefault="009933F7" w:rsidP="006B5782">
            <w:pPr>
              <w:spacing w:after="0" w:line="240" w:lineRule="auto"/>
            </w:pPr>
          </w:p>
        </w:tc>
      </w:tr>
      <w:tr w:rsidR="009933F7" w:rsidRPr="006B5782" w14:paraId="2867B36A" w14:textId="77777777" w:rsidTr="006B5782">
        <w:tc>
          <w:tcPr>
            <w:tcW w:w="5328" w:type="dxa"/>
            <w:tcBorders>
              <w:top w:val="nil"/>
              <w:right w:val="single" w:sz="4" w:space="0" w:color="auto"/>
            </w:tcBorders>
          </w:tcPr>
          <w:p w14:paraId="6F739345" w14:textId="77777777" w:rsidR="009933F7" w:rsidRPr="006B5782" w:rsidRDefault="009933F7" w:rsidP="006B5782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6B5782">
              <w:rPr>
                <w:rFonts w:ascii="Arial" w:eastAsia="Times New Roman" w:hAnsi="Arial" w:cs="Arial"/>
                <w:spacing w:val="10"/>
              </w:rPr>
              <w:t xml:space="preserve">Review employment practices in the </w:t>
            </w:r>
            <w:r w:rsidRPr="006B5782">
              <w:rPr>
                <w:rFonts w:ascii="Arial" w:eastAsia="Times New Roman" w:hAnsi="Arial" w:cs="Arial"/>
              </w:rPr>
              <w:t xml:space="preserve">county Extension offices. Identify </w:t>
            </w:r>
            <w:proofErr w:type="gramStart"/>
            <w:r w:rsidRPr="006B5782">
              <w:rPr>
                <w:rFonts w:ascii="Arial" w:eastAsia="Times New Roman" w:hAnsi="Arial" w:cs="Arial"/>
              </w:rPr>
              <w:t>any that</w:t>
            </w:r>
            <w:proofErr w:type="gramEnd"/>
            <w:r w:rsidRPr="006B5782">
              <w:rPr>
                <w:rFonts w:ascii="Arial" w:eastAsia="Times New Roman" w:hAnsi="Arial" w:cs="Arial"/>
              </w:rPr>
              <w:t xml:space="preserve"> limit, segregate, or classify job </w:t>
            </w:r>
            <w:r w:rsidRPr="006B5782">
              <w:rPr>
                <w:rFonts w:ascii="Arial" w:eastAsia="Times New Roman" w:hAnsi="Arial" w:cs="Arial"/>
                <w:spacing w:val="-4"/>
              </w:rPr>
              <w:t xml:space="preserve">applicants or employees in ways that </w:t>
            </w:r>
            <w:r w:rsidRPr="006B5782">
              <w:rPr>
                <w:rFonts w:ascii="Arial" w:eastAsia="Times New Roman" w:hAnsi="Arial" w:cs="Arial"/>
                <w:spacing w:val="-5"/>
              </w:rPr>
              <w:t xml:space="preserve">adversely affect their opportunities or </w:t>
            </w:r>
            <w:r w:rsidRPr="006B5782">
              <w:rPr>
                <w:rFonts w:ascii="Arial" w:eastAsia="Times New Roman" w:hAnsi="Arial" w:cs="Arial"/>
              </w:rPr>
              <w:t>status because of a disability.</w:t>
            </w:r>
          </w:p>
        </w:tc>
        <w:tc>
          <w:tcPr>
            <w:tcW w:w="5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5C157" w14:textId="77777777" w:rsidR="009933F7" w:rsidRPr="006B5782" w:rsidRDefault="009933F7" w:rsidP="006B5782">
            <w:pPr>
              <w:spacing w:after="0" w:line="240" w:lineRule="auto"/>
            </w:pPr>
          </w:p>
        </w:tc>
        <w:tc>
          <w:tcPr>
            <w:tcW w:w="2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37096F" w14:textId="77777777" w:rsidR="009933F7" w:rsidRPr="006B5782" w:rsidRDefault="009933F7" w:rsidP="006B5782">
            <w:pPr>
              <w:spacing w:after="0" w:line="240" w:lineRule="auto"/>
            </w:pPr>
          </w:p>
        </w:tc>
        <w:tc>
          <w:tcPr>
            <w:tcW w:w="14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71D792" w14:textId="77777777" w:rsidR="009933F7" w:rsidRPr="006B5782" w:rsidRDefault="009933F7" w:rsidP="006B5782">
            <w:pPr>
              <w:spacing w:after="0" w:line="240" w:lineRule="auto"/>
            </w:pPr>
          </w:p>
        </w:tc>
      </w:tr>
      <w:tr w:rsidR="009933F7" w:rsidRPr="006B5782" w14:paraId="66DEF87F" w14:textId="77777777" w:rsidTr="006B5782">
        <w:tc>
          <w:tcPr>
            <w:tcW w:w="5328" w:type="dxa"/>
          </w:tcPr>
          <w:p w14:paraId="2D5AA5E7" w14:textId="77777777" w:rsidR="009933F7" w:rsidRPr="006B5782" w:rsidRDefault="009933F7" w:rsidP="006B5782">
            <w:pPr>
              <w:pStyle w:val="ListParagraph"/>
              <w:widowControl w:val="0"/>
              <w:numPr>
                <w:ilvl w:val="0"/>
                <w:numId w:val="1"/>
              </w:numPr>
              <w:kinsoku w:val="0"/>
              <w:spacing w:before="180" w:after="0" w:line="240" w:lineRule="auto"/>
              <w:ind w:right="432"/>
              <w:rPr>
                <w:rFonts w:ascii="Arial" w:eastAsia="Times New Roman" w:hAnsi="Arial" w:cs="Arial"/>
              </w:rPr>
            </w:pPr>
            <w:r w:rsidRPr="006B5782">
              <w:rPr>
                <w:rFonts w:ascii="Arial" w:eastAsia="Times New Roman" w:hAnsi="Arial" w:cs="Arial"/>
                <w:spacing w:val="8"/>
              </w:rPr>
              <w:t xml:space="preserve">Do members of the county faculty </w:t>
            </w:r>
            <w:r w:rsidRPr="006B5782">
              <w:rPr>
                <w:rFonts w:ascii="Arial" w:eastAsia="Times New Roman" w:hAnsi="Arial" w:cs="Arial"/>
              </w:rPr>
              <w:t>understand the em</w:t>
            </w:r>
            <w:r w:rsidR="007F3B68" w:rsidRPr="006B5782">
              <w:rPr>
                <w:rFonts w:ascii="Arial" w:eastAsia="Times New Roman" w:hAnsi="Arial" w:cs="Arial"/>
              </w:rPr>
              <w:t xml:space="preserve">ployment policy on "reasonable </w:t>
            </w:r>
            <w:r w:rsidRPr="006B5782">
              <w:rPr>
                <w:rFonts w:ascii="Arial" w:eastAsia="Times New Roman" w:hAnsi="Arial" w:cs="Arial"/>
              </w:rPr>
              <w:t>accommodation" for non- discriminatory treatment to applicants and employees with disabilities? Examine:</w:t>
            </w:r>
          </w:p>
          <w:p w14:paraId="099B51D5" w14:textId="77777777" w:rsidR="009933F7" w:rsidRPr="006B5782" w:rsidRDefault="009933F7" w:rsidP="006B5782">
            <w:pPr>
              <w:widowControl w:val="0"/>
              <w:numPr>
                <w:ilvl w:val="0"/>
                <w:numId w:val="3"/>
              </w:numPr>
              <w:kinsoku w:val="0"/>
              <w:spacing w:before="180" w:after="0" w:line="240" w:lineRule="auto"/>
              <w:ind w:right="288"/>
              <w:rPr>
                <w:rFonts w:ascii="Arial" w:eastAsia="Times New Roman" w:hAnsi="Arial" w:cs="Arial"/>
              </w:rPr>
            </w:pPr>
            <w:r w:rsidRPr="006B5782">
              <w:rPr>
                <w:rFonts w:ascii="Arial" w:eastAsia="Times New Roman" w:hAnsi="Arial" w:cs="Arial"/>
              </w:rPr>
              <w:t>The process for deciding at which point “reasonable accommodation” causes an “undue hardship</w:t>
            </w:r>
            <w:proofErr w:type="gramStart"/>
            <w:r w:rsidRPr="006B5782">
              <w:rPr>
                <w:rFonts w:ascii="Arial" w:eastAsia="Times New Roman" w:hAnsi="Arial" w:cs="Arial"/>
              </w:rPr>
              <w:t>”;</w:t>
            </w:r>
            <w:proofErr w:type="gramEnd"/>
          </w:p>
          <w:p w14:paraId="269F13B9" w14:textId="77777777" w:rsidR="009933F7" w:rsidRPr="006B5782" w:rsidRDefault="009933F7" w:rsidP="006B5782">
            <w:pPr>
              <w:widowControl w:val="0"/>
              <w:numPr>
                <w:ilvl w:val="0"/>
                <w:numId w:val="3"/>
              </w:numPr>
              <w:kinsoku w:val="0"/>
              <w:spacing w:before="180" w:after="0" w:line="240" w:lineRule="auto"/>
              <w:ind w:right="288"/>
              <w:rPr>
                <w:rFonts w:ascii="Arial" w:eastAsia="Times New Roman" w:hAnsi="Arial" w:cs="Arial"/>
              </w:rPr>
            </w:pPr>
            <w:r w:rsidRPr="006B5782">
              <w:rPr>
                <w:rFonts w:ascii="Arial" w:eastAsia="Times New Roman" w:hAnsi="Arial" w:cs="Arial"/>
              </w:rPr>
              <w:t xml:space="preserve">procedure to document decisions      </w:t>
            </w:r>
          </w:p>
          <w:p w14:paraId="3FC474A7" w14:textId="77777777" w:rsidR="009933F7" w:rsidRPr="006B5782" w:rsidRDefault="009933F7" w:rsidP="006B5782">
            <w:pPr>
              <w:tabs>
                <w:tab w:val="right" w:pos="4541"/>
              </w:tabs>
              <w:spacing w:after="0" w:line="240" w:lineRule="auto"/>
              <w:ind w:left="216" w:right="288"/>
              <w:rPr>
                <w:rFonts w:ascii="Arial" w:eastAsia="Times New Roman" w:hAnsi="Arial" w:cs="Arial"/>
                <w:spacing w:val="-5"/>
              </w:rPr>
            </w:pPr>
            <w:r w:rsidRPr="006B5782">
              <w:rPr>
                <w:rFonts w:ascii="Arial" w:eastAsia="Times New Roman" w:hAnsi="Arial" w:cs="Arial"/>
              </w:rPr>
              <w:t xml:space="preserve">                   n</w:t>
            </w:r>
            <w:r w:rsidRPr="006B5782">
              <w:rPr>
                <w:rFonts w:ascii="Arial" w:eastAsia="Times New Roman" w:hAnsi="Arial" w:cs="Arial"/>
                <w:spacing w:val="-5"/>
              </w:rPr>
              <w:t xml:space="preserve">ot to hire or promote because of   </w:t>
            </w:r>
          </w:p>
          <w:p w14:paraId="6EBBF957" w14:textId="77777777" w:rsidR="009933F7" w:rsidRPr="006B5782" w:rsidRDefault="009933F7" w:rsidP="006B5782">
            <w:pPr>
              <w:pStyle w:val="ListParagraph"/>
              <w:spacing w:after="0" w:line="240" w:lineRule="auto"/>
            </w:pPr>
            <w:r w:rsidRPr="006B5782">
              <w:rPr>
                <w:rFonts w:ascii="Arial" w:eastAsia="Times New Roman" w:hAnsi="Arial" w:cs="Arial"/>
                <w:spacing w:val="-5"/>
              </w:rPr>
              <w:t xml:space="preserve">            “</w:t>
            </w:r>
            <w:proofErr w:type="gramStart"/>
            <w:r w:rsidRPr="006B5782">
              <w:rPr>
                <w:rFonts w:ascii="Arial" w:eastAsia="Times New Roman" w:hAnsi="Arial" w:cs="Arial"/>
              </w:rPr>
              <w:t>undue</w:t>
            </w:r>
            <w:proofErr w:type="gramEnd"/>
            <w:r w:rsidRPr="006B5782">
              <w:rPr>
                <w:rFonts w:ascii="Arial" w:eastAsia="Times New Roman" w:hAnsi="Arial" w:cs="Arial"/>
              </w:rPr>
              <w:t xml:space="preserve"> hardship."</w:t>
            </w:r>
          </w:p>
        </w:tc>
        <w:tc>
          <w:tcPr>
            <w:tcW w:w="5634" w:type="dxa"/>
          </w:tcPr>
          <w:p w14:paraId="3C59742B" w14:textId="77777777" w:rsidR="009933F7" w:rsidRPr="006B5782" w:rsidRDefault="009933F7" w:rsidP="006B5782">
            <w:pPr>
              <w:spacing w:after="0" w:line="240" w:lineRule="auto"/>
            </w:pPr>
          </w:p>
        </w:tc>
        <w:tc>
          <w:tcPr>
            <w:tcW w:w="2196" w:type="dxa"/>
          </w:tcPr>
          <w:p w14:paraId="4ECA6F4F" w14:textId="77777777" w:rsidR="009933F7" w:rsidRPr="006B5782" w:rsidRDefault="009933F7" w:rsidP="006B57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B5782">
              <w:rPr>
                <w:rFonts w:ascii="Arial" w:eastAsia="Times New Roman" w:hAnsi="Arial" w:cs="Arial"/>
              </w:rPr>
              <w:t>County Extension</w:t>
            </w:r>
          </w:p>
          <w:p w14:paraId="471D13CC" w14:textId="77777777" w:rsidR="009933F7" w:rsidRPr="006B5782" w:rsidRDefault="009933F7" w:rsidP="006B5782">
            <w:pPr>
              <w:spacing w:after="0" w:line="240" w:lineRule="auto"/>
            </w:pPr>
            <w:r w:rsidRPr="006B5782">
              <w:rPr>
                <w:rFonts w:ascii="Arial" w:eastAsia="Times New Roman" w:hAnsi="Arial" w:cs="Arial"/>
                <w:spacing w:val="-4"/>
              </w:rPr>
              <w:t>Agent - Staff Chair</w:t>
            </w:r>
          </w:p>
        </w:tc>
        <w:tc>
          <w:tcPr>
            <w:tcW w:w="1458" w:type="dxa"/>
            <w:gridSpan w:val="2"/>
          </w:tcPr>
          <w:p w14:paraId="418D5ABE" w14:textId="77777777" w:rsidR="009933F7" w:rsidRPr="006B5782" w:rsidRDefault="009933F7" w:rsidP="006B5782">
            <w:pPr>
              <w:spacing w:after="0" w:line="240" w:lineRule="auto"/>
            </w:pPr>
          </w:p>
        </w:tc>
      </w:tr>
      <w:tr w:rsidR="009933F7" w:rsidRPr="006B5782" w14:paraId="39FF3858" w14:textId="77777777" w:rsidTr="006B5782">
        <w:tc>
          <w:tcPr>
            <w:tcW w:w="5328" w:type="dxa"/>
          </w:tcPr>
          <w:p w14:paraId="12F0194D" w14:textId="77777777" w:rsidR="009933F7" w:rsidRPr="006B5782" w:rsidRDefault="009933F7" w:rsidP="006B5782">
            <w:pPr>
              <w:pStyle w:val="ListParagraph"/>
              <w:widowControl w:val="0"/>
              <w:numPr>
                <w:ilvl w:val="0"/>
                <w:numId w:val="1"/>
              </w:numPr>
              <w:kinsoku w:val="0"/>
              <w:spacing w:before="180" w:after="0" w:line="240" w:lineRule="auto"/>
              <w:ind w:right="432"/>
              <w:rPr>
                <w:rFonts w:ascii="Arial" w:eastAsia="Times New Roman" w:hAnsi="Arial" w:cs="Arial"/>
                <w:spacing w:val="8"/>
              </w:rPr>
            </w:pPr>
            <w:r w:rsidRPr="006B5782">
              <w:rPr>
                <w:rFonts w:ascii="Arial" w:eastAsia="Times New Roman" w:hAnsi="Arial" w:cs="Arial"/>
                <w:spacing w:val="3"/>
              </w:rPr>
              <w:t>Do members of the county Extension</w:t>
            </w:r>
            <w:r w:rsidRPr="006B5782">
              <w:rPr>
                <w:rFonts w:ascii="Arial" w:eastAsia="Times New Roman" w:hAnsi="Arial" w:cs="Arial"/>
                <w:spacing w:val="3"/>
              </w:rPr>
              <w:br/>
            </w:r>
            <w:r w:rsidRPr="006B5782">
              <w:rPr>
                <w:rFonts w:ascii="Arial" w:eastAsia="Times New Roman" w:hAnsi="Arial" w:cs="Arial"/>
                <w:spacing w:val="-1"/>
              </w:rPr>
              <w:t xml:space="preserve">faculty understand policies for </w:t>
            </w:r>
            <w:proofErr w:type="spellStart"/>
            <w:r w:rsidRPr="006B5782">
              <w:rPr>
                <w:rFonts w:ascii="Arial" w:eastAsia="Times New Roman" w:hAnsi="Arial" w:cs="Arial"/>
                <w:spacing w:val="-1"/>
              </w:rPr>
              <w:t>compli</w:t>
            </w:r>
            <w:proofErr w:type="spellEnd"/>
            <w:r w:rsidRPr="006B5782">
              <w:rPr>
                <w:rFonts w:ascii="Arial" w:eastAsia="Times New Roman" w:hAnsi="Arial" w:cs="Arial"/>
                <w:spacing w:val="-1"/>
              </w:rPr>
              <w:t xml:space="preserve">- </w:t>
            </w:r>
            <w:proofErr w:type="spellStart"/>
            <w:r w:rsidRPr="006B5782">
              <w:rPr>
                <w:rFonts w:ascii="Arial" w:eastAsia="Times New Roman" w:hAnsi="Arial" w:cs="Arial"/>
                <w:spacing w:val="-1"/>
              </w:rPr>
              <w:t>ance</w:t>
            </w:r>
            <w:proofErr w:type="spellEnd"/>
            <w:r w:rsidRPr="006B5782">
              <w:rPr>
                <w:rFonts w:ascii="Arial" w:eastAsia="Times New Roman" w:hAnsi="Arial" w:cs="Arial"/>
                <w:spacing w:val="-1"/>
              </w:rPr>
              <w:t xml:space="preserve"> with ADA requirements for </w:t>
            </w:r>
            <w:proofErr w:type="gramStart"/>
            <w:r w:rsidRPr="006B5782">
              <w:rPr>
                <w:rFonts w:ascii="Arial" w:eastAsia="Times New Roman" w:hAnsi="Arial" w:cs="Arial"/>
                <w:spacing w:val="-1"/>
              </w:rPr>
              <w:t xml:space="preserve">treat- </w:t>
            </w:r>
            <w:proofErr w:type="spellStart"/>
            <w:r w:rsidRPr="006B5782">
              <w:rPr>
                <w:rFonts w:ascii="Arial" w:eastAsia="Times New Roman" w:hAnsi="Arial" w:cs="Arial"/>
                <w:spacing w:val="2"/>
              </w:rPr>
              <w:t>ment</w:t>
            </w:r>
            <w:proofErr w:type="spellEnd"/>
            <w:proofErr w:type="gramEnd"/>
            <w:r w:rsidRPr="006B5782">
              <w:rPr>
                <w:rFonts w:ascii="Arial" w:eastAsia="Times New Roman" w:hAnsi="Arial" w:cs="Arial"/>
                <w:spacing w:val="2"/>
              </w:rPr>
              <w:t xml:space="preserve"> of applicants or employees who </w:t>
            </w:r>
            <w:r w:rsidRPr="006B5782">
              <w:rPr>
                <w:rFonts w:ascii="Arial" w:eastAsia="Times New Roman" w:hAnsi="Arial" w:cs="Arial"/>
                <w:spacing w:val="-2"/>
              </w:rPr>
              <w:t>are recovering alcohol or drug abusers?</w:t>
            </w:r>
          </w:p>
        </w:tc>
        <w:tc>
          <w:tcPr>
            <w:tcW w:w="5634" w:type="dxa"/>
          </w:tcPr>
          <w:p w14:paraId="20074770" w14:textId="77777777" w:rsidR="009933F7" w:rsidRPr="006B5782" w:rsidRDefault="009933F7" w:rsidP="006B5782">
            <w:pPr>
              <w:spacing w:after="0" w:line="240" w:lineRule="auto"/>
            </w:pPr>
          </w:p>
        </w:tc>
        <w:tc>
          <w:tcPr>
            <w:tcW w:w="2196" w:type="dxa"/>
          </w:tcPr>
          <w:p w14:paraId="524C4A76" w14:textId="77777777" w:rsidR="009933F7" w:rsidRPr="006B5782" w:rsidRDefault="009933F7" w:rsidP="006B57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B5782">
              <w:rPr>
                <w:rFonts w:ascii="Arial" w:eastAsia="Times New Roman" w:hAnsi="Arial" w:cs="Arial"/>
              </w:rPr>
              <w:t>County Extension</w:t>
            </w:r>
          </w:p>
          <w:p w14:paraId="53D1623D" w14:textId="77777777" w:rsidR="009933F7" w:rsidRPr="006B5782" w:rsidRDefault="009933F7" w:rsidP="006B57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B5782">
              <w:rPr>
                <w:rFonts w:ascii="Arial" w:eastAsia="Times New Roman" w:hAnsi="Arial" w:cs="Arial"/>
                <w:spacing w:val="-4"/>
              </w:rPr>
              <w:t>Agent - Staff Chair</w:t>
            </w:r>
          </w:p>
        </w:tc>
        <w:tc>
          <w:tcPr>
            <w:tcW w:w="1458" w:type="dxa"/>
            <w:gridSpan w:val="2"/>
          </w:tcPr>
          <w:p w14:paraId="22B2A20B" w14:textId="77777777" w:rsidR="009933F7" w:rsidRPr="006B5782" w:rsidRDefault="009933F7" w:rsidP="006B5782">
            <w:pPr>
              <w:spacing w:after="0" w:line="240" w:lineRule="auto"/>
            </w:pPr>
          </w:p>
        </w:tc>
      </w:tr>
    </w:tbl>
    <w:p w14:paraId="0F21523A" w14:textId="77777777" w:rsidR="00AC1CBE" w:rsidRDefault="00AC1CBE"/>
    <w:p w14:paraId="0C5C2EC6" w14:textId="77777777" w:rsidR="009933F7" w:rsidRDefault="009933F7"/>
    <w:p w14:paraId="477B2225" w14:textId="77777777" w:rsidR="009933F7" w:rsidRDefault="009933F7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0"/>
        <w:gridCol w:w="5512"/>
        <w:gridCol w:w="2183"/>
        <w:gridCol w:w="449"/>
        <w:gridCol w:w="1006"/>
      </w:tblGrid>
      <w:tr w:rsidR="009933F7" w:rsidRPr="006B5782" w14:paraId="093CA556" w14:textId="77777777" w:rsidTr="006B5782">
        <w:tc>
          <w:tcPr>
            <w:tcW w:w="10962" w:type="dxa"/>
            <w:gridSpan w:val="2"/>
            <w:vAlign w:val="center"/>
          </w:tcPr>
          <w:p w14:paraId="59D9B277" w14:textId="77777777" w:rsidR="009933F7" w:rsidRPr="006B5782" w:rsidRDefault="009933F7" w:rsidP="006B5782">
            <w:pPr>
              <w:spacing w:after="0" w:line="240" w:lineRule="auto"/>
              <w:jc w:val="center"/>
            </w:pPr>
            <w:r w:rsidRPr="006B5782">
              <w:rPr>
                <w:rFonts w:ascii="Verdana" w:eastAsia="Times New Roman" w:hAnsi="Verdana" w:cs="Verdana"/>
                <w:b/>
                <w:bCs/>
                <w:spacing w:val="-10"/>
                <w:sz w:val="23"/>
                <w:szCs w:val="23"/>
              </w:rPr>
              <w:lastRenderedPageBreak/>
              <w:t>ADA SELF-EVALUATION AND COMPLIANCE</w:t>
            </w:r>
          </w:p>
        </w:tc>
        <w:tc>
          <w:tcPr>
            <w:tcW w:w="2646" w:type="dxa"/>
            <w:gridSpan w:val="2"/>
            <w:vAlign w:val="center"/>
          </w:tcPr>
          <w:p w14:paraId="0FA074F2" w14:textId="77777777" w:rsidR="009933F7" w:rsidRPr="006B5782" w:rsidRDefault="009933F7" w:rsidP="006B5782">
            <w:pPr>
              <w:spacing w:after="0" w:line="240" w:lineRule="auto"/>
              <w:jc w:val="center"/>
            </w:pPr>
          </w:p>
        </w:tc>
        <w:tc>
          <w:tcPr>
            <w:tcW w:w="1008" w:type="dxa"/>
            <w:vAlign w:val="center"/>
          </w:tcPr>
          <w:p w14:paraId="19B3291B" w14:textId="77777777" w:rsidR="009933F7" w:rsidRPr="006B5782" w:rsidRDefault="009933F7" w:rsidP="006B5782">
            <w:pPr>
              <w:spacing w:after="0" w:line="240" w:lineRule="auto"/>
              <w:jc w:val="center"/>
            </w:pPr>
            <w:r w:rsidRPr="006B5782">
              <w:t>County</w:t>
            </w:r>
          </w:p>
        </w:tc>
      </w:tr>
      <w:tr w:rsidR="009933F7" w:rsidRPr="006B5782" w14:paraId="670CDBF0" w14:textId="77777777" w:rsidTr="006B5782">
        <w:tc>
          <w:tcPr>
            <w:tcW w:w="5328" w:type="dxa"/>
            <w:tcBorders>
              <w:bottom w:val="single" w:sz="4" w:space="0" w:color="000000"/>
            </w:tcBorders>
          </w:tcPr>
          <w:p w14:paraId="769F9461" w14:textId="77777777" w:rsidR="009933F7" w:rsidRPr="006B5782" w:rsidRDefault="009933F7" w:rsidP="006B5782">
            <w:pPr>
              <w:spacing w:after="0" w:line="240" w:lineRule="auto"/>
            </w:pPr>
            <w:r w:rsidRPr="006B5782">
              <w:rPr>
                <w:rFonts w:ascii="Arial" w:eastAsia="Times New Roman" w:hAnsi="Arial" w:cs="Arial"/>
                <w:b/>
                <w:bCs/>
              </w:rPr>
              <w:t>Evaluative Element</w:t>
            </w:r>
          </w:p>
        </w:tc>
        <w:tc>
          <w:tcPr>
            <w:tcW w:w="9288" w:type="dxa"/>
            <w:gridSpan w:val="4"/>
            <w:tcBorders>
              <w:bottom w:val="single" w:sz="4" w:space="0" w:color="000000"/>
            </w:tcBorders>
          </w:tcPr>
          <w:p w14:paraId="630C39A8" w14:textId="77777777" w:rsidR="009933F7" w:rsidRPr="006B5782" w:rsidRDefault="009933F7" w:rsidP="006B5782">
            <w:pPr>
              <w:spacing w:after="0" w:line="240" w:lineRule="auto"/>
            </w:pPr>
          </w:p>
        </w:tc>
      </w:tr>
      <w:tr w:rsidR="009933F7" w:rsidRPr="006B5782" w14:paraId="674B5A27" w14:textId="77777777" w:rsidTr="006B5782">
        <w:trPr>
          <w:trHeight w:val="1007"/>
        </w:trPr>
        <w:tc>
          <w:tcPr>
            <w:tcW w:w="5328" w:type="dxa"/>
            <w:vAlign w:val="center"/>
          </w:tcPr>
          <w:p w14:paraId="735E7454" w14:textId="77777777" w:rsidR="009933F7" w:rsidRPr="006B5782" w:rsidRDefault="009933F7" w:rsidP="006B5782">
            <w:pPr>
              <w:spacing w:after="0" w:line="240" w:lineRule="auto"/>
            </w:pPr>
            <w:r w:rsidRPr="006B5782">
              <w:rPr>
                <w:rFonts w:ascii="Arial" w:eastAsia="Times New Roman" w:hAnsi="Arial" w:cs="Arial"/>
                <w:b/>
                <w:bCs/>
              </w:rPr>
              <w:t xml:space="preserve">Policies, Procedures, Practices, </w:t>
            </w:r>
            <w:r w:rsidRPr="006B5782">
              <w:rPr>
                <w:rFonts w:ascii="Arial" w:eastAsia="Times New Roman" w:hAnsi="Arial" w:cs="Arial"/>
                <w:b/>
                <w:bCs/>
                <w:spacing w:val="-5"/>
              </w:rPr>
              <w:t xml:space="preserve">Programs, Activities, Methods, and </w:t>
            </w:r>
            <w:r w:rsidRPr="006B5782">
              <w:rPr>
                <w:rFonts w:ascii="Arial" w:eastAsia="Times New Roman" w:hAnsi="Arial" w:cs="Arial"/>
                <w:b/>
                <w:bCs/>
              </w:rPr>
              <w:t>Materials</w:t>
            </w:r>
          </w:p>
        </w:tc>
        <w:tc>
          <w:tcPr>
            <w:tcW w:w="5634" w:type="dxa"/>
            <w:vAlign w:val="center"/>
          </w:tcPr>
          <w:p w14:paraId="09A1BB2C" w14:textId="77777777" w:rsidR="009933F7" w:rsidRPr="006B5782" w:rsidRDefault="009933F7" w:rsidP="006B5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6B5782">
              <w:rPr>
                <w:rFonts w:ascii="Arial" w:eastAsia="Times New Roman" w:hAnsi="Arial" w:cs="Arial"/>
                <w:b/>
                <w:bCs/>
                <w:spacing w:val="-5"/>
              </w:rPr>
              <w:t xml:space="preserve">Modifications and Remedial Steps </w:t>
            </w:r>
            <w:r w:rsidRPr="006B5782">
              <w:rPr>
                <w:rFonts w:ascii="Arial" w:eastAsia="Times New Roman" w:hAnsi="Arial" w:cs="Arial"/>
                <w:b/>
                <w:bCs/>
              </w:rPr>
              <w:t xml:space="preserve">Taken </w:t>
            </w:r>
          </w:p>
          <w:p w14:paraId="1C9635D1" w14:textId="77777777" w:rsidR="009933F7" w:rsidRPr="006B5782" w:rsidRDefault="009933F7" w:rsidP="006B5782">
            <w:pPr>
              <w:spacing w:after="0" w:line="240" w:lineRule="auto"/>
            </w:pPr>
            <w:r w:rsidRPr="006B5782">
              <w:rPr>
                <w:rFonts w:ascii="Arial" w:eastAsia="Times New Roman" w:hAnsi="Arial" w:cs="Arial"/>
                <w:b/>
                <w:bCs/>
              </w:rPr>
              <w:t>(To Be Taken)</w:t>
            </w:r>
          </w:p>
        </w:tc>
        <w:tc>
          <w:tcPr>
            <w:tcW w:w="2196" w:type="dxa"/>
            <w:vAlign w:val="center"/>
          </w:tcPr>
          <w:p w14:paraId="499B5A8F" w14:textId="77777777" w:rsidR="009933F7" w:rsidRPr="006B5782" w:rsidRDefault="009933F7" w:rsidP="006B5782">
            <w:pPr>
              <w:spacing w:after="0" w:line="240" w:lineRule="auto"/>
              <w:ind w:right="540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6B5782">
              <w:rPr>
                <w:rFonts w:ascii="Arial" w:eastAsia="Times New Roman" w:hAnsi="Arial" w:cs="Arial"/>
                <w:b/>
                <w:bCs/>
              </w:rPr>
              <w:t xml:space="preserve">      Person(s)</w:t>
            </w:r>
          </w:p>
          <w:p w14:paraId="67EDEC4D" w14:textId="77777777" w:rsidR="009933F7" w:rsidRPr="006B5782" w:rsidRDefault="009933F7" w:rsidP="006B5782">
            <w:pPr>
              <w:spacing w:after="0" w:line="240" w:lineRule="auto"/>
              <w:jc w:val="center"/>
            </w:pPr>
            <w:r w:rsidRPr="006B5782">
              <w:rPr>
                <w:rFonts w:ascii="Arial" w:eastAsia="Times New Roman" w:hAnsi="Arial" w:cs="Arial"/>
                <w:b/>
                <w:bCs/>
                <w:spacing w:val="-7"/>
              </w:rPr>
              <w:t>Responsible</w:t>
            </w:r>
          </w:p>
        </w:tc>
        <w:tc>
          <w:tcPr>
            <w:tcW w:w="1458" w:type="dxa"/>
            <w:gridSpan w:val="2"/>
            <w:vAlign w:val="center"/>
          </w:tcPr>
          <w:p w14:paraId="2D8F2356" w14:textId="77777777" w:rsidR="009933F7" w:rsidRPr="006B5782" w:rsidRDefault="009933F7" w:rsidP="006B5782">
            <w:pPr>
              <w:spacing w:after="0" w:line="240" w:lineRule="auto"/>
              <w:jc w:val="center"/>
            </w:pPr>
            <w:r w:rsidRPr="006B5782">
              <w:rPr>
                <w:rFonts w:ascii="Arial" w:eastAsia="Times New Roman" w:hAnsi="Arial" w:cs="Arial"/>
                <w:b/>
                <w:bCs/>
              </w:rPr>
              <w:t xml:space="preserve">Date of </w:t>
            </w:r>
            <w:r w:rsidRPr="006B5782">
              <w:rPr>
                <w:rFonts w:ascii="Arial" w:eastAsia="Times New Roman" w:hAnsi="Arial" w:cs="Arial"/>
                <w:b/>
                <w:bCs/>
                <w:spacing w:val="-5"/>
              </w:rPr>
              <w:t>Completion</w:t>
            </w:r>
          </w:p>
        </w:tc>
      </w:tr>
      <w:tr w:rsidR="009933F7" w:rsidRPr="006B5782" w14:paraId="415FC452" w14:textId="77777777" w:rsidTr="006B5782">
        <w:trPr>
          <w:trHeight w:val="1007"/>
        </w:trPr>
        <w:tc>
          <w:tcPr>
            <w:tcW w:w="5328" w:type="dxa"/>
            <w:vAlign w:val="center"/>
          </w:tcPr>
          <w:p w14:paraId="50CE880C" w14:textId="77777777" w:rsidR="009933F7" w:rsidRPr="006B5782" w:rsidRDefault="009933F7" w:rsidP="006B57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6B5782">
              <w:rPr>
                <w:rFonts w:ascii="Arial" w:eastAsia="Times New Roman" w:hAnsi="Arial" w:cs="Arial"/>
                <w:spacing w:val="5"/>
                <w:sz w:val="21"/>
                <w:szCs w:val="21"/>
              </w:rPr>
              <w:t>Review job requirements and selection</w:t>
            </w:r>
            <w:r w:rsidRPr="006B5782">
              <w:rPr>
                <w:rFonts w:ascii="Arial" w:eastAsia="Times New Roman" w:hAnsi="Arial" w:cs="Arial"/>
                <w:spacing w:val="5"/>
                <w:sz w:val="21"/>
                <w:szCs w:val="21"/>
              </w:rPr>
              <w:br/>
            </w:r>
            <w:r w:rsidRPr="006B5782">
              <w:rPr>
                <w:rFonts w:ascii="Arial" w:eastAsia="Times New Roman" w:hAnsi="Arial" w:cs="Arial"/>
                <w:spacing w:val="4"/>
                <w:sz w:val="21"/>
                <w:szCs w:val="21"/>
              </w:rPr>
              <w:t xml:space="preserve">criteria for jobs for which the county Extension office has hiring authority. </w:t>
            </w:r>
            <w:r w:rsidRPr="006B5782">
              <w:rPr>
                <w:rFonts w:ascii="Arial" w:eastAsia="Times New Roman" w:hAnsi="Arial" w:cs="Arial"/>
                <w:spacing w:val="3"/>
              </w:rPr>
              <w:t xml:space="preserve">Determine whether such requirements </w:t>
            </w:r>
            <w:r w:rsidRPr="006B5782">
              <w:rPr>
                <w:rFonts w:ascii="Arial" w:eastAsia="Times New Roman" w:hAnsi="Arial" w:cs="Arial"/>
                <w:spacing w:val="-2"/>
              </w:rPr>
              <w:t xml:space="preserve">and selection criteria would discriminate </w:t>
            </w:r>
            <w:r w:rsidRPr="006B5782">
              <w:rPr>
                <w:rFonts w:ascii="Arial" w:eastAsia="Times New Roman" w:hAnsi="Arial" w:cs="Arial"/>
                <w:spacing w:val="-4"/>
              </w:rPr>
              <w:t xml:space="preserve">against an individual with a disability and </w:t>
            </w:r>
            <w:r w:rsidRPr="006B5782">
              <w:rPr>
                <w:rFonts w:ascii="Arial" w:eastAsia="Times New Roman" w:hAnsi="Arial" w:cs="Arial"/>
              </w:rPr>
              <w:t>whether they are job-related.</w:t>
            </w:r>
          </w:p>
        </w:tc>
        <w:tc>
          <w:tcPr>
            <w:tcW w:w="5634" w:type="dxa"/>
            <w:vAlign w:val="center"/>
          </w:tcPr>
          <w:p w14:paraId="1E461432" w14:textId="77777777" w:rsidR="009933F7" w:rsidRPr="006B5782" w:rsidRDefault="009933F7" w:rsidP="006B5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-5"/>
              </w:rPr>
            </w:pPr>
          </w:p>
        </w:tc>
        <w:tc>
          <w:tcPr>
            <w:tcW w:w="2196" w:type="dxa"/>
          </w:tcPr>
          <w:p w14:paraId="018181DB" w14:textId="77777777" w:rsidR="009933F7" w:rsidRPr="006B5782" w:rsidRDefault="009933F7" w:rsidP="006B57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B5782">
              <w:rPr>
                <w:rFonts w:ascii="Arial" w:eastAsia="Times New Roman" w:hAnsi="Arial" w:cs="Arial"/>
              </w:rPr>
              <w:t>County Extension</w:t>
            </w:r>
          </w:p>
          <w:p w14:paraId="605F712B" w14:textId="77777777" w:rsidR="009933F7" w:rsidRPr="006B5782" w:rsidRDefault="009933F7" w:rsidP="006B5782">
            <w:pPr>
              <w:spacing w:after="0" w:line="240" w:lineRule="auto"/>
              <w:ind w:right="540"/>
              <w:rPr>
                <w:rFonts w:ascii="Arial" w:eastAsia="Times New Roman" w:hAnsi="Arial" w:cs="Arial"/>
                <w:b/>
                <w:bCs/>
              </w:rPr>
            </w:pPr>
            <w:r w:rsidRPr="006B5782">
              <w:rPr>
                <w:rFonts w:ascii="Arial" w:eastAsia="Times New Roman" w:hAnsi="Arial" w:cs="Arial"/>
                <w:spacing w:val="-4"/>
              </w:rPr>
              <w:t>Agent - Staff Chair</w:t>
            </w:r>
          </w:p>
        </w:tc>
        <w:tc>
          <w:tcPr>
            <w:tcW w:w="1458" w:type="dxa"/>
            <w:gridSpan w:val="2"/>
            <w:vAlign w:val="center"/>
          </w:tcPr>
          <w:p w14:paraId="48856AD2" w14:textId="77777777" w:rsidR="009933F7" w:rsidRPr="006B5782" w:rsidRDefault="009933F7" w:rsidP="006B57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9933F7" w:rsidRPr="006B5782" w14:paraId="67DA98C4" w14:textId="77777777" w:rsidTr="006B5782">
        <w:trPr>
          <w:trHeight w:val="1007"/>
        </w:trPr>
        <w:tc>
          <w:tcPr>
            <w:tcW w:w="5328" w:type="dxa"/>
            <w:tcBorders>
              <w:bottom w:val="single" w:sz="4" w:space="0" w:color="000000"/>
            </w:tcBorders>
            <w:vAlign w:val="center"/>
          </w:tcPr>
          <w:p w14:paraId="11FB42F3" w14:textId="77777777" w:rsidR="009933F7" w:rsidRPr="006B5782" w:rsidRDefault="009933F7" w:rsidP="006B57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pacing w:val="5"/>
                <w:sz w:val="21"/>
                <w:szCs w:val="21"/>
              </w:rPr>
            </w:pPr>
            <w:r w:rsidRPr="006B5782">
              <w:rPr>
                <w:rFonts w:ascii="Arial" w:eastAsia="Times New Roman" w:hAnsi="Arial" w:cs="Arial"/>
                <w:spacing w:val="4"/>
              </w:rPr>
              <w:t xml:space="preserve">Cite </w:t>
            </w:r>
            <w:proofErr w:type="gramStart"/>
            <w:r w:rsidRPr="006B5782">
              <w:rPr>
                <w:rFonts w:ascii="Arial" w:eastAsia="Times New Roman" w:hAnsi="Arial" w:cs="Arial"/>
                <w:spacing w:val="4"/>
              </w:rPr>
              <w:t>any</w:t>
            </w:r>
            <w:proofErr w:type="gramEnd"/>
            <w:r w:rsidRPr="006B5782">
              <w:rPr>
                <w:rFonts w:ascii="Arial" w:eastAsia="Times New Roman" w:hAnsi="Arial" w:cs="Arial"/>
                <w:spacing w:val="4"/>
              </w:rPr>
              <w:t xml:space="preserve"> instances during the last two</w:t>
            </w:r>
            <w:r w:rsidRPr="006B5782">
              <w:rPr>
                <w:rFonts w:ascii="Arial" w:eastAsia="Times New Roman" w:hAnsi="Arial" w:cs="Arial"/>
                <w:spacing w:val="4"/>
              </w:rPr>
              <w:br/>
            </w:r>
            <w:r w:rsidRPr="006B5782">
              <w:rPr>
                <w:rFonts w:ascii="Arial" w:eastAsia="Times New Roman" w:hAnsi="Arial" w:cs="Arial"/>
              </w:rPr>
              <w:t xml:space="preserve">years in which actions were taken to </w:t>
            </w:r>
            <w:r w:rsidRPr="006B5782">
              <w:rPr>
                <w:rFonts w:ascii="Arial" w:eastAsia="Times New Roman" w:hAnsi="Arial" w:cs="Arial"/>
                <w:spacing w:val="-5"/>
              </w:rPr>
              <w:t xml:space="preserve">accommodate an employee or applicant </w:t>
            </w:r>
            <w:r w:rsidRPr="006B5782">
              <w:rPr>
                <w:rFonts w:ascii="Arial" w:eastAsia="Times New Roman" w:hAnsi="Arial" w:cs="Arial"/>
              </w:rPr>
              <w:t>with a disability.</w:t>
            </w:r>
          </w:p>
        </w:tc>
        <w:tc>
          <w:tcPr>
            <w:tcW w:w="5634" w:type="dxa"/>
            <w:vAlign w:val="center"/>
          </w:tcPr>
          <w:p w14:paraId="6F4430DA" w14:textId="77777777" w:rsidR="009933F7" w:rsidRPr="006B5782" w:rsidRDefault="009933F7" w:rsidP="006B5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-5"/>
              </w:rPr>
            </w:pPr>
          </w:p>
        </w:tc>
        <w:tc>
          <w:tcPr>
            <w:tcW w:w="2196" w:type="dxa"/>
          </w:tcPr>
          <w:p w14:paraId="26130D76" w14:textId="77777777" w:rsidR="009933F7" w:rsidRPr="006B5782" w:rsidRDefault="009933F7" w:rsidP="006B57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B5782">
              <w:rPr>
                <w:rFonts w:ascii="Arial" w:eastAsia="Times New Roman" w:hAnsi="Arial" w:cs="Arial"/>
              </w:rPr>
              <w:t>County Extension</w:t>
            </w:r>
          </w:p>
          <w:p w14:paraId="43F841DB" w14:textId="77777777" w:rsidR="009933F7" w:rsidRPr="006B5782" w:rsidRDefault="009933F7" w:rsidP="006B57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B5782">
              <w:rPr>
                <w:rFonts w:ascii="Arial" w:eastAsia="Times New Roman" w:hAnsi="Arial" w:cs="Arial"/>
                <w:spacing w:val="-4"/>
              </w:rPr>
              <w:t>Agent - Staff Chair</w:t>
            </w:r>
          </w:p>
        </w:tc>
        <w:tc>
          <w:tcPr>
            <w:tcW w:w="1458" w:type="dxa"/>
            <w:gridSpan w:val="2"/>
            <w:vAlign w:val="center"/>
          </w:tcPr>
          <w:p w14:paraId="26034E2B" w14:textId="77777777" w:rsidR="009933F7" w:rsidRPr="006B5782" w:rsidRDefault="009933F7" w:rsidP="006B57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9933F7" w:rsidRPr="006B5782" w14:paraId="18439ADB" w14:textId="77777777" w:rsidTr="006B5782">
        <w:trPr>
          <w:trHeight w:val="278"/>
        </w:trPr>
        <w:tc>
          <w:tcPr>
            <w:tcW w:w="5328" w:type="dxa"/>
            <w:tcBorders>
              <w:bottom w:val="nil"/>
            </w:tcBorders>
            <w:vAlign w:val="center"/>
          </w:tcPr>
          <w:p w14:paraId="48238C8A" w14:textId="77777777" w:rsidR="009933F7" w:rsidRPr="006B5782" w:rsidRDefault="009933F7" w:rsidP="006B5782">
            <w:pPr>
              <w:spacing w:before="216" w:after="0" w:line="213" w:lineRule="auto"/>
              <w:rPr>
                <w:rFonts w:ascii="Arial" w:eastAsia="Times New Roman" w:hAnsi="Arial" w:cs="Arial"/>
                <w:b/>
                <w:bCs/>
              </w:rPr>
            </w:pPr>
            <w:r w:rsidRPr="006B5782">
              <w:rPr>
                <w:rFonts w:ascii="Arial" w:eastAsia="Times New Roman" w:hAnsi="Arial" w:cs="Arial"/>
                <w:b/>
                <w:bCs/>
              </w:rPr>
              <w:t>PROGRAM DELIVERY</w:t>
            </w:r>
          </w:p>
        </w:tc>
        <w:tc>
          <w:tcPr>
            <w:tcW w:w="5634" w:type="dxa"/>
            <w:vMerge w:val="restart"/>
            <w:vAlign w:val="center"/>
          </w:tcPr>
          <w:p w14:paraId="16D37535" w14:textId="77777777" w:rsidR="009933F7" w:rsidRPr="006B5782" w:rsidRDefault="009933F7" w:rsidP="006B5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-5"/>
              </w:rPr>
            </w:pPr>
          </w:p>
        </w:tc>
        <w:tc>
          <w:tcPr>
            <w:tcW w:w="2196" w:type="dxa"/>
            <w:vMerge w:val="restart"/>
          </w:tcPr>
          <w:p w14:paraId="49443B62" w14:textId="77777777" w:rsidR="009933F7" w:rsidRPr="006B5782" w:rsidRDefault="009933F7" w:rsidP="006B57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B5782">
              <w:rPr>
                <w:rFonts w:ascii="Arial" w:eastAsia="Times New Roman" w:hAnsi="Arial" w:cs="Arial"/>
              </w:rPr>
              <w:t>County Extension</w:t>
            </w:r>
          </w:p>
          <w:p w14:paraId="59A7033B" w14:textId="77777777" w:rsidR="009933F7" w:rsidRPr="006B5782" w:rsidRDefault="009933F7" w:rsidP="006B57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B5782">
              <w:rPr>
                <w:rFonts w:ascii="Arial" w:eastAsia="Times New Roman" w:hAnsi="Arial" w:cs="Arial"/>
                <w:spacing w:val="-4"/>
              </w:rPr>
              <w:t xml:space="preserve">Agent - Staff Chair, </w:t>
            </w:r>
            <w:r w:rsidRPr="006B5782">
              <w:rPr>
                <w:rFonts w:ascii="Arial" w:eastAsia="Times New Roman" w:hAnsi="Arial" w:cs="Arial"/>
                <w:spacing w:val="-2"/>
              </w:rPr>
              <w:t xml:space="preserve"> Other </w:t>
            </w:r>
            <w:r w:rsidRPr="006B5782">
              <w:rPr>
                <w:rFonts w:ascii="Arial" w:eastAsia="Times New Roman" w:hAnsi="Arial" w:cs="Arial"/>
              </w:rPr>
              <w:t>Faculty as Assigned</w:t>
            </w:r>
          </w:p>
        </w:tc>
        <w:tc>
          <w:tcPr>
            <w:tcW w:w="1458" w:type="dxa"/>
            <w:gridSpan w:val="2"/>
            <w:vMerge w:val="restart"/>
            <w:vAlign w:val="center"/>
          </w:tcPr>
          <w:p w14:paraId="7733C619" w14:textId="77777777" w:rsidR="009933F7" w:rsidRPr="006B5782" w:rsidRDefault="009933F7" w:rsidP="006B57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9933F7" w:rsidRPr="006B5782" w14:paraId="4C3F89F9" w14:textId="77777777" w:rsidTr="006B5782">
        <w:trPr>
          <w:trHeight w:val="1007"/>
        </w:trPr>
        <w:tc>
          <w:tcPr>
            <w:tcW w:w="5328" w:type="dxa"/>
            <w:tcBorders>
              <w:top w:val="nil"/>
              <w:bottom w:val="single" w:sz="4" w:space="0" w:color="auto"/>
            </w:tcBorders>
            <w:vAlign w:val="center"/>
          </w:tcPr>
          <w:p w14:paraId="74987B14" w14:textId="77777777" w:rsidR="009933F7" w:rsidRPr="006B5782" w:rsidRDefault="009933F7" w:rsidP="006B57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pacing w:val="4"/>
              </w:rPr>
            </w:pPr>
            <w:r w:rsidRPr="006B5782">
              <w:rPr>
                <w:rFonts w:ascii="Arial" w:eastAsia="Times New Roman" w:hAnsi="Arial" w:cs="Arial"/>
                <w:spacing w:val="11"/>
              </w:rPr>
              <w:t>Examine eligibility requirements for</w:t>
            </w:r>
            <w:r w:rsidRPr="006B5782">
              <w:rPr>
                <w:rFonts w:ascii="Arial" w:eastAsia="Times New Roman" w:hAnsi="Arial" w:cs="Arial"/>
                <w:spacing w:val="11"/>
              </w:rPr>
              <w:br/>
            </w:r>
            <w:r w:rsidRPr="006B5782">
              <w:rPr>
                <w:rFonts w:ascii="Arial" w:eastAsia="Times New Roman" w:hAnsi="Arial" w:cs="Arial"/>
                <w:spacing w:val="-4"/>
              </w:rPr>
              <w:t xml:space="preserve">programs conducted at the county level. </w:t>
            </w:r>
            <w:r w:rsidRPr="006B5782">
              <w:rPr>
                <w:rFonts w:ascii="Arial" w:eastAsia="Times New Roman" w:hAnsi="Arial" w:cs="Arial"/>
              </w:rPr>
              <w:t xml:space="preserve">Pay particular attention to policies establishing physical or mental fitness </w:t>
            </w:r>
            <w:r w:rsidRPr="006B5782">
              <w:rPr>
                <w:rFonts w:ascii="Arial" w:eastAsia="Times New Roman" w:hAnsi="Arial" w:cs="Arial"/>
                <w:spacing w:val="-13"/>
              </w:rPr>
              <w:t xml:space="preserve">requirements. </w:t>
            </w:r>
            <w:r w:rsidRPr="006B5782">
              <w:rPr>
                <w:rFonts w:ascii="Arial" w:eastAsia="Times New Roman" w:hAnsi="Arial" w:cs="Arial"/>
              </w:rPr>
              <w:t xml:space="preserve">Determine whether any policies impose limits that </w:t>
            </w:r>
            <w:proofErr w:type="gramStart"/>
            <w:r w:rsidRPr="006B5782">
              <w:rPr>
                <w:rFonts w:ascii="Arial" w:eastAsia="Times New Roman" w:hAnsi="Arial" w:cs="Arial"/>
              </w:rPr>
              <w:t>are in</w:t>
            </w:r>
            <w:r w:rsidRPr="006B5782">
              <w:rPr>
                <w:rFonts w:ascii="Arial" w:eastAsia="Times New Roman" w:hAnsi="Arial" w:cs="Arial"/>
              </w:rPr>
              <w:softHyphen/>
            </w:r>
            <w:r w:rsidRPr="006B5782">
              <w:rPr>
                <w:rFonts w:ascii="Arial" w:eastAsia="Times New Roman" w:hAnsi="Arial" w:cs="Arial"/>
                <w:spacing w:val="-1"/>
              </w:rPr>
              <w:t>consistent</w:t>
            </w:r>
            <w:proofErr w:type="gramEnd"/>
            <w:r w:rsidRPr="006B5782">
              <w:rPr>
                <w:rFonts w:ascii="Arial" w:eastAsia="Times New Roman" w:hAnsi="Arial" w:cs="Arial"/>
                <w:spacing w:val="-1"/>
              </w:rPr>
              <w:t xml:space="preserve"> with ADA, including </w:t>
            </w:r>
            <w:proofErr w:type="gramStart"/>
            <w:r w:rsidRPr="006B5782">
              <w:rPr>
                <w:rFonts w:ascii="Arial" w:eastAsia="Times New Roman" w:hAnsi="Arial" w:cs="Arial"/>
                <w:spacing w:val="-1"/>
              </w:rPr>
              <w:t>require</w:t>
            </w:r>
            <w:r w:rsidRPr="006B5782">
              <w:rPr>
                <w:rFonts w:ascii="Arial" w:eastAsia="Times New Roman" w:hAnsi="Arial" w:cs="Arial"/>
                <w:spacing w:val="-1"/>
              </w:rPr>
              <w:softHyphen/>
            </w:r>
            <w:r w:rsidRPr="006B5782">
              <w:rPr>
                <w:rFonts w:ascii="Arial" w:eastAsia="Times New Roman" w:hAnsi="Arial" w:cs="Arial"/>
                <w:spacing w:val="-2"/>
              </w:rPr>
              <w:t>ments</w:t>
            </w:r>
            <w:proofErr w:type="gramEnd"/>
            <w:r w:rsidRPr="006B5782">
              <w:rPr>
                <w:rFonts w:ascii="Arial" w:eastAsia="Times New Roman" w:hAnsi="Arial" w:cs="Arial"/>
                <w:spacing w:val="-2"/>
              </w:rPr>
              <w:t xml:space="preserve"> that prohibit participation because </w:t>
            </w:r>
            <w:r w:rsidRPr="006B5782">
              <w:rPr>
                <w:rFonts w:ascii="Arial" w:eastAsia="Times New Roman" w:hAnsi="Arial" w:cs="Arial"/>
                <w:spacing w:val="1"/>
              </w:rPr>
              <w:t>of disability or insurability.</w:t>
            </w:r>
          </w:p>
        </w:tc>
        <w:tc>
          <w:tcPr>
            <w:tcW w:w="5634" w:type="dxa"/>
            <w:vMerge/>
            <w:tcBorders>
              <w:bottom w:val="single" w:sz="4" w:space="0" w:color="auto"/>
            </w:tcBorders>
            <w:vAlign w:val="center"/>
          </w:tcPr>
          <w:p w14:paraId="18B69EF6" w14:textId="77777777" w:rsidR="009933F7" w:rsidRPr="006B5782" w:rsidRDefault="009933F7" w:rsidP="006B5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-5"/>
              </w:rPr>
            </w:pPr>
          </w:p>
        </w:tc>
        <w:tc>
          <w:tcPr>
            <w:tcW w:w="2196" w:type="dxa"/>
            <w:vMerge/>
            <w:tcBorders>
              <w:bottom w:val="single" w:sz="4" w:space="0" w:color="auto"/>
            </w:tcBorders>
          </w:tcPr>
          <w:p w14:paraId="30FCFE0A" w14:textId="77777777" w:rsidR="009933F7" w:rsidRPr="006B5782" w:rsidRDefault="009933F7" w:rsidP="006B578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45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4AA81B9" w14:textId="77777777" w:rsidR="009933F7" w:rsidRPr="006B5782" w:rsidRDefault="009933F7" w:rsidP="006B57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9933F7" w:rsidRPr="006B5782" w14:paraId="11BCB1C5" w14:textId="77777777" w:rsidTr="006B5782">
        <w:trPr>
          <w:trHeight w:val="1007"/>
        </w:trPr>
        <w:tc>
          <w:tcPr>
            <w:tcW w:w="53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9CE15C" w14:textId="77777777" w:rsidR="009933F7" w:rsidRPr="006B5782" w:rsidRDefault="009933F7" w:rsidP="006B57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pacing w:val="11"/>
              </w:rPr>
            </w:pPr>
            <w:r w:rsidRPr="006B5782">
              <w:rPr>
                <w:rFonts w:ascii="Arial" w:eastAsia="Times New Roman" w:hAnsi="Arial" w:cs="Arial"/>
                <w:spacing w:val="1"/>
              </w:rPr>
              <w:t>Conduct a review of written and audio-</w:t>
            </w:r>
            <w:r w:rsidRPr="006B5782">
              <w:rPr>
                <w:rFonts w:ascii="Arial" w:eastAsia="Times New Roman" w:hAnsi="Arial" w:cs="Arial"/>
                <w:spacing w:val="1"/>
              </w:rPr>
              <w:br/>
            </w:r>
            <w:r w:rsidRPr="006B5782">
              <w:rPr>
                <w:rFonts w:ascii="Arial" w:eastAsia="Times New Roman" w:hAnsi="Arial" w:cs="Arial"/>
                <w:spacing w:val="-2"/>
              </w:rPr>
              <w:t xml:space="preserve">visual materials prepared at the county </w:t>
            </w:r>
            <w:r w:rsidRPr="006B5782">
              <w:rPr>
                <w:rFonts w:ascii="Arial" w:eastAsia="Times New Roman" w:hAnsi="Arial" w:cs="Arial"/>
                <w:spacing w:val="-3"/>
              </w:rPr>
              <w:t>level to ensure that individuals with dis</w:t>
            </w:r>
            <w:r w:rsidRPr="006B5782">
              <w:rPr>
                <w:rFonts w:ascii="Arial" w:eastAsia="Times New Roman" w:hAnsi="Arial" w:cs="Arial"/>
                <w:spacing w:val="1"/>
                <w:sz w:val="21"/>
                <w:szCs w:val="21"/>
              </w:rPr>
              <w:t xml:space="preserve">abilities are not portrayed in an offensive </w:t>
            </w:r>
            <w:r w:rsidRPr="006B5782">
              <w:rPr>
                <w:rFonts w:ascii="Arial" w:eastAsia="Times New Roman" w:hAnsi="Arial" w:cs="Arial"/>
              </w:rPr>
              <w:t>or demeaning manner.</w:t>
            </w:r>
          </w:p>
        </w:tc>
        <w:tc>
          <w:tcPr>
            <w:tcW w:w="5634" w:type="dxa"/>
            <w:tcBorders>
              <w:bottom w:val="single" w:sz="4" w:space="0" w:color="auto"/>
            </w:tcBorders>
            <w:vAlign w:val="center"/>
          </w:tcPr>
          <w:p w14:paraId="697E6055" w14:textId="77777777" w:rsidR="009933F7" w:rsidRPr="006B5782" w:rsidRDefault="009933F7" w:rsidP="006B5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pacing w:val="-5"/>
              </w:rPr>
            </w:pPr>
          </w:p>
        </w:tc>
        <w:tc>
          <w:tcPr>
            <w:tcW w:w="2196" w:type="dxa"/>
            <w:tcBorders>
              <w:bottom w:val="single" w:sz="4" w:space="0" w:color="auto"/>
            </w:tcBorders>
          </w:tcPr>
          <w:p w14:paraId="30429BE2" w14:textId="77777777" w:rsidR="009933F7" w:rsidRPr="006B5782" w:rsidRDefault="009933F7" w:rsidP="006B57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B5782">
              <w:rPr>
                <w:rFonts w:ascii="Arial" w:eastAsia="Times New Roman" w:hAnsi="Arial" w:cs="Arial"/>
              </w:rPr>
              <w:t>County Extension</w:t>
            </w:r>
          </w:p>
          <w:p w14:paraId="06630260" w14:textId="77777777" w:rsidR="009933F7" w:rsidRPr="006B5782" w:rsidRDefault="009933F7" w:rsidP="006B57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B5782">
              <w:rPr>
                <w:rFonts w:ascii="Arial" w:eastAsia="Times New Roman" w:hAnsi="Arial" w:cs="Arial"/>
                <w:spacing w:val="-4"/>
              </w:rPr>
              <w:t xml:space="preserve">Agent - Staff Chair, </w:t>
            </w:r>
            <w:r w:rsidRPr="006B5782">
              <w:rPr>
                <w:rFonts w:ascii="Arial" w:eastAsia="Times New Roman" w:hAnsi="Arial" w:cs="Arial"/>
                <w:spacing w:val="-2"/>
              </w:rPr>
              <w:t xml:space="preserve"> Other </w:t>
            </w:r>
            <w:r w:rsidRPr="006B5782">
              <w:rPr>
                <w:rFonts w:ascii="Arial" w:eastAsia="Times New Roman" w:hAnsi="Arial" w:cs="Arial"/>
              </w:rPr>
              <w:t>Faculty as Assigned</w:t>
            </w:r>
          </w:p>
        </w:tc>
        <w:tc>
          <w:tcPr>
            <w:tcW w:w="1458" w:type="dxa"/>
            <w:gridSpan w:val="2"/>
            <w:tcBorders>
              <w:bottom w:val="single" w:sz="4" w:space="0" w:color="auto"/>
            </w:tcBorders>
            <w:vAlign w:val="center"/>
          </w:tcPr>
          <w:p w14:paraId="1F5EC51D" w14:textId="77777777" w:rsidR="009933F7" w:rsidRPr="006B5782" w:rsidRDefault="009933F7" w:rsidP="006B57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</w:tr>
    </w:tbl>
    <w:p w14:paraId="0EFC89F1" w14:textId="77777777" w:rsidR="009933F7" w:rsidRDefault="009933F7"/>
    <w:p w14:paraId="09449EF2" w14:textId="77777777" w:rsidR="009933F7" w:rsidRDefault="009933F7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39"/>
        <w:gridCol w:w="5513"/>
        <w:gridCol w:w="2183"/>
        <w:gridCol w:w="449"/>
        <w:gridCol w:w="1006"/>
      </w:tblGrid>
      <w:tr w:rsidR="009933F7" w:rsidRPr="006B5782" w14:paraId="4AD3B853" w14:textId="77777777" w:rsidTr="006B5782">
        <w:tc>
          <w:tcPr>
            <w:tcW w:w="10962" w:type="dxa"/>
            <w:gridSpan w:val="2"/>
            <w:vAlign w:val="center"/>
          </w:tcPr>
          <w:p w14:paraId="28926CD4" w14:textId="77777777" w:rsidR="009933F7" w:rsidRPr="006B5782" w:rsidRDefault="009933F7" w:rsidP="006B5782">
            <w:pPr>
              <w:spacing w:after="0" w:line="240" w:lineRule="auto"/>
              <w:jc w:val="center"/>
            </w:pPr>
            <w:r w:rsidRPr="006B5782">
              <w:rPr>
                <w:rFonts w:ascii="Verdana" w:eastAsia="Times New Roman" w:hAnsi="Verdana" w:cs="Verdana"/>
                <w:b/>
                <w:bCs/>
                <w:spacing w:val="-10"/>
                <w:sz w:val="23"/>
                <w:szCs w:val="23"/>
              </w:rPr>
              <w:lastRenderedPageBreak/>
              <w:t>ADA SELF-EVALUATION AND COMPLIANCE</w:t>
            </w:r>
          </w:p>
        </w:tc>
        <w:tc>
          <w:tcPr>
            <w:tcW w:w="2646" w:type="dxa"/>
            <w:gridSpan w:val="2"/>
            <w:vAlign w:val="center"/>
          </w:tcPr>
          <w:p w14:paraId="1465BC5D" w14:textId="77777777" w:rsidR="009933F7" w:rsidRPr="006B5782" w:rsidRDefault="009933F7" w:rsidP="006B5782">
            <w:pPr>
              <w:spacing w:after="0" w:line="240" w:lineRule="auto"/>
              <w:jc w:val="center"/>
            </w:pPr>
          </w:p>
        </w:tc>
        <w:tc>
          <w:tcPr>
            <w:tcW w:w="1008" w:type="dxa"/>
            <w:vAlign w:val="center"/>
          </w:tcPr>
          <w:p w14:paraId="1DF7E9DE" w14:textId="77777777" w:rsidR="009933F7" w:rsidRPr="006B5782" w:rsidRDefault="009933F7" w:rsidP="006B5782">
            <w:pPr>
              <w:spacing w:after="0" w:line="240" w:lineRule="auto"/>
              <w:jc w:val="center"/>
            </w:pPr>
            <w:r w:rsidRPr="006B5782">
              <w:t>County</w:t>
            </w:r>
          </w:p>
        </w:tc>
      </w:tr>
      <w:tr w:rsidR="009933F7" w:rsidRPr="006B5782" w14:paraId="4DA606D4" w14:textId="77777777" w:rsidTr="006B5782">
        <w:tc>
          <w:tcPr>
            <w:tcW w:w="5328" w:type="dxa"/>
            <w:tcBorders>
              <w:bottom w:val="single" w:sz="4" w:space="0" w:color="000000"/>
            </w:tcBorders>
          </w:tcPr>
          <w:p w14:paraId="3753175A" w14:textId="77777777" w:rsidR="009933F7" w:rsidRPr="006B5782" w:rsidRDefault="009933F7" w:rsidP="006B5782">
            <w:pPr>
              <w:spacing w:after="0" w:line="240" w:lineRule="auto"/>
            </w:pPr>
            <w:r w:rsidRPr="006B5782">
              <w:rPr>
                <w:rFonts w:ascii="Arial" w:eastAsia="Times New Roman" w:hAnsi="Arial" w:cs="Arial"/>
                <w:b/>
                <w:bCs/>
              </w:rPr>
              <w:t>Evaluative Element</w:t>
            </w:r>
          </w:p>
        </w:tc>
        <w:tc>
          <w:tcPr>
            <w:tcW w:w="9288" w:type="dxa"/>
            <w:gridSpan w:val="4"/>
            <w:tcBorders>
              <w:bottom w:val="single" w:sz="4" w:space="0" w:color="000000"/>
            </w:tcBorders>
          </w:tcPr>
          <w:p w14:paraId="09B3B150" w14:textId="77777777" w:rsidR="009933F7" w:rsidRPr="006B5782" w:rsidRDefault="009933F7" w:rsidP="006B5782">
            <w:pPr>
              <w:spacing w:after="0" w:line="240" w:lineRule="auto"/>
            </w:pPr>
          </w:p>
        </w:tc>
      </w:tr>
      <w:tr w:rsidR="009933F7" w:rsidRPr="006B5782" w14:paraId="33042990" w14:textId="77777777" w:rsidTr="006B5782">
        <w:trPr>
          <w:trHeight w:val="1007"/>
        </w:trPr>
        <w:tc>
          <w:tcPr>
            <w:tcW w:w="5328" w:type="dxa"/>
            <w:vAlign w:val="center"/>
          </w:tcPr>
          <w:p w14:paraId="7560D8C4" w14:textId="77777777" w:rsidR="009933F7" w:rsidRPr="006B5782" w:rsidRDefault="009933F7" w:rsidP="006B5782">
            <w:pPr>
              <w:spacing w:after="0" w:line="240" w:lineRule="auto"/>
            </w:pPr>
            <w:r w:rsidRPr="006B5782">
              <w:rPr>
                <w:rFonts w:ascii="Arial" w:eastAsia="Times New Roman" w:hAnsi="Arial" w:cs="Arial"/>
                <w:b/>
                <w:bCs/>
              </w:rPr>
              <w:t xml:space="preserve">Policies, Procedures, Practices, </w:t>
            </w:r>
            <w:r w:rsidRPr="006B5782">
              <w:rPr>
                <w:rFonts w:ascii="Arial" w:eastAsia="Times New Roman" w:hAnsi="Arial" w:cs="Arial"/>
                <w:b/>
                <w:bCs/>
                <w:spacing w:val="-5"/>
              </w:rPr>
              <w:t xml:space="preserve">Programs, Activities, Methods, and </w:t>
            </w:r>
            <w:r w:rsidRPr="006B5782">
              <w:rPr>
                <w:rFonts w:ascii="Arial" w:eastAsia="Times New Roman" w:hAnsi="Arial" w:cs="Arial"/>
                <w:b/>
                <w:bCs/>
              </w:rPr>
              <w:t>Materials</w:t>
            </w:r>
          </w:p>
        </w:tc>
        <w:tc>
          <w:tcPr>
            <w:tcW w:w="5634" w:type="dxa"/>
            <w:vAlign w:val="center"/>
          </w:tcPr>
          <w:p w14:paraId="1F68CAAC" w14:textId="77777777" w:rsidR="009933F7" w:rsidRPr="006B5782" w:rsidRDefault="009933F7" w:rsidP="006B5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6B5782">
              <w:rPr>
                <w:rFonts w:ascii="Arial" w:eastAsia="Times New Roman" w:hAnsi="Arial" w:cs="Arial"/>
                <w:b/>
                <w:bCs/>
                <w:spacing w:val="-5"/>
              </w:rPr>
              <w:t xml:space="preserve">Modifications and Remedial Steps </w:t>
            </w:r>
            <w:r w:rsidRPr="006B5782">
              <w:rPr>
                <w:rFonts w:ascii="Arial" w:eastAsia="Times New Roman" w:hAnsi="Arial" w:cs="Arial"/>
                <w:b/>
                <w:bCs/>
              </w:rPr>
              <w:t xml:space="preserve">Taken </w:t>
            </w:r>
          </w:p>
          <w:p w14:paraId="1233D884" w14:textId="77777777" w:rsidR="009933F7" w:rsidRPr="006B5782" w:rsidRDefault="009933F7" w:rsidP="006B5782">
            <w:pPr>
              <w:spacing w:after="0" w:line="240" w:lineRule="auto"/>
            </w:pPr>
            <w:r w:rsidRPr="006B5782">
              <w:rPr>
                <w:rFonts w:ascii="Arial" w:eastAsia="Times New Roman" w:hAnsi="Arial" w:cs="Arial"/>
                <w:b/>
                <w:bCs/>
              </w:rPr>
              <w:t>(To Be Taken)</w:t>
            </w:r>
          </w:p>
        </w:tc>
        <w:tc>
          <w:tcPr>
            <w:tcW w:w="2196" w:type="dxa"/>
            <w:vAlign w:val="center"/>
          </w:tcPr>
          <w:p w14:paraId="6A0603FC" w14:textId="77777777" w:rsidR="009933F7" w:rsidRPr="006B5782" w:rsidRDefault="009933F7" w:rsidP="006B5782">
            <w:pPr>
              <w:spacing w:after="0" w:line="240" w:lineRule="auto"/>
              <w:ind w:right="540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6B5782">
              <w:rPr>
                <w:rFonts w:ascii="Arial" w:eastAsia="Times New Roman" w:hAnsi="Arial" w:cs="Arial"/>
                <w:b/>
                <w:bCs/>
              </w:rPr>
              <w:t xml:space="preserve">      Person(s)</w:t>
            </w:r>
          </w:p>
          <w:p w14:paraId="03D3D80E" w14:textId="77777777" w:rsidR="009933F7" w:rsidRPr="006B5782" w:rsidRDefault="009933F7" w:rsidP="006B5782">
            <w:pPr>
              <w:spacing w:after="0" w:line="240" w:lineRule="auto"/>
              <w:jc w:val="center"/>
            </w:pPr>
            <w:r w:rsidRPr="006B5782">
              <w:rPr>
                <w:rFonts w:ascii="Arial" w:eastAsia="Times New Roman" w:hAnsi="Arial" w:cs="Arial"/>
                <w:b/>
                <w:bCs/>
                <w:spacing w:val="-7"/>
              </w:rPr>
              <w:t>Responsible</w:t>
            </w:r>
          </w:p>
        </w:tc>
        <w:tc>
          <w:tcPr>
            <w:tcW w:w="1458" w:type="dxa"/>
            <w:gridSpan w:val="2"/>
            <w:vAlign w:val="center"/>
          </w:tcPr>
          <w:p w14:paraId="71144E13" w14:textId="77777777" w:rsidR="009933F7" w:rsidRPr="006B5782" w:rsidRDefault="009933F7" w:rsidP="006B5782">
            <w:pPr>
              <w:spacing w:after="0" w:line="240" w:lineRule="auto"/>
              <w:jc w:val="center"/>
            </w:pPr>
            <w:r w:rsidRPr="006B5782">
              <w:rPr>
                <w:rFonts w:ascii="Arial" w:eastAsia="Times New Roman" w:hAnsi="Arial" w:cs="Arial"/>
                <w:b/>
                <w:bCs/>
              </w:rPr>
              <w:t xml:space="preserve">Date of </w:t>
            </w:r>
            <w:r w:rsidRPr="006B5782">
              <w:rPr>
                <w:rFonts w:ascii="Arial" w:eastAsia="Times New Roman" w:hAnsi="Arial" w:cs="Arial"/>
                <w:b/>
                <w:bCs/>
                <w:spacing w:val="-5"/>
              </w:rPr>
              <w:t>Completion</w:t>
            </w:r>
          </w:p>
        </w:tc>
      </w:tr>
      <w:tr w:rsidR="009933F7" w:rsidRPr="006B5782" w14:paraId="3EEF495C" w14:textId="77777777" w:rsidTr="006B5782">
        <w:trPr>
          <w:trHeight w:val="1007"/>
        </w:trPr>
        <w:tc>
          <w:tcPr>
            <w:tcW w:w="5328" w:type="dxa"/>
            <w:vAlign w:val="center"/>
          </w:tcPr>
          <w:p w14:paraId="41BB3A20" w14:textId="77777777" w:rsidR="009933F7" w:rsidRPr="006B5782" w:rsidRDefault="00485A77" w:rsidP="006B57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6B5782">
              <w:rPr>
                <w:rFonts w:ascii="Arial" w:eastAsia="Times New Roman" w:hAnsi="Arial" w:cs="Arial"/>
                <w:bCs/>
              </w:rPr>
              <w:t>Review facilities utilized by Extension faculty in conducting educational activities.  Identify those that are not accessible to the disabled.  Develop plans for acquiring other facilities that are accessible.</w:t>
            </w:r>
          </w:p>
        </w:tc>
        <w:tc>
          <w:tcPr>
            <w:tcW w:w="5634" w:type="dxa"/>
            <w:vAlign w:val="center"/>
          </w:tcPr>
          <w:p w14:paraId="46B1BC09" w14:textId="77777777" w:rsidR="009933F7" w:rsidRPr="006B5782" w:rsidRDefault="009933F7" w:rsidP="006B5782">
            <w:pPr>
              <w:spacing w:after="0" w:line="240" w:lineRule="auto"/>
              <w:rPr>
                <w:rFonts w:ascii="Arial" w:eastAsia="Times New Roman" w:hAnsi="Arial" w:cs="Arial"/>
                <w:bCs/>
                <w:spacing w:val="-5"/>
              </w:rPr>
            </w:pPr>
          </w:p>
        </w:tc>
        <w:tc>
          <w:tcPr>
            <w:tcW w:w="2196" w:type="dxa"/>
          </w:tcPr>
          <w:p w14:paraId="2B877A04" w14:textId="77777777" w:rsidR="00485A77" w:rsidRPr="006B5782" w:rsidRDefault="00485A77" w:rsidP="006B57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B5782">
              <w:rPr>
                <w:rFonts w:ascii="Arial" w:eastAsia="Times New Roman" w:hAnsi="Arial" w:cs="Arial"/>
              </w:rPr>
              <w:t>County Extension</w:t>
            </w:r>
          </w:p>
          <w:p w14:paraId="0760AFA4" w14:textId="77777777" w:rsidR="009933F7" w:rsidRPr="006B5782" w:rsidRDefault="00485A77" w:rsidP="006B5782">
            <w:pPr>
              <w:spacing w:after="0" w:line="240" w:lineRule="auto"/>
              <w:ind w:right="540"/>
              <w:rPr>
                <w:rFonts w:ascii="Arial" w:eastAsia="Times New Roman" w:hAnsi="Arial" w:cs="Arial"/>
                <w:bCs/>
              </w:rPr>
            </w:pPr>
            <w:r w:rsidRPr="006B5782">
              <w:rPr>
                <w:rFonts w:ascii="Arial" w:eastAsia="Times New Roman" w:hAnsi="Arial" w:cs="Arial"/>
                <w:spacing w:val="-4"/>
              </w:rPr>
              <w:t xml:space="preserve">Agent - Staff Chair, </w:t>
            </w:r>
            <w:r w:rsidRPr="006B5782">
              <w:rPr>
                <w:rFonts w:ascii="Arial" w:eastAsia="Times New Roman" w:hAnsi="Arial" w:cs="Arial"/>
                <w:spacing w:val="-2"/>
              </w:rPr>
              <w:t xml:space="preserve"> Other </w:t>
            </w:r>
            <w:r w:rsidRPr="006B5782">
              <w:rPr>
                <w:rFonts w:ascii="Arial" w:eastAsia="Times New Roman" w:hAnsi="Arial" w:cs="Arial"/>
              </w:rPr>
              <w:t>Faculty as Assigned</w:t>
            </w:r>
          </w:p>
        </w:tc>
        <w:tc>
          <w:tcPr>
            <w:tcW w:w="1458" w:type="dxa"/>
            <w:gridSpan w:val="2"/>
            <w:vAlign w:val="center"/>
          </w:tcPr>
          <w:p w14:paraId="233EE54C" w14:textId="77777777" w:rsidR="009933F7" w:rsidRPr="006B5782" w:rsidRDefault="009933F7" w:rsidP="006B57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</w:tr>
      <w:tr w:rsidR="00485A77" w:rsidRPr="006B5782" w14:paraId="5870BF51" w14:textId="77777777" w:rsidTr="006B5782">
        <w:trPr>
          <w:trHeight w:val="1007"/>
        </w:trPr>
        <w:tc>
          <w:tcPr>
            <w:tcW w:w="5328" w:type="dxa"/>
            <w:vAlign w:val="center"/>
          </w:tcPr>
          <w:p w14:paraId="7CDE2376" w14:textId="77777777" w:rsidR="00485A77" w:rsidRPr="006B5782" w:rsidRDefault="00485A77" w:rsidP="006B57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6B5782">
              <w:rPr>
                <w:rFonts w:ascii="Arial" w:eastAsia="Times New Roman" w:hAnsi="Arial" w:cs="Arial"/>
                <w:bCs/>
              </w:rPr>
              <w:t>Outline alternative methods utilized to deliver programs to clientele unable to participate in regular delivery methods because of disability.</w:t>
            </w:r>
          </w:p>
        </w:tc>
        <w:tc>
          <w:tcPr>
            <w:tcW w:w="5634" w:type="dxa"/>
            <w:vAlign w:val="center"/>
          </w:tcPr>
          <w:p w14:paraId="71036C49" w14:textId="77777777" w:rsidR="00485A77" w:rsidRPr="006B5782" w:rsidRDefault="00485A77" w:rsidP="006B5782">
            <w:pPr>
              <w:spacing w:after="0" w:line="240" w:lineRule="auto"/>
              <w:rPr>
                <w:rFonts w:ascii="Arial" w:eastAsia="Times New Roman" w:hAnsi="Arial" w:cs="Arial"/>
                <w:bCs/>
                <w:spacing w:val="-5"/>
              </w:rPr>
            </w:pPr>
          </w:p>
        </w:tc>
        <w:tc>
          <w:tcPr>
            <w:tcW w:w="2196" w:type="dxa"/>
          </w:tcPr>
          <w:p w14:paraId="2B5E27A1" w14:textId="77777777" w:rsidR="00485A77" w:rsidRPr="006B5782" w:rsidRDefault="00485A77" w:rsidP="006B57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B5782">
              <w:rPr>
                <w:rFonts w:ascii="Arial" w:eastAsia="Times New Roman" w:hAnsi="Arial" w:cs="Arial"/>
              </w:rPr>
              <w:t>County Extension</w:t>
            </w:r>
          </w:p>
          <w:p w14:paraId="56230FBF" w14:textId="77777777" w:rsidR="00485A77" w:rsidRPr="006B5782" w:rsidRDefault="00485A77" w:rsidP="006B57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B5782">
              <w:rPr>
                <w:rFonts w:ascii="Arial" w:eastAsia="Times New Roman" w:hAnsi="Arial" w:cs="Arial"/>
                <w:spacing w:val="-4"/>
              </w:rPr>
              <w:t>Agent - Staff Chair</w:t>
            </w:r>
          </w:p>
        </w:tc>
        <w:tc>
          <w:tcPr>
            <w:tcW w:w="1458" w:type="dxa"/>
            <w:gridSpan w:val="2"/>
            <w:vAlign w:val="center"/>
          </w:tcPr>
          <w:p w14:paraId="1A1FFE70" w14:textId="77777777" w:rsidR="00485A77" w:rsidRPr="006B5782" w:rsidRDefault="00485A77" w:rsidP="006B57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</w:tr>
      <w:tr w:rsidR="00485A77" w:rsidRPr="006B5782" w14:paraId="02A1E8B0" w14:textId="77777777" w:rsidTr="006B5782">
        <w:trPr>
          <w:trHeight w:val="1007"/>
        </w:trPr>
        <w:tc>
          <w:tcPr>
            <w:tcW w:w="5328" w:type="dxa"/>
            <w:vAlign w:val="center"/>
          </w:tcPr>
          <w:p w14:paraId="78685BD7" w14:textId="77777777" w:rsidR="00485A77" w:rsidRPr="006B5782" w:rsidRDefault="00485A77" w:rsidP="006B57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6B5782">
              <w:rPr>
                <w:rFonts w:ascii="Arial" w:eastAsia="Times New Roman" w:hAnsi="Arial" w:cs="Arial"/>
                <w:bCs/>
              </w:rPr>
              <w:t>Cite any instances during the last two years in which actions were taken to accommodate a program client with a disability.</w:t>
            </w:r>
          </w:p>
        </w:tc>
        <w:tc>
          <w:tcPr>
            <w:tcW w:w="5634" w:type="dxa"/>
            <w:vAlign w:val="center"/>
          </w:tcPr>
          <w:p w14:paraId="56984A01" w14:textId="77777777" w:rsidR="00485A77" w:rsidRPr="006B5782" w:rsidRDefault="00485A77" w:rsidP="006B5782">
            <w:pPr>
              <w:spacing w:after="0" w:line="240" w:lineRule="auto"/>
              <w:rPr>
                <w:rFonts w:ascii="Arial" w:eastAsia="Times New Roman" w:hAnsi="Arial" w:cs="Arial"/>
                <w:bCs/>
                <w:spacing w:val="-5"/>
              </w:rPr>
            </w:pPr>
          </w:p>
        </w:tc>
        <w:tc>
          <w:tcPr>
            <w:tcW w:w="2196" w:type="dxa"/>
          </w:tcPr>
          <w:p w14:paraId="2B5BEECB" w14:textId="77777777" w:rsidR="00485A77" w:rsidRPr="006B5782" w:rsidRDefault="00485A77" w:rsidP="006B57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B5782">
              <w:rPr>
                <w:rFonts w:ascii="Arial" w:eastAsia="Times New Roman" w:hAnsi="Arial" w:cs="Arial"/>
              </w:rPr>
              <w:t>County Extension</w:t>
            </w:r>
          </w:p>
          <w:p w14:paraId="00E4A0D7" w14:textId="77777777" w:rsidR="00485A77" w:rsidRPr="006B5782" w:rsidRDefault="00485A77" w:rsidP="006B57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B5782">
              <w:rPr>
                <w:rFonts w:ascii="Arial" w:eastAsia="Times New Roman" w:hAnsi="Arial" w:cs="Arial"/>
                <w:spacing w:val="-4"/>
              </w:rPr>
              <w:t>Agent - Staff Chair</w:t>
            </w:r>
          </w:p>
        </w:tc>
        <w:tc>
          <w:tcPr>
            <w:tcW w:w="1458" w:type="dxa"/>
            <w:gridSpan w:val="2"/>
            <w:vAlign w:val="center"/>
          </w:tcPr>
          <w:p w14:paraId="5DFB0955" w14:textId="77777777" w:rsidR="00485A77" w:rsidRPr="006B5782" w:rsidRDefault="00485A77" w:rsidP="006B57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</w:tr>
      <w:tr w:rsidR="00485A77" w:rsidRPr="006B5782" w14:paraId="0BAD6CC4" w14:textId="77777777" w:rsidTr="006B5782">
        <w:trPr>
          <w:trHeight w:val="1007"/>
        </w:trPr>
        <w:tc>
          <w:tcPr>
            <w:tcW w:w="5328" w:type="dxa"/>
            <w:vAlign w:val="center"/>
          </w:tcPr>
          <w:p w14:paraId="1868489C" w14:textId="77777777" w:rsidR="00485A77" w:rsidRPr="006B5782" w:rsidRDefault="00485A77" w:rsidP="006B57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6B5782">
              <w:rPr>
                <w:rFonts w:ascii="Arial" w:eastAsia="Times New Roman" w:hAnsi="Arial" w:cs="Arial"/>
                <w:bCs/>
              </w:rPr>
              <w:t>Assure that all faculty and staff understand that procedures for handling complaints of discrimination against any program client with a disability.</w:t>
            </w:r>
          </w:p>
        </w:tc>
        <w:tc>
          <w:tcPr>
            <w:tcW w:w="5634" w:type="dxa"/>
            <w:vAlign w:val="center"/>
          </w:tcPr>
          <w:p w14:paraId="73B643A4" w14:textId="77777777" w:rsidR="00485A77" w:rsidRPr="006B5782" w:rsidRDefault="00485A77" w:rsidP="006B5782">
            <w:pPr>
              <w:spacing w:after="0" w:line="240" w:lineRule="auto"/>
              <w:rPr>
                <w:rFonts w:ascii="Arial" w:eastAsia="Times New Roman" w:hAnsi="Arial" w:cs="Arial"/>
                <w:bCs/>
                <w:spacing w:val="-5"/>
              </w:rPr>
            </w:pPr>
          </w:p>
        </w:tc>
        <w:tc>
          <w:tcPr>
            <w:tcW w:w="2196" w:type="dxa"/>
          </w:tcPr>
          <w:p w14:paraId="324DD98C" w14:textId="77777777" w:rsidR="00485A77" w:rsidRPr="006B5782" w:rsidRDefault="00485A77" w:rsidP="006B57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B5782">
              <w:rPr>
                <w:rFonts w:ascii="Arial" w:eastAsia="Times New Roman" w:hAnsi="Arial" w:cs="Arial"/>
              </w:rPr>
              <w:t>County Extension</w:t>
            </w:r>
          </w:p>
          <w:p w14:paraId="6F9FAA25" w14:textId="77777777" w:rsidR="00485A77" w:rsidRPr="006B5782" w:rsidRDefault="00485A77" w:rsidP="006B57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B5782">
              <w:rPr>
                <w:rFonts w:ascii="Arial" w:eastAsia="Times New Roman" w:hAnsi="Arial" w:cs="Arial"/>
                <w:spacing w:val="-4"/>
              </w:rPr>
              <w:t>Agent - Staff Chair</w:t>
            </w:r>
          </w:p>
        </w:tc>
        <w:tc>
          <w:tcPr>
            <w:tcW w:w="1458" w:type="dxa"/>
            <w:gridSpan w:val="2"/>
            <w:vAlign w:val="center"/>
          </w:tcPr>
          <w:p w14:paraId="5B4F48EC" w14:textId="77777777" w:rsidR="00485A77" w:rsidRPr="006B5782" w:rsidRDefault="00485A77" w:rsidP="006B57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</w:tr>
      <w:tr w:rsidR="00485A77" w:rsidRPr="006B5782" w14:paraId="170EC8BC" w14:textId="77777777" w:rsidTr="006B5782">
        <w:trPr>
          <w:trHeight w:val="1007"/>
        </w:trPr>
        <w:tc>
          <w:tcPr>
            <w:tcW w:w="5328" w:type="dxa"/>
            <w:vAlign w:val="center"/>
          </w:tcPr>
          <w:p w14:paraId="17324551" w14:textId="77777777" w:rsidR="00485A77" w:rsidRPr="006B5782" w:rsidRDefault="00485A77" w:rsidP="006B57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6B5782">
              <w:rPr>
                <w:rFonts w:ascii="Arial" w:eastAsia="Times New Roman" w:hAnsi="Arial" w:cs="Arial"/>
                <w:bCs/>
              </w:rPr>
              <w:t>Conduct ADA training for employees to ensure that they are familiar with the policies and practices for the full participation of individuals with disabilities in Extension activities and programs.</w:t>
            </w:r>
          </w:p>
        </w:tc>
        <w:tc>
          <w:tcPr>
            <w:tcW w:w="5634" w:type="dxa"/>
            <w:vAlign w:val="center"/>
          </w:tcPr>
          <w:p w14:paraId="7E99EB0C" w14:textId="77777777" w:rsidR="00485A77" w:rsidRPr="006B5782" w:rsidRDefault="00485A77" w:rsidP="006B5782">
            <w:pPr>
              <w:spacing w:after="0" w:line="240" w:lineRule="auto"/>
              <w:rPr>
                <w:rFonts w:ascii="Arial" w:eastAsia="Times New Roman" w:hAnsi="Arial" w:cs="Arial"/>
                <w:bCs/>
                <w:spacing w:val="-5"/>
              </w:rPr>
            </w:pPr>
          </w:p>
        </w:tc>
        <w:tc>
          <w:tcPr>
            <w:tcW w:w="2196" w:type="dxa"/>
          </w:tcPr>
          <w:p w14:paraId="71DB1528" w14:textId="77777777" w:rsidR="00485A77" w:rsidRPr="006B5782" w:rsidRDefault="00485A77" w:rsidP="006B57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B5782">
              <w:rPr>
                <w:rFonts w:ascii="Arial" w:eastAsia="Times New Roman" w:hAnsi="Arial" w:cs="Arial"/>
              </w:rPr>
              <w:t>County Extension</w:t>
            </w:r>
          </w:p>
          <w:p w14:paraId="7CC78BA6" w14:textId="77777777" w:rsidR="00485A77" w:rsidRPr="006B5782" w:rsidRDefault="00485A77" w:rsidP="006B57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B5782">
              <w:rPr>
                <w:rFonts w:ascii="Arial" w:eastAsia="Times New Roman" w:hAnsi="Arial" w:cs="Arial"/>
                <w:spacing w:val="-4"/>
              </w:rPr>
              <w:t>Agent - Staff Chair</w:t>
            </w:r>
          </w:p>
        </w:tc>
        <w:tc>
          <w:tcPr>
            <w:tcW w:w="1458" w:type="dxa"/>
            <w:gridSpan w:val="2"/>
            <w:vAlign w:val="center"/>
          </w:tcPr>
          <w:p w14:paraId="0E4563B5" w14:textId="77777777" w:rsidR="00485A77" w:rsidRPr="006B5782" w:rsidRDefault="00485A77" w:rsidP="006B57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</w:tr>
    </w:tbl>
    <w:p w14:paraId="2D378DB2" w14:textId="77777777" w:rsidR="009933F7" w:rsidRDefault="009933F7"/>
    <w:p w14:paraId="47439E62" w14:textId="77777777" w:rsidR="00485A77" w:rsidRDefault="00485A77"/>
    <w:p w14:paraId="082002B3" w14:textId="77777777" w:rsidR="00485A77" w:rsidRDefault="00485A77"/>
    <w:p w14:paraId="4F14527C" w14:textId="77777777" w:rsidR="00485A77" w:rsidRDefault="00485A77"/>
    <w:p w14:paraId="59AD477F" w14:textId="77777777" w:rsidR="00485A77" w:rsidRDefault="00485A77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51"/>
        <w:gridCol w:w="5502"/>
        <w:gridCol w:w="2182"/>
        <w:gridCol w:w="449"/>
        <w:gridCol w:w="1006"/>
      </w:tblGrid>
      <w:tr w:rsidR="00485A77" w:rsidRPr="006B5782" w14:paraId="6B0721FA" w14:textId="77777777" w:rsidTr="006B5782">
        <w:tc>
          <w:tcPr>
            <w:tcW w:w="10962" w:type="dxa"/>
            <w:gridSpan w:val="2"/>
            <w:vAlign w:val="center"/>
          </w:tcPr>
          <w:p w14:paraId="679CB4EB" w14:textId="77777777" w:rsidR="00485A77" w:rsidRPr="006B5782" w:rsidRDefault="00485A77" w:rsidP="006B5782">
            <w:pPr>
              <w:spacing w:after="0" w:line="240" w:lineRule="auto"/>
              <w:jc w:val="center"/>
            </w:pPr>
            <w:r w:rsidRPr="006B5782">
              <w:rPr>
                <w:rFonts w:ascii="Verdana" w:eastAsia="Times New Roman" w:hAnsi="Verdana" w:cs="Verdana"/>
                <w:b/>
                <w:bCs/>
                <w:spacing w:val="-10"/>
                <w:sz w:val="23"/>
                <w:szCs w:val="23"/>
              </w:rPr>
              <w:lastRenderedPageBreak/>
              <w:t>ADA SELF-EVALUATION AND COMPLIANCE</w:t>
            </w:r>
          </w:p>
        </w:tc>
        <w:tc>
          <w:tcPr>
            <w:tcW w:w="2646" w:type="dxa"/>
            <w:gridSpan w:val="2"/>
            <w:vAlign w:val="center"/>
          </w:tcPr>
          <w:p w14:paraId="01D576CA" w14:textId="77777777" w:rsidR="00485A77" w:rsidRPr="006B5782" w:rsidRDefault="00485A77" w:rsidP="006B5782">
            <w:pPr>
              <w:spacing w:after="0" w:line="240" w:lineRule="auto"/>
              <w:jc w:val="center"/>
            </w:pPr>
          </w:p>
        </w:tc>
        <w:tc>
          <w:tcPr>
            <w:tcW w:w="1008" w:type="dxa"/>
            <w:vAlign w:val="center"/>
          </w:tcPr>
          <w:p w14:paraId="753AC792" w14:textId="77777777" w:rsidR="00485A77" w:rsidRPr="006B5782" w:rsidRDefault="00485A77" w:rsidP="006B5782">
            <w:pPr>
              <w:spacing w:after="0" w:line="240" w:lineRule="auto"/>
              <w:jc w:val="center"/>
            </w:pPr>
            <w:r w:rsidRPr="006B5782">
              <w:t>County</w:t>
            </w:r>
          </w:p>
        </w:tc>
      </w:tr>
      <w:tr w:rsidR="00485A77" w:rsidRPr="006B5782" w14:paraId="4FDEE33A" w14:textId="77777777" w:rsidTr="006B5782">
        <w:tc>
          <w:tcPr>
            <w:tcW w:w="5328" w:type="dxa"/>
            <w:tcBorders>
              <w:bottom w:val="single" w:sz="4" w:space="0" w:color="000000"/>
            </w:tcBorders>
          </w:tcPr>
          <w:p w14:paraId="0BAF60FF" w14:textId="77777777" w:rsidR="00485A77" w:rsidRPr="006B5782" w:rsidRDefault="00485A77" w:rsidP="006B5782">
            <w:pPr>
              <w:spacing w:after="0" w:line="240" w:lineRule="auto"/>
            </w:pPr>
            <w:r w:rsidRPr="006B5782">
              <w:rPr>
                <w:rFonts w:ascii="Arial" w:eastAsia="Times New Roman" w:hAnsi="Arial" w:cs="Arial"/>
                <w:b/>
                <w:bCs/>
              </w:rPr>
              <w:t>Evaluative Element</w:t>
            </w:r>
          </w:p>
        </w:tc>
        <w:tc>
          <w:tcPr>
            <w:tcW w:w="9288" w:type="dxa"/>
            <w:gridSpan w:val="4"/>
            <w:tcBorders>
              <w:bottom w:val="single" w:sz="4" w:space="0" w:color="000000"/>
            </w:tcBorders>
          </w:tcPr>
          <w:p w14:paraId="6228BCC6" w14:textId="77777777" w:rsidR="00485A77" w:rsidRPr="006B5782" w:rsidRDefault="00485A77" w:rsidP="006B5782">
            <w:pPr>
              <w:spacing w:after="0" w:line="240" w:lineRule="auto"/>
            </w:pPr>
          </w:p>
        </w:tc>
      </w:tr>
      <w:tr w:rsidR="00485A77" w:rsidRPr="006B5782" w14:paraId="6AB790CC" w14:textId="77777777" w:rsidTr="006B5782">
        <w:trPr>
          <w:trHeight w:val="1007"/>
        </w:trPr>
        <w:tc>
          <w:tcPr>
            <w:tcW w:w="5328" w:type="dxa"/>
            <w:tcBorders>
              <w:bottom w:val="single" w:sz="4" w:space="0" w:color="auto"/>
            </w:tcBorders>
            <w:vAlign w:val="center"/>
          </w:tcPr>
          <w:p w14:paraId="34C0061B" w14:textId="77777777" w:rsidR="00485A77" w:rsidRPr="006B5782" w:rsidRDefault="00485A77" w:rsidP="006B5782">
            <w:pPr>
              <w:spacing w:after="0" w:line="240" w:lineRule="auto"/>
            </w:pPr>
            <w:r w:rsidRPr="006B5782">
              <w:rPr>
                <w:rFonts w:ascii="Arial" w:eastAsia="Times New Roman" w:hAnsi="Arial" w:cs="Arial"/>
                <w:b/>
                <w:bCs/>
              </w:rPr>
              <w:t xml:space="preserve">Policies, Procedures, Practices, </w:t>
            </w:r>
            <w:r w:rsidRPr="006B5782">
              <w:rPr>
                <w:rFonts w:ascii="Arial" w:eastAsia="Times New Roman" w:hAnsi="Arial" w:cs="Arial"/>
                <w:b/>
                <w:bCs/>
                <w:spacing w:val="-5"/>
              </w:rPr>
              <w:t xml:space="preserve">Programs, Activities, Methods, and </w:t>
            </w:r>
            <w:r w:rsidRPr="006B5782">
              <w:rPr>
                <w:rFonts w:ascii="Arial" w:eastAsia="Times New Roman" w:hAnsi="Arial" w:cs="Arial"/>
                <w:b/>
                <w:bCs/>
              </w:rPr>
              <w:t>Materials</w:t>
            </w:r>
          </w:p>
        </w:tc>
        <w:tc>
          <w:tcPr>
            <w:tcW w:w="5634" w:type="dxa"/>
            <w:tcBorders>
              <w:bottom w:val="single" w:sz="4" w:space="0" w:color="auto"/>
            </w:tcBorders>
            <w:vAlign w:val="center"/>
          </w:tcPr>
          <w:p w14:paraId="45B71213" w14:textId="77777777" w:rsidR="00485A77" w:rsidRPr="006B5782" w:rsidRDefault="00485A77" w:rsidP="006B5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6B5782">
              <w:rPr>
                <w:rFonts w:ascii="Arial" w:eastAsia="Times New Roman" w:hAnsi="Arial" w:cs="Arial"/>
                <w:b/>
                <w:bCs/>
                <w:spacing w:val="-5"/>
              </w:rPr>
              <w:t xml:space="preserve">Modifications and Remedial Steps </w:t>
            </w:r>
            <w:r w:rsidRPr="006B5782">
              <w:rPr>
                <w:rFonts w:ascii="Arial" w:eastAsia="Times New Roman" w:hAnsi="Arial" w:cs="Arial"/>
                <w:b/>
                <w:bCs/>
              </w:rPr>
              <w:t xml:space="preserve">Taken </w:t>
            </w:r>
          </w:p>
          <w:p w14:paraId="1B3D3BB2" w14:textId="77777777" w:rsidR="00485A77" w:rsidRPr="006B5782" w:rsidRDefault="00485A77" w:rsidP="006B5782">
            <w:pPr>
              <w:spacing w:after="0" w:line="240" w:lineRule="auto"/>
            </w:pPr>
            <w:r w:rsidRPr="006B5782">
              <w:rPr>
                <w:rFonts w:ascii="Arial" w:eastAsia="Times New Roman" w:hAnsi="Arial" w:cs="Arial"/>
                <w:b/>
                <w:bCs/>
              </w:rPr>
              <w:t>(To Be Taken)</w:t>
            </w:r>
          </w:p>
        </w:tc>
        <w:tc>
          <w:tcPr>
            <w:tcW w:w="2196" w:type="dxa"/>
            <w:tcBorders>
              <w:bottom w:val="single" w:sz="4" w:space="0" w:color="auto"/>
            </w:tcBorders>
            <w:vAlign w:val="center"/>
          </w:tcPr>
          <w:p w14:paraId="1727D882" w14:textId="77777777" w:rsidR="00485A77" w:rsidRPr="006B5782" w:rsidRDefault="00485A77" w:rsidP="006B5782">
            <w:pPr>
              <w:spacing w:after="0" w:line="240" w:lineRule="auto"/>
              <w:ind w:right="540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6B5782">
              <w:rPr>
                <w:rFonts w:ascii="Arial" w:eastAsia="Times New Roman" w:hAnsi="Arial" w:cs="Arial"/>
                <w:b/>
                <w:bCs/>
              </w:rPr>
              <w:t>Person(s)</w:t>
            </w:r>
          </w:p>
          <w:p w14:paraId="6EA9B995" w14:textId="77777777" w:rsidR="00485A77" w:rsidRPr="006B5782" w:rsidRDefault="00485A77" w:rsidP="006B5782">
            <w:pPr>
              <w:spacing w:after="0" w:line="240" w:lineRule="auto"/>
              <w:jc w:val="center"/>
            </w:pPr>
            <w:r w:rsidRPr="006B5782">
              <w:rPr>
                <w:rFonts w:ascii="Arial" w:eastAsia="Times New Roman" w:hAnsi="Arial" w:cs="Arial"/>
                <w:b/>
                <w:bCs/>
                <w:spacing w:val="-7"/>
              </w:rPr>
              <w:t>Responsible</w:t>
            </w:r>
          </w:p>
        </w:tc>
        <w:tc>
          <w:tcPr>
            <w:tcW w:w="1458" w:type="dxa"/>
            <w:gridSpan w:val="2"/>
            <w:tcBorders>
              <w:bottom w:val="single" w:sz="4" w:space="0" w:color="auto"/>
            </w:tcBorders>
            <w:vAlign w:val="center"/>
          </w:tcPr>
          <w:p w14:paraId="0041787A" w14:textId="77777777" w:rsidR="00485A77" w:rsidRPr="006B5782" w:rsidRDefault="00485A77" w:rsidP="006B5782">
            <w:pPr>
              <w:spacing w:after="0" w:line="240" w:lineRule="auto"/>
              <w:jc w:val="center"/>
            </w:pPr>
            <w:r w:rsidRPr="006B5782">
              <w:rPr>
                <w:rFonts w:ascii="Arial" w:eastAsia="Times New Roman" w:hAnsi="Arial" w:cs="Arial"/>
                <w:b/>
                <w:bCs/>
              </w:rPr>
              <w:t xml:space="preserve">Date of </w:t>
            </w:r>
            <w:r w:rsidRPr="006B5782">
              <w:rPr>
                <w:rFonts w:ascii="Arial" w:eastAsia="Times New Roman" w:hAnsi="Arial" w:cs="Arial"/>
                <w:b/>
                <w:bCs/>
                <w:spacing w:val="-5"/>
              </w:rPr>
              <w:t>Completion</w:t>
            </w:r>
          </w:p>
        </w:tc>
      </w:tr>
      <w:tr w:rsidR="00485A77" w:rsidRPr="006B5782" w14:paraId="5635B7D6" w14:textId="77777777" w:rsidTr="006B5782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3ACFF5" w14:textId="77777777" w:rsidR="00485A77" w:rsidRPr="006B5782" w:rsidRDefault="00485A77" w:rsidP="006B5782">
            <w:pPr>
              <w:spacing w:after="0" w:line="240" w:lineRule="auto"/>
              <w:rPr>
                <w:b/>
              </w:rPr>
            </w:pPr>
            <w:r w:rsidRPr="006B5782">
              <w:rPr>
                <w:b/>
              </w:rPr>
              <w:t>FACILITIES</w:t>
            </w:r>
          </w:p>
        </w:tc>
        <w:tc>
          <w:tcPr>
            <w:tcW w:w="5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48B6CF" w14:textId="77777777" w:rsidR="00485A77" w:rsidRPr="006B5782" w:rsidRDefault="00485A77" w:rsidP="006B5782">
            <w:pPr>
              <w:spacing w:after="0" w:line="240" w:lineRule="auto"/>
            </w:pPr>
          </w:p>
        </w:tc>
        <w:tc>
          <w:tcPr>
            <w:tcW w:w="21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99DDA5" w14:textId="77777777" w:rsidR="00485A77" w:rsidRPr="006B5782" w:rsidRDefault="00485A77" w:rsidP="006B57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B5782">
              <w:rPr>
                <w:rFonts w:ascii="Arial" w:eastAsia="Times New Roman" w:hAnsi="Arial" w:cs="Arial"/>
              </w:rPr>
              <w:t>County Extension</w:t>
            </w:r>
          </w:p>
          <w:p w14:paraId="47D8D07E" w14:textId="77777777" w:rsidR="00485A77" w:rsidRPr="006B5782" w:rsidRDefault="00485A77" w:rsidP="006B5782">
            <w:pPr>
              <w:spacing w:after="0" w:line="240" w:lineRule="auto"/>
            </w:pPr>
            <w:r w:rsidRPr="006B5782">
              <w:rPr>
                <w:rFonts w:ascii="Arial" w:eastAsia="Times New Roman" w:hAnsi="Arial" w:cs="Arial"/>
                <w:spacing w:val="-4"/>
              </w:rPr>
              <w:t>Agent - Staff Chair</w:t>
            </w:r>
          </w:p>
        </w:tc>
        <w:tc>
          <w:tcPr>
            <w:tcW w:w="14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C34B89" w14:textId="77777777" w:rsidR="00485A77" w:rsidRPr="006B5782" w:rsidRDefault="00485A77" w:rsidP="006B5782">
            <w:pPr>
              <w:spacing w:after="0" w:line="240" w:lineRule="auto"/>
            </w:pPr>
          </w:p>
        </w:tc>
      </w:tr>
      <w:tr w:rsidR="00485A77" w:rsidRPr="006B5782" w14:paraId="75BB275C" w14:textId="77777777" w:rsidTr="006B5782">
        <w:tc>
          <w:tcPr>
            <w:tcW w:w="532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5DA6A40" w14:textId="77777777" w:rsidR="00485A77" w:rsidRPr="006B5782" w:rsidRDefault="00485A77" w:rsidP="006B5782">
            <w:pPr>
              <w:spacing w:after="0" w:line="240" w:lineRule="auto"/>
            </w:pPr>
          </w:p>
          <w:p w14:paraId="072B0D78" w14:textId="77777777" w:rsidR="00485A77" w:rsidRPr="006B5782" w:rsidRDefault="00485A77" w:rsidP="006B5782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6B5782">
              <w:rPr>
                <w:rFonts w:ascii="Arial" w:eastAsia="Times New Roman" w:hAnsi="Arial" w:cs="Arial"/>
                <w:spacing w:val="10"/>
              </w:rPr>
              <w:t>Evaluate Extension Offices.  Determine architectural barriers and discuss plans and schedules for eliminating the barriers.  Plan alternative program methods of delivery where structural changes will require more than one year.</w:t>
            </w:r>
          </w:p>
        </w:tc>
        <w:tc>
          <w:tcPr>
            <w:tcW w:w="5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B05D82" w14:textId="77777777" w:rsidR="00485A77" w:rsidRPr="006B5782" w:rsidRDefault="00485A77" w:rsidP="006B5782">
            <w:pPr>
              <w:spacing w:after="0" w:line="240" w:lineRule="auto"/>
            </w:pPr>
          </w:p>
        </w:tc>
        <w:tc>
          <w:tcPr>
            <w:tcW w:w="21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FFFE73" w14:textId="77777777" w:rsidR="00485A77" w:rsidRPr="006B5782" w:rsidRDefault="00485A77" w:rsidP="006B5782">
            <w:pPr>
              <w:spacing w:after="0" w:line="240" w:lineRule="auto"/>
            </w:pPr>
          </w:p>
        </w:tc>
        <w:tc>
          <w:tcPr>
            <w:tcW w:w="14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D13A6D" w14:textId="77777777" w:rsidR="00485A77" w:rsidRPr="006B5782" w:rsidRDefault="00485A77" w:rsidP="006B5782">
            <w:pPr>
              <w:spacing w:after="0" w:line="240" w:lineRule="auto"/>
            </w:pPr>
          </w:p>
        </w:tc>
      </w:tr>
      <w:tr w:rsidR="00485A77" w:rsidRPr="006B5782" w14:paraId="3C03C542" w14:textId="77777777" w:rsidTr="006B5782">
        <w:tc>
          <w:tcPr>
            <w:tcW w:w="53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1E45E" w14:textId="77777777" w:rsidR="00485A77" w:rsidRPr="006B5782" w:rsidRDefault="00485A77" w:rsidP="006B57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6B5782">
              <w:rPr>
                <w:rFonts w:ascii="Arial" w:hAnsi="Arial" w:cs="Arial"/>
              </w:rPr>
              <w:t xml:space="preserve">Determine whether the county Extension office was included in the ADA self-evaluation conducted by the county government.  </w:t>
            </w:r>
            <w:proofErr w:type="gramStart"/>
            <w:r w:rsidRPr="006B5782">
              <w:rPr>
                <w:rFonts w:ascii="Arial" w:hAnsi="Arial" w:cs="Arial"/>
              </w:rPr>
              <w:t>Report</w:t>
            </w:r>
            <w:proofErr w:type="gramEnd"/>
            <w:r w:rsidRPr="006B5782">
              <w:rPr>
                <w:rFonts w:ascii="Arial" w:hAnsi="Arial" w:cs="Arial"/>
              </w:rPr>
              <w:t xml:space="preserve"> significant findings.</w:t>
            </w:r>
          </w:p>
        </w:tc>
        <w:tc>
          <w:tcPr>
            <w:tcW w:w="5634" w:type="dxa"/>
            <w:tcBorders>
              <w:left w:val="single" w:sz="4" w:space="0" w:color="auto"/>
              <w:right w:val="single" w:sz="4" w:space="0" w:color="auto"/>
            </w:tcBorders>
          </w:tcPr>
          <w:p w14:paraId="2002B767" w14:textId="77777777" w:rsidR="00485A77" w:rsidRPr="006B5782" w:rsidRDefault="00485A77" w:rsidP="006B5782">
            <w:pPr>
              <w:spacing w:after="0" w:line="240" w:lineRule="auto"/>
            </w:pPr>
          </w:p>
        </w:tc>
        <w:tc>
          <w:tcPr>
            <w:tcW w:w="2196" w:type="dxa"/>
            <w:tcBorders>
              <w:left w:val="single" w:sz="4" w:space="0" w:color="auto"/>
              <w:right w:val="single" w:sz="4" w:space="0" w:color="auto"/>
            </w:tcBorders>
          </w:tcPr>
          <w:p w14:paraId="2342A850" w14:textId="77777777" w:rsidR="00485A77" w:rsidRPr="006B5782" w:rsidRDefault="00485A77" w:rsidP="006B57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B5782">
              <w:rPr>
                <w:rFonts w:ascii="Arial" w:eastAsia="Times New Roman" w:hAnsi="Arial" w:cs="Arial"/>
              </w:rPr>
              <w:t>County Extension</w:t>
            </w:r>
          </w:p>
          <w:p w14:paraId="4F3FB9E3" w14:textId="77777777" w:rsidR="00485A77" w:rsidRPr="006B5782" w:rsidRDefault="00485A77" w:rsidP="006B5782">
            <w:pPr>
              <w:spacing w:after="0" w:line="240" w:lineRule="auto"/>
            </w:pPr>
            <w:r w:rsidRPr="006B5782">
              <w:rPr>
                <w:rFonts w:ascii="Arial" w:eastAsia="Times New Roman" w:hAnsi="Arial" w:cs="Arial"/>
                <w:spacing w:val="-4"/>
              </w:rPr>
              <w:t>Agent - Staff Chair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ACB157A" w14:textId="77777777" w:rsidR="00485A77" w:rsidRPr="006B5782" w:rsidRDefault="00485A77" w:rsidP="006B5782">
            <w:pPr>
              <w:spacing w:after="0" w:line="240" w:lineRule="auto"/>
            </w:pPr>
          </w:p>
        </w:tc>
      </w:tr>
      <w:tr w:rsidR="00485A77" w:rsidRPr="006B5782" w14:paraId="5073AABF" w14:textId="77777777" w:rsidTr="006B5782">
        <w:tc>
          <w:tcPr>
            <w:tcW w:w="5328" w:type="dxa"/>
            <w:tcBorders>
              <w:top w:val="single" w:sz="4" w:space="0" w:color="auto"/>
              <w:right w:val="single" w:sz="4" w:space="0" w:color="auto"/>
            </w:tcBorders>
          </w:tcPr>
          <w:p w14:paraId="77B349F1" w14:textId="77777777" w:rsidR="00485A77" w:rsidRPr="006B5782" w:rsidRDefault="00485A77" w:rsidP="006B5782">
            <w:pPr>
              <w:spacing w:before="180" w:after="0" w:line="240" w:lineRule="auto"/>
              <w:ind w:right="1666"/>
              <w:jc w:val="right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 w:rsidRPr="006B5782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Building Access</w:t>
            </w:r>
          </w:p>
          <w:p w14:paraId="3428A201" w14:textId="77777777" w:rsidR="00485A77" w:rsidRPr="006B5782" w:rsidRDefault="00485A77" w:rsidP="006B5782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num" w:pos="792"/>
              </w:tabs>
              <w:kinsoku w:val="0"/>
              <w:spacing w:before="288" w:after="0" w:line="240" w:lineRule="auto"/>
              <w:ind w:right="792"/>
              <w:rPr>
                <w:rFonts w:ascii="Arial" w:eastAsia="Times New Roman" w:hAnsi="Arial" w:cs="Arial"/>
              </w:rPr>
            </w:pPr>
            <w:r w:rsidRPr="006B5782">
              <w:rPr>
                <w:rFonts w:ascii="Arial" w:eastAsia="Times New Roman" w:hAnsi="Arial" w:cs="Arial"/>
                <w:spacing w:val="12"/>
              </w:rPr>
              <w:t xml:space="preserve">Are designated parking spaces </w:t>
            </w:r>
            <w:r w:rsidRPr="006B5782">
              <w:rPr>
                <w:rFonts w:ascii="Arial" w:eastAsia="Times New Roman" w:hAnsi="Arial" w:cs="Arial"/>
                <w:spacing w:val="-3"/>
              </w:rPr>
              <w:t xml:space="preserve">96 inches wide and designed with a </w:t>
            </w:r>
            <w:r w:rsidRPr="006B5782">
              <w:rPr>
                <w:rFonts w:ascii="Arial" w:eastAsia="Times New Roman" w:hAnsi="Arial" w:cs="Arial"/>
              </w:rPr>
              <w:t>60 inches access aisle?</w:t>
            </w:r>
          </w:p>
          <w:p w14:paraId="15DBD928" w14:textId="77777777" w:rsidR="00485A77" w:rsidRPr="006B5782" w:rsidRDefault="00485A77" w:rsidP="006B5782">
            <w:pPr>
              <w:spacing w:before="288" w:after="0" w:line="240" w:lineRule="auto"/>
              <w:ind w:left="720" w:right="792"/>
              <w:rPr>
                <w:rFonts w:ascii="Arial" w:eastAsia="Times New Roman" w:hAnsi="Arial" w:cs="Arial"/>
              </w:rPr>
            </w:pPr>
            <w:r w:rsidRPr="006B5782">
              <w:rPr>
                <w:rFonts w:ascii="Arial" w:eastAsia="Times New Roman" w:hAnsi="Arial" w:cs="Arial"/>
                <w:spacing w:val="-4"/>
              </w:rPr>
              <w:t xml:space="preserve">Are designated parking spaces near </w:t>
            </w:r>
            <w:proofErr w:type="gramStart"/>
            <w:r w:rsidRPr="006B5782">
              <w:rPr>
                <w:rFonts w:ascii="Arial" w:eastAsia="Times New Roman" w:hAnsi="Arial" w:cs="Arial"/>
              </w:rPr>
              <w:t>main</w:t>
            </w:r>
            <w:proofErr w:type="gramEnd"/>
            <w:r w:rsidRPr="006B5782">
              <w:rPr>
                <w:rFonts w:ascii="Arial" w:eastAsia="Times New Roman" w:hAnsi="Arial" w:cs="Arial"/>
              </w:rPr>
              <w:t xml:space="preserve"> building entrance?</w:t>
            </w:r>
          </w:p>
          <w:p w14:paraId="2E269060" w14:textId="77777777" w:rsidR="00485A77" w:rsidRPr="006B5782" w:rsidRDefault="00485A77" w:rsidP="006B5782">
            <w:pPr>
              <w:spacing w:before="288" w:after="0" w:line="240" w:lineRule="auto"/>
              <w:ind w:left="720" w:right="792"/>
              <w:rPr>
                <w:rFonts w:ascii="Arial" w:eastAsia="Times New Roman" w:hAnsi="Arial" w:cs="Arial"/>
              </w:rPr>
            </w:pPr>
            <w:r w:rsidRPr="006B5782">
              <w:rPr>
                <w:rFonts w:ascii="Arial" w:eastAsia="Times New Roman" w:hAnsi="Arial" w:cs="Arial"/>
                <w:spacing w:val="-3"/>
              </w:rPr>
              <w:t xml:space="preserve">Is there a "drop off" zone at </w:t>
            </w:r>
            <w:proofErr w:type="gramStart"/>
            <w:r w:rsidRPr="006B5782">
              <w:rPr>
                <w:rFonts w:ascii="Arial" w:eastAsia="Times New Roman" w:hAnsi="Arial" w:cs="Arial"/>
                <w:spacing w:val="-3"/>
              </w:rPr>
              <w:t>building</w:t>
            </w:r>
            <w:proofErr w:type="gramEnd"/>
            <w:r w:rsidRPr="006B5782">
              <w:rPr>
                <w:rFonts w:ascii="Arial" w:eastAsia="Times New Roman" w:hAnsi="Arial" w:cs="Arial"/>
                <w:spacing w:val="-3"/>
              </w:rPr>
              <w:t xml:space="preserve"> </w:t>
            </w:r>
            <w:r w:rsidRPr="006B5782">
              <w:rPr>
                <w:rFonts w:ascii="Arial" w:eastAsia="Times New Roman" w:hAnsi="Arial" w:cs="Arial"/>
              </w:rPr>
              <w:t>entrance?</w:t>
            </w:r>
          </w:p>
          <w:p w14:paraId="187D793C" w14:textId="77777777" w:rsidR="00485A77" w:rsidRPr="006B5782" w:rsidRDefault="00485A77" w:rsidP="006B5782">
            <w:pPr>
              <w:spacing w:before="288" w:after="0" w:line="240" w:lineRule="auto"/>
              <w:ind w:left="720" w:right="792"/>
              <w:rPr>
                <w:rFonts w:ascii="Arial" w:eastAsia="Times New Roman" w:hAnsi="Arial" w:cs="Arial"/>
              </w:rPr>
            </w:pPr>
            <w:r w:rsidRPr="006B5782">
              <w:rPr>
                <w:rFonts w:ascii="Arial" w:eastAsia="Times New Roman" w:hAnsi="Arial" w:cs="Arial"/>
                <w:spacing w:val="-3"/>
              </w:rPr>
              <w:t xml:space="preserve">Is the gradient from parking to building </w:t>
            </w:r>
            <w:r w:rsidRPr="006B5782">
              <w:rPr>
                <w:rFonts w:ascii="Arial" w:eastAsia="Times New Roman" w:hAnsi="Arial" w:cs="Arial"/>
              </w:rPr>
              <w:t>entrance 1:12 or less?</w:t>
            </w:r>
          </w:p>
        </w:tc>
        <w:tc>
          <w:tcPr>
            <w:tcW w:w="5634" w:type="dxa"/>
            <w:tcBorders>
              <w:left w:val="single" w:sz="4" w:space="0" w:color="auto"/>
              <w:right w:val="single" w:sz="4" w:space="0" w:color="auto"/>
            </w:tcBorders>
          </w:tcPr>
          <w:p w14:paraId="20A0BBC7" w14:textId="77777777" w:rsidR="00485A77" w:rsidRPr="006B5782" w:rsidRDefault="00485A77" w:rsidP="006B578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96" w:type="dxa"/>
            <w:tcBorders>
              <w:left w:val="single" w:sz="4" w:space="0" w:color="auto"/>
              <w:right w:val="single" w:sz="4" w:space="0" w:color="auto"/>
            </w:tcBorders>
          </w:tcPr>
          <w:p w14:paraId="515097FC" w14:textId="77777777" w:rsidR="00485A77" w:rsidRPr="006B5782" w:rsidRDefault="00485A77" w:rsidP="006B57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B5782">
              <w:rPr>
                <w:rFonts w:ascii="Arial" w:eastAsia="Times New Roman" w:hAnsi="Arial" w:cs="Arial"/>
              </w:rPr>
              <w:t>County Extension</w:t>
            </w:r>
          </w:p>
          <w:p w14:paraId="1BE37E75" w14:textId="77777777" w:rsidR="00485A77" w:rsidRPr="006B5782" w:rsidRDefault="00485A77" w:rsidP="006B57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B5782">
              <w:rPr>
                <w:rFonts w:ascii="Arial" w:eastAsia="Times New Roman" w:hAnsi="Arial" w:cs="Arial"/>
                <w:spacing w:val="-4"/>
              </w:rPr>
              <w:t>Agent - Staff Chair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177152A" w14:textId="77777777" w:rsidR="00485A77" w:rsidRPr="006B5782" w:rsidRDefault="00485A77" w:rsidP="006B578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006A4DF7" w14:textId="77777777" w:rsidR="00485A77" w:rsidRDefault="00485A77"/>
    <w:p w14:paraId="093D9CE1" w14:textId="77777777" w:rsidR="00485A77" w:rsidRDefault="00485A77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28"/>
        <w:gridCol w:w="3534"/>
        <w:gridCol w:w="1931"/>
        <w:gridCol w:w="1793"/>
        <w:gridCol w:w="1768"/>
        <w:gridCol w:w="2004"/>
        <w:gridCol w:w="177"/>
        <w:gridCol w:w="449"/>
        <w:gridCol w:w="1006"/>
      </w:tblGrid>
      <w:tr w:rsidR="00485A77" w:rsidRPr="006B5782" w14:paraId="07D5EE06" w14:textId="77777777" w:rsidTr="006B5782">
        <w:tc>
          <w:tcPr>
            <w:tcW w:w="10962" w:type="dxa"/>
            <w:gridSpan w:val="5"/>
            <w:vAlign w:val="center"/>
          </w:tcPr>
          <w:p w14:paraId="1BB8144C" w14:textId="77777777" w:rsidR="00485A77" w:rsidRPr="006B5782" w:rsidRDefault="00485A77" w:rsidP="006B5782">
            <w:pPr>
              <w:spacing w:after="0" w:line="240" w:lineRule="auto"/>
              <w:jc w:val="center"/>
            </w:pPr>
            <w:r w:rsidRPr="006B5782">
              <w:rPr>
                <w:rFonts w:ascii="Verdana" w:eastAsia="Times New Roman" w:hAnsi="Verdana" w:cs="Verdana"/>
                <w:b/>
                <w:bCs/>
                <w:spacing w:val="-10"/>
                <w:sz w:val="23"/>
                <w:szCs w:val="23"/>
              </w:rPr>
              <w:lastRenderedPageBreak/>
              <w:t>ADA SELF-EVALUATION AND COMPLIANCE</w:t>
            </w:r>
          </w:p>
        </w:tc>
        <w:tc>
          <w:tcPr>
            <w:tcW w:w="2646" w:type="dxa"/>
            <w:gridSpan w:val="3"/>
            <w:vAlign w:val="center"/>
          </w:tcPr>
          <w:p w14:paraId="7FEF5B32" w14:textId="77777777" w:rsidR="00485A77" w:rsidRPr="006B5782" w:rsidRDefault="00485A77" w:rsidP="006B5782">
            <w:pPr>
              <w:spacing w:after="0" w:line="240" w:lineRule="auto"/>
              <w:jc w:val="center"/>
            </w:pPr>
          </w:p>
        </w:tc>
        <w:tc>
          <w:tcPr>
            <w:tcW w:w="1008" w:type="dxa"/>
            <w:vAlign w:val="center"/>
          </w:tcPr>
          <w:p w14:paraId="1C8A7C79" w14:textId="77777777" w:rsidR="00485A77" w:rsidRPr="006B5782" w:rsidRDefault="00485A77" w:rsidP="006B5782">
            <w:pPr>
              <w:spacing w:after="0" w:line="240" w:lineRule="auto"/>
              <w:jc w:val="center"/>
            </w:pPr>
            <w:r w:rsidRPr="006B5782">
              <w:t>County</w:t>
            </w:r>
          </w:p>
        </w:tc>
      </w:tr>
      <w:tr w:rsidR="00485A77" w:rsidRPr="006B5782" w14:paraId="420AFCD5" w14:textId="77777777" w:rsidTr="006B5782">
        <w:tc>
          <w:tcPr>
            <w:tcW w:w="5328" w:type="dxa"/>
            <w:gridSpan w:val="2"/>
            <w:tcBorders>
              <w:bottom w:val="single" w:sz="4" w:space="0" w:color="000000"/>
            </w:tcBorders>
          </w:tcPr>
          <w:p w14:paraId="35191B45" w14:textId="77777777" w:rsidR="00485A77" w:rsidRPr="006B5782" w:rsidRDefault="00485A77" w:rsidP="006B5782">
            <w:pPr>
              <w:spacing w:after="0" w:line="240" w:lineRule="auto"/>
            </w:pPr>
            <w:r w:rsidRPr="006B5782">
              <w:rPr>
                <w:rFonts w:ascii="Arial" w:eastAsia="Times New Roman" w:hAnsi="Arial" w:cs="Arial"/>
                <w:b/>
                <w:bCs/>
              </w:rPr>
              <w:t>Evaluative Element</w:t>
            </w:r>
          </w:p>
        </w:tc>
        <w:tc>
          <w:tcPr>
            <w:tcW w:w="9288" w:type="dxa"/>
            <w:gridSpan w:val="7"/>
            <w:tcBorders>
              <w:bottom w:val="single" w:sz="4" w:space="0" w:color="000000"/>
            </w:tcBorders>
          </w:tcPr>
          <w:p w14:paraId="1F37FDA9" w14:textId="77777777" w:rsidR="00485A77" w:rsidRPr="006B5782" w:rsidRDefault="00485A77" w:rsidP="006B5782">
            <w:pPr>
              <w:spacing w:after="0" w:line="240" w:lineRule="auto"/>
            </w:pPr>
          </w:p>
        </w:tc>
      </w:tr>
      <w:tr w:rsidR="00485A77" w:rsidRPr="006B5782" w14:paraId="04F38766" w14:textId="77777777" w:rsidTr="006B5782">
        <w:trPr>
          <w:trHeight w:val="1007"/>
        </w:trPr>
        <w:tc>
          <w:tcPr>
            <w:tcW w:w="5328" w:type="dxa"/>
            <w:gridSpan w:val="2"/>
            <w:vAlign w:val="center"/>
          </w:tcPr>
          <w:p w14:paraId="3A925950" w14:textId="77777777" w:rsidR="00485A77" w:rsidRPr="006B5782" w:rsidRDefault="00485A77" w:rsidP="006B5782">
            <w:pPr>
              <w:spacing w:after="0" w:line="240" w:lineRule="auto"/>
            </w:pPr>
            <w:r w:rsidRPr="006B5782">
              <w:rPr>
                <w:rFonts w:ascii="Arial" w:eastAsia="Times New Roman" w:hAnsi="Arial" w:cs="Arial"/>
                <w:b/>
                <w:bCs/>
              </w:rPr>
              <w:t xml:space="preserve">Policies, Procedures, Practices, </w:t>
            </w:r>
            <w:r w:rsidRPr="006B5782">
              <w:rPr>
                <w:rFonts w:ascii="Arial" w:eastAsia="Times New Roman" w:hAnsi="Arial" w:cs="Arial"/>
                <w:b/>
                <w:bCs/>
                <w:spacing w:val="-5"/>
              </w:rPr>
              <w:t xml:space="preserve">Programs, Activities, Methods, and </w:t>
            </w:r>
            <w:r w:rsidRPr="006B5782">
              <w:rPr>
                <w:rFonts w:ascii="Arial" w:eastAsia="Times New Roman" w:hAnsi="Arial" w:cs="Arial"/>
                <w:b/>
                <w:bCs/>
              </w:rPr>
              <w:t>Materials</w:t>
            </w:r>
          </w:p>
        </w:tc>
        <w:tc>
          <w:tcPr>
            <w:tcW w:w="5634" w:type="dxa"/>
            <w:gridSpan w:val="3"/>
            <w:vAlign w:val="center"/>
          </w:tcPr>
          <w:p w14:paraId="1B79150D" w14:textId="77777777" w:rsidR="00485A77" w:rsidRPr="006B5782" w:rsidRDefault="00485A77" w:rsidP="006B5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6B5782">
              <w:rPr>
                <w:rFonts w:ascii="Arial" w:eastAsia="Times New Roman" w:hAnsi="Arial" w:cs="Arial"/>
                <w:b/>
                <w:bCs/>
                <w:spacing w:val="-5"/>
              </w:rPr>
              <w:t xml:space="preserve">Modifications and Remedial Steps </w:t>
            </w:r>
            <w:r w:rsidRPr="006B5782">
              <w:rPr>
                <w:rFonts w:ascii="Arial" w:eastAsia="Times New Roman" w:hAnsi="Arial" w:cs="Arial"/>
                <w:b/>
                <w:bCs/>
              </w:rPr>
              <w:t xml:space="preserve">Taken </w:t>
            </w:r>
          </w:p>
          <w:p w14:paraId="0F29560A" w14:textId="77777777" w:rsidR="00485A77" w:rsidRPr="006B5782" w:rsidRDefault="00485A77" w:rsidP="006B5782">
            <w:pPr>
              <w:spacing w:after="0" w:line="240" w:lineRule="auto"/>
            </w:pPr>
            <w:r w:rsidRPr="006B5782">
              <w:rPr>
                <w:rFonts w:ascii="Arial" w:eastAsia="Times New Roman" w:hAnsi="Arial" w:cs="Arial"/>
                <w:b/>
                <w:bCs/>
              </w:rPr>
              <w:t>(To Be Taken)</w:t>
            </w:r>
          </w:p>
        </w:tc>
        <w:tc>
          <w:tcPr>
            <w:tcW w:w="2196" w:type="dxa"/>
            <w:gridSpan w:val="2"/>
            <w:vAlign w:val="center"/>
          </w:tcPr>
          <w:p w14:paraId="3FD66798" w14:textId="77777777" w:rsidR="00485A77" w:rsidRPr="006B5782" w:rsidRDefault="00485A77" w:rsidP="006B5782">
            <w:pPr>
              <w:spacing w:after="0" w:line="240" w:lineRule="auto"/>
              <w:ind w:right="540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6B5782">
              <w:rPr>
                <w:rFonts w:ascii="Arial" w:eastAsia="Times New Roman" w:hAnsi="Arial" w:cs="Arial"/>
                <w:b/>
                <w:bCs/>
              </w:rPr>
              <w:t xml:space="preserve">      Person(s)</w:t>
            </w:r>
          </w:p>
          <w:p w14:paraId="1F510145" w14:textId="77777777" w:rsidR="00485A77" w:rsidRPr="006B5782" w:rsidRDefault="00485A77" w:rsidP="006B5782">
            <w:pPr>
              <w:spacing w:after="0" w:line="240" w:lineRule="auto"/>
              <w:jc w:val="center"/>
            </w:pPr>
            <w:r w:rsidRPr="006B5782">
              <w:rPr>
                <w:rFonts w:ascii="Arial" w:eastAsia="Times New Roman" w:hAnsi="Arial" w:cs="Arial"/>
                <w:b/>
                <w:bCs/>
                <w:spacing w:val="-7"/>
              </w:rPr>
              <w:t>Responsible</w:t>
            </w:r>
          </w:p>
        </w:tc>
        <w:tc>
          <w:tcPr>
            <w:tcW w:w="1458" w:type="dxa"/>
            <w:gridSpan w:val="2"/>
            <w:vAlign w:val="center"/>
          </w:tcPr>
          <w:p w14:paraId="01AA7FC0" w14:textId="77777777" w:rsidR="00485A77" w:rsidRPr="006B5782" w:rsidRDefault="00485A77" w:rsidP="006B5782">
            <w:pPr>
              <w:spacing w:after="0" w:line="240" w:lineRule="auto"/>
              <w:jc w:val="center"/>
            </w:pPr>
            <w:r w:rsidRPr="006B5782">
              <w:rPr>
                <w:rFonts w:ascii="Arial" w:eastAsia="Times New Roman" w:hAnsi="Arial" w:cs="Arial"/>
                <w:b/>
                <w:bCs/>
              </w:rPr>
              <w:t xml:space="preserve">Date of </w:t>
            </w:r>
            <w:r w:rsidRPr="006B5782">
              <w:rPr>
                <w:rFonts w:ascii="Arial" w:eastAsia="Times New Roman" w:hAnsi="Arial" w:cs="Arial"/>
                <w:b/>
                <w:bCs/>
                <w:spacing w:val="-5"/>
              </w:rPr>
              <w:t>Completion</w:t>
            </w:r>
          </w:p>
        </w:tc>
      </w:tr>
      <w:tr w:rsidR="00485A77" w:rsidRPr="006B5782" w14:paraId="52F4460F" w14:textId="77777777" w:rsidTr="006B5782">
        <w:trPr>
          <w:trHeight w:val="1007"/>
        </w:trPr>
        <w:tc>
          <w:tcPr>
            <w:tcW w:w="5328" w:type="dxa"/>
            <w:gridSpan w:val="2"/>
            <w:tcBorders>
              <w:bottom w:val="single" w:sz="4" w:space="0" w:color="000000"/>
            </w:tcBorders>
            <w:vAlign w:val="center"/>
          </w:tcPr>
          <w:p w14:paraId="0D9E12B3" w14:textId="77777777" w:rsidR="00485A77" w:rsidRPr="006B5782" w:rsidRDefault="007C3E0B" w:rsidP="006B578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6B5782">
              <w:rPr>
                <w:rFonts w:ascii="Arial" w:eastAsia="Times New Roman" w:hAnsi="Arial" w:cs="Arial"/>
                <w:bCs/>
              </w:rPr>
              <w:t>(Cont.)</w:t>
            </w:r>
          </w:p>
          <w:p w14:paraId="044021CE" w14:textId="77777777" w:rsidR="007C3E0B" w:rsidRPr="006B5782" w:rsidRDefault="007C3E0B" w:rsidP="006B5782">
            <w:pPr>
              <w:spacing w:before="288" w:after="0" w:line="240" w:lineRule="auto"/>
              <w:ind w:left="864" w:right="1152"/>
              <w:rPr>
                <w:rFonts w:ascii="Arial" w:eastAsia="Times New Roman" w:hAnsi="Arial" w:cs="Arial"/>
              </w:rPr>
            </w:pPr>
            <w:r w:rsidRPr="006B5782">
              <w:rPr>
                <w:rFonts w:ascii="Arial" w:eastAsia="Times New Roman" w:hAnsi="Arial" w:cs="Arial"/>
                <w:spacing w:val="-2"/>
              </w:rPr>
              <w:t xml:space="preserve">Is the entrance doorway at least </w:t>
            </w:r>
            <w:r w:rsidRPr="006B5782">
              <w:rPr>
                <w:rFonts w:ascii="Arial" w:eastAsia="Times New Roman" w:hAnsi="Arial" w:cs="Arial"/>
              </w:rPr>
              <w:t>32 inches wide?</w:t>
            </w:r>
          </w:p>
          <w:p w14:paraId="2B5D9CB0" w14:textId="77777777" w:rsidR="007C3E0B" w:rsidRPr="006B5782" w:rsidRDefault="007C3E0B" w:rsidP="006B5782">
            <w:pPr>
              <w:spacing w:before="252" w:after="0" w:line="240" w:lineRule="auto"/>
              <w:ind w:left="810"/>
              <w:rPr>
                <w:rFonts w:ascii="Arial" w:eastAsia="Times New Roman" w:hAnsi="Arial" w:cs="Arial"/>
              </w:rPr>
            </w:pPr>
            <w:r w:rsidRPr="006B5782">
              <w:rPr>
                <w:rFonts w:ascii="Arial" w:eastAsia="Times New Roman" w:hAnsi="Arial" w:cs="Arial"/>
              </w:rPr>
              <w:t xml:space="preserve"> </w:t>
            </w:r>
            <w:proofErr w:type="gramStart"/>
            <w:r w:rsidRPr="006B5782">
              <w:rPr>
                <w:rFonts w:ascii="Arial" w:eastAsia="Times New Roman" w:hAnsi="Arial" w:cs="Arial"/>
              </w:rPr>
              <w:t>Is</w:t>
            </w:r>
            <w:proofErr w:type="gramEnd"/>
            <w:r w:rsidRPr="006B5782">
              <w:rPr>
                <w:rFonts w:ascii="Arial" w:eastAsia="Times New Roman" w:hAnsi="Arial" w:cs="Arial"/>
              </w:rPr>
              <w:t xml:space="preserve"> door handle easy to grasp?</w:t>
            </w:r>
          </w:p>
          <w:p w14:paraId="4150DAA6" w14:textId="77777777" w:rsidR="007C3E0B" w:rsidRPr="006B5782" w:rsidRDefault="007C3E0B" w:rsidP="006B5782">
            <w:pPr>
              <w:spacing w:before="288" w:after="0" w:line="240" w:lineRule="auto"/>
              <w:ind w:left="864" w:right="684"/>
              <w:rPr>
                <w:rFonts w:ascii="Arial" w:eastAsia="Times New Roman" w:hAnsi="Arial" w:cs="Arial"/>
              </w:rPr>
            </w:pPr>
            <w:r w:rsidRPr="006B5782">
              <w:rPr>
                <w:rFonts w:ascii="Arial" w:eastAsia="Times New Roman" w:hAnsi="Arial" w:cs="Arial"/>
                <w:spacing w:val="-4"/>
              </w:rPr>
              <w:t xml:space="preserve">Is </w:t>
            </w:r>
            <w:proofErr w:type="gramStart"/>
            <w:r w:rsidRPr="006B5782">
              <w:rPr>
                <w:rFonts w:ascii="Arial" w:eastAsia="Times New Roman" w:hAnsi="Arial" w:cs="Arial"/>
                <w:spacing w:val="-4"/>
              </w:rPr>
              <w:t>door</w:t>
            </w:r>
            <w:proofErr w:type="gramEnd"/>
            <w:r w:rsidRPr="006B5782">
              <w:rPr>
                <w:rFonts w:ascii="Arial" w:eastAsia="Times New Roman" w:hAnsi="Arial" w:cs="Arial"/>
                <w:spacing w:val="-4"/>
              </w:rPr>
              <w:t xml:space="preserve"> easy to open (less than 8 lbs. </w:t>
            </w:r>
            <w:r w:rsidRPr="006B5782">
              <w:rPr>
                <w:rFonts w:ascii="Arial" w:eastAsia="Times New Roman" w:hAnsi="Arial" w:cs="Arial"/>
              </w:rPr>
              <w:t>pressure)?</w:t>
            </w:r>
          </w:p>
          <w:p w14:paraId="55E0F82B" w14:textId="77777777" w:rsidR="007C3E0B" w:rsidRPr="006B5782" w:rsidRDefault="007C3E0B" w:rsidP="006B5782">
            <w:pPr>
              <w:spacing w:before="288" w:after="0" w:line="240" w:lineRule="auto"/>
              <w:ind w:left="864" w:right="1368"/>
              <w:rPr>
                <w:rFonts w:ascii="Arial" w:eastAsia="Times New Roman" w:hAnsi="Arial" w:cs="Arial"/>
              </w:rPr>
            </w:pPr>
            <w:r w:rsidRPr="006B5782">
              <w:rPr>
                <w:rFonts w:ascii="Arial" w:eastAsia="Times New Roman" w:hAnsi="Arial" w:cs="Arial"/>
                <w:spacing w:val="-5"/>
              </w:rPr>
              <w:t xml:space="preserve">Are other than revolving doors </w:t>
            </w:r>
            <w:r w:rsidRPr="006B5782">
              <w:rPr>
                <w:rFonts w:ascii="Arial" w:eastAsia="Times New Roman" w:hAnsi="Arial" w:cs="Arial"/>
              </w:rPr>
              <w:t>available?</w:t>
            </w:r>
          </w:p>
          <w:p w14:paraId="329D7452" w14:textId="77777777" w:rsidR="007C3E0B" w:rsidRPr="006B5782" w:rsidRDefault="007C3E0B" w:rsidP="006B5782">
            <w:pPr>
              <w:spacing w:before="288" w:after="0" w:line="240" w:lineRule="auto"/>
              <w:ind w:left="864" w:right="1368"/>
              <w:rPr>
                <w:rFonts w:ascii="Arial" w:eastAsia="Times New Roman" w:hAnsi="Arial" w:cs="Arial"/>
                <w:bCs/>
              </w:rPr>
            </w:pPr>
            <w:r w:rsidRPr="006B5782">
              <w:rPr>
                <w:rFonts w:ascii="Arial" w:eastAsia="Times New Roman" w:hAnsi="Arial" w:cs="Arial"/>
                <w:spacing w:val="-5"/>
              </w:rPr>
              <w:t xml:space="preserve">Is the threshold no more than 1/2 inch </w:t>
            </w:r>
            <w:r w:rsidRPr="006B5782">
              <w:rPr>
                <w:rFonts w:ascii="Arial" w:eastAsia="Times New Roman" w:hAnsi="Arial" w:cs="Arial"/>
              </w:rPr>
              <w:t>high?</w:t>
            </w:r>
          </w:p>
        </w:tc>
        <w:tc>
          <w:tcPr>
            <w:tcW w:w="5634" w:type="dxa"/>
            <w:gridSpan w:val="3"/>
            <w:tcBorders>
              <w:bottom w:val="single" w:sz="4" w:space="0" w:color="000000"/>
            </w:tcBorders>
            <w:vAlign w:val="center"/>
          </w:tcPr>
          <w:p w14:paraId="5D843A70" w14:textId="77777777" w:rsidR="00485A77" w:rsidRPr="006B5782" w:rsidRDefault="00485A77" w:rsidP="006B5782">
            <w:pPr>
              <w:spacing w:after="0" w:line="240" w:lineRule="auto"/>
              <w:rPr>
                <w:rFonts w:ascii="Arial" w:eastAsia="Times New Roman" w:hAnsi="Arial" w:cs="Arial"/>
                <w:bCs/>
                <w:spacing w:val="-5"/>
              </w:rPr>
            </w:pPr>
          </w:p>
        </w:tc>
        <w:tc>
          <w:tcPr>
            <w:tcW w:w="2196" w:type="dxa"/>
            <w:gridSpan w:val="2"/>
            <w:tcBorders>
              <w:bottom w:val="single" w:sz="4" w:space="0" w:color="000000"/>
            </w:tcBorders>
            <w:vAlign w:val="center"/>
          </w:tcPr>
          <w:p w14:paraId="34C2D3EC" w14:textId="77777777" w:rsidR="00485A77" w:rsidRPr="006B5782" w:rsidRDefault="00485A77" w:rsidP="006B5782">
            <w:pPr>
              <w:spacing w:after="0" w:line="240" w:lineRule="auto"/>
              <w:ind w:right="540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1458" w:type="dxa"/>
            <w:gridSpan w:val="2"/>
            <w:tcBorders>
              <w:bottom w:val="single" w:sz="4" w:space="0" w:color="000000"/>
            </w:tcBorders>
            <w:vAlign w:val="center"/>
          </w:tcPr>
          <w:p w14:paraId="3148DA87" w14:textId="77777777" w:rsidR="00485A77" w:rsidRPr="006B5782" w:rsidRDefault="00485A77" w:rsidP="006B57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</w:tr>
      <w:tr w:rsidR="007C3E0B" w:rsidRPr="006B5782" w14:paraId="451C0A6D" w14:textId="77777777" w:rsidTr="006B5782">
        <w:trPr>
          <w:trHeight w:val="3347"/>
        </w:trPr>
        <w:tc>
          <w:tcPr>
            <w:tcW w:w="5328" w:type="dxa"/>
            <w:gridSpan w:val="2"/>
            <w:tcBorders>
              <w:bottom w:val="single" w:sz="4" w:space="0" w:color="auto"/>
            </w:tcBorders>
          </w:tcPr>
          <w:p w14:paraId="00307F33" w14:textId="77777777" w:rsidR="007C3E0B" w:rsidRPr="006B5782" w:rsidRDefault="007C3E0B" w:rsidP="006B5782">
            <w:pPr>
              <w:spacing w:before="180" w:after="0" w:line="240" w:lineRule="auto"/>
              <w:ind w:right="1666"/>
              <w:jc w:val="right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 w:rsidRPr="006B5782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 xml:space="preserve">Building </w:t>
            </w:r>
            <w:r w:rsidR="00BC7BEB" w:rsidRPr="006B5782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Corridors</w:t>
            </w:r>
          </w:p>
          <w:p w14:paraId="5F8C8185" w14:textId="77777777" w:rsidR="00BC7BEB" w:rsidRPr="006B5782" w:rsidRDefault="00BC7BEB" w:rsidP="006B5782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837"/>
              </w:tabs>
              <w:kinsoku w:val="0"/>
              <w:spacing w:before="240" w:after="0" w:line="240" w:lineRule="auto"/>
              <w:ind w:left="792" w:right="432"/>
              <w:rPr>
                <w:rFonts w:ascii="Arial" w:eastAsia="Times New Roman" w:hAnsi="Arial" w:cs="Arial"/>
              </w:rPr>
            </w:pPr>
            <w:r w:rsidRPr="006B5782">
              <w:rPr>
                <w:rFonts w:ascii="Arial" w:eastAsia="Times New Roman" w:hAnsi="Arial" w:cs="Arial"/>
                <w:spacing w:val="7"/>
              </w:rPr>
              <w:t xml:space="preserve"> Is floor surface hard and not slippery?</w:t>
            </w:r>
          </w:p>
          <w:p w14:paraId="2C51BBC9" w14:textId="77777777" w:rsidR="00BC7BEB" w:rsidRPr="006B5782" w:rsidRDefault="00BC7BEB" w:rsidP="006B5782">
            <w:pPr>
              <w:widowControl w:val="0"/>
              <w:tabs>
                <w:tab w:val="left" w:pos="837"/>
              </w:tabs>
              <w:kinsoku w:val="0"/>
              <w:spacing w:before="240" w:after="0" w:line="240" w:lineRule="auto"/>
              <w:ind w:left="792" w:right="432"/>
              <w:rPr>
                <w:rFonts w:ascii="Arial" w:eastAsia="Times New Roman" w:hAnsi="Arial" w:cs="Arial"/>
              </w:rPr>
            </w:pPr>
            <w:r w:rsidRPr="006B5782">
              <w:rPr>
                <w:rFonts w:ascii="Arial" w:eastAsia="Times New Roman" w:hAnsi="Arial" w:cs="Arial"/>
              </w:rPr>
              <w:t xml:space="preserve">Is </w:t>
            </w:r>
            <w:proofErr w:type="gramStart"/>
            <w:r w:rsidRPr="006B5782">
              <w:rPr>
                <w:rFonts w:ascii="Arial" w:eastAsia="Times New Roman" w:hAnsi="Arial" w:cs="Arial"/>
              </w:rPr>
              <w:t>path</w:t>
            </w:r>
            <w:proofErr w:type="gramEnd"/>
            <w:r w:rsidRPr="006B5782">
              <w:rPr>
                <w:rFonts w:ascii="Arial" w:eastAsia="Times New Roman" w:hAnsi="Arial" w:cs="Arial"/>
              </w:rPr>
              <w:t xml:space="preserve"> of travel free of obstruction and wide enough for a wheelchair?</w:t>
            </w:r>
          </w:p>
          <w:p w14:paraId="569DE888" w14:textId="77777777" w:rsidR="00BC7BEB" w:rsidRPr="006B5782" w:rsidRDefault="00BC7BEB" w:rsidP="006B5782">
            <w:pPr>
              <w:widowControl w:val="0"/>
              <w:tabs>
                <w:tab w:val="left" w:pos="837"/>
              </w:tabs>
              <w:kinsoku w:val="0"/>
              <w:spacing w:before="240" w:after="0" w:line="240" w:lineRule="auto"/>
              <w:ind w:left="792" w:right="432"/>
              <w:rPr>
                <w:rFonts w:ascii="Arial" w:eastAsia="Times New Roman" w:hAnsi="Arial" w:cs="Arial"/>
              </w:rPr>
            </w:pPr>
            <w:r w:rsidRPr="006B5782">
              <w:rPr>
                <w:rFonts w:ascii="Arial" w:eastAsia="Times New Roman" w:hAnsi="Arial" w:cs="Arial"/>
              </w:rPr>
              <w:t>Do obstacles (phones, fountains) protrude no more than four inches?</w:t>
            </w:r>
          </w:p>
          <w:p w14:paraId="02EE936F" w14:textId="77777777" w:rsidR="00C22A55" w:rsidRPr="006B5782" w:rsidRDefault="00BC7BEB" w:rsidP="006B5782">
            <w:pPr>
              <w:widowControl w:val="0"/>
              <w:tabs>
                <w:tab w:val="left" w:pos="837"/>
              </w:tabs>
              <w:kinsoku w:val="0"/>
              <w:spacing w:before="240" w:after="0" w:line="240" w:lineRule="auto"/>
              <w:ind w:left="792" w:right="432"/>
              <w:rPr>
                <w:rFonts w:ascii="Arial" w:eastAsia="Times New Roman" w:hAnsi="Arial" w:cs="Arial"/>
              </w:rPr>
            </w:pPr>
            <w:r w:rsidRPr="006B5782">
              <w:rPr>
                <w:rFonts w:ascii="Arial" w:eastAsia="Times New Roman" w:hAnsi="Arial" w:cs="Arial"/>
              </w:rPr>
              <w:t>Are elevator controls low enough (48”) to be reached from a wheelchair?</w:t>
            </w:r>
          </w:p>
        </w:tc>
        <w:tc>
          <w:tcPr>
            <w:tcW w:w="5634" w:type="dxa"/>
            <w:gridSpan w:val="3"/>
            <w:tcBorders>
              <w:bottom w:val="single" w:sz="4" w:space="0" w:color="auto"/>
            </w:tcBorders>
          </w:tcPr>
          <w:p w14:paraId="159ABDA1" w14:textId="77777777" w:rsidR="007C3E0B" w:rsidRPr="006B5782" w:rsidRDefault="007C3E0B" w:rsidP="006B578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96" w:type="dxa"/>
            <w:gridSpan w:val="2"/>
            <w:tcBorders>
              <w:bottom w:val="single" w:sz="4" w:space="0" w:color="auto"/>
            </w:tcBorders>
          </w:tcPr>
          <w:p w14:paraId="6C6974B9" w14:textId="77777777" w:rsidR="007C3E0B" w:rsidRPr="006B5782" w:rsidRDefault="007C3E0B" w:rsidP="006B57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B5782">
              <w:rPr>
                <w:rFonts w:ascii="Arial" w:eastAsia="Times New Roman" w:hAnsi="Arial" w:cs="Arial"/>
              </w:rPr>
              <w:t>County Extension</w:t>
            </w:r>
          </w:p>
          <w:p w14:paraId="24AFC6A2" w14:textId="77777777" w:rsidR="007C3E0B" w:rsidRPr="006B5782" w:rsidRDefault="007C3E0B" w:rsidP="006B57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B5782">
              <w:rPr>
                <w:rFonts w:ascii="Arial" w:eastAsia="Times New Roman" w:hAnsi="Arial" w:cs="Arial"/>
                <w:spacing w:val="-4"/>
              </w:rPr>
              <w:t>Agent - Staff Chair</w:t>
            </w:r>
          </w:p>
        </w:tc>
        <w:tc>
          <w:tcPr>
            <w:tcW w:w="1458" w:type="dxa"/>
            <w:gridSpan w:val="2"/>
            <w:tcBorders>
              <w:bottom w:val="single" w:sz="4" w:space="0" w:color="auto"/>
            </w:tcBorders>
          </w:tcPr>
          <w:p w14:paraId="0663FE36" w14:textId="77777777" w:rsidR="007C3E0B" w:rsidRPr="006B5782" w:rsidRDefault="007C3E0B" w:rsidP="006B578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22A55" w:rsidRPr="006B5782" w14:paraId="7FA8258C" w14:textId="77777777" w:rsidTr="006B5782">
        <w:tc>
          <w:tcPr>
            <w:tcW w:w="53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C8C2E6" w14:textId="77777777" w:rsidR="00C22A55" w:rsidRPr="006B5782" w:rsidRDefault="00C22A55" w:rsidP="006B5782">
            <w:pPr>
              <w:spacing w:before="180" w:after="0" w:line="240" w:lineRule="auto"/>
              <w:ind w:right="1666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  <w:tc>
          <w:tcPr>
            <w:tcW w:w="56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E9E073" w14:textId="77777777" w:rsidR="00C22A55" w:rsidRPr="006B5782" w:rsidRDefault="00C22A55" w:rsidP="006B578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546F06" w14:textId="77777777" w:rsidR="00C22A55" w:rsidRPr="006B5782" w:rsidRDefault="00C22A55" w:rsidP="006B578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340B73" w14:textId="77777777" w:rsidR="00C22A55" w:rsidRPr="006B5782" w:rsidRDefault="00C22A55" w:rsidP="006B578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C7BEB" w:rsidRPr="006B5782" w14:paraId="772C711E" w14:textId="77777777" w:rsidTr="006B5782">
        <w:tc>
          <w:tcPr>
            <w:tcW w:w="10962" w:type="dxa"/>
            <w:gridSpan w:val="5"/>
            <w:tcBorders>
              <w:top w:val="nil"/>
            </w:tcBorders>
            <w:vAlign w:val="center"/>
          </w:tcPr>
          <w:p w14:paraId="70B565EA" w14:textId="77777777" w:rsidR="00BC7BEB" w:rsidRPr="006B5782" w:rsidRDefault="00BC7BEB" w:rsidP="006B5782">
            <w:pPr>
              <w:spacing w:after="0" w:line="240" w:lineRule="auto"/>
              <w:jc w:val="center"/>
            </w:pPr>
            <w:r w:rsidRPr="006B5782">
              <w:rPr>
                <w:rFonts w:ascii="Verdana" w:eastAsia="Times New Roman" w:hAnsi="Verdana" w:cs="Verdana"/>
                <w:b/>
                <w:bCs/>
                <w:spacing w:val="-10"/>
                <w:sz w:val="23"/>
                <w:szCs w:val="23"/>
              </w:rPr>
              <w:lastRenderedPageBreak/>
              <w:t>ADA SELF-EVALUATION AND COMPLIANCE</w:t>
            </w:r>
          </w:p>
        </w:tc>
        <w:tc>
          <w:tcPr>
            <w:tcW w:w="2646" w:type="dxa"/>
            <w:gridSpan w:val="3"/>
            <w:tcBorders>
              <w:top w:val="nil"/>
            </w:tcBorders>
            <w:vAlign w:val="center"/>
          </w:tcPr>
          <w:p w14:paraId="7A13BE29" w14:textId="77777777" w:rsidR="00BC7BEB" w:rsidRPr="006B5782" w:rsidRDefault="00BC7BEB" w:rsidP="006B5782">
            <w:pPr>
              <w:spacing w:after="0" w:line="240" w:lineRule="auto"/>
              <w:jc w:val="center"/>
            </w:pPr>
          </w:p>
        </w:tc>
        <w:tc>
          <w:tcPr>
            <w:tcW w:w="1008" w:type="dxa"/>
            <w:tcBorders>
              <w:top w:val="nil"/>
            </w:tcBorders>
            <w:vAlign w:val="center"/>
          </w:tcPr>
          <w:p w14:paraId="62732A59" w14:textId="77777777" w:rsidR="00BC7BEB" w:rsidRPr="006B5782" w:rsidRDefault="00BC7BEB" w:rsidP="006B5782">
            <w:pPr>
              <w:spacing w:after="0" w:line="240" w:lineRule="auto"/>
              <w:jc w:val="center"/>
            </w:pPr>
            <w:r w:rsidRPr="006B5782">
              <w:t>County</w:t>
            </w:r>
          </w:p>
        </w:tc>
      </w:tr>
      <w:tr w:rsidR="00BC7BEB" w:rsidRPr="006B5782" w14:paraId="5F5573B2" w14:textId="77777777" w:rsidTr="006B5782">
        <w:tc>
          <w:tcPr>
            <w:tcW w:w="5328" w:type="dxa"/>
            <w:gridSpan w:val="2"/>
            <w:tcBorders>
              <w:bottom w:val="single" w:sz="4" w:space="0" w:color="000000"/>
            </w:tcBorders>
          </w:tcPr>
          <w:p w14:paraId="7EFC9577" w14:textId="77777777" w:rsidR="00BC7BEB" w:rsidRPr="006B5782" w:rsidRDefault="00BC7BEB" w:rsidP="006B5782">
            <w:pPr>
              <w:spacing w:after="0" w:line="240" w:lineRule="auto"/>
            </w:pPr>
            <w:r w:rsidRPr="006B5782">
              <w:rPr>
                <w:rFonts w:ascii="Arial" w:eastAsia="Times New Roman" w:hAnsi="Arial" w:cs="Arial"/>
                <w:b/>
                <w:bCs/>
              </w:rPr>
              <w:t>Evaluative Element</w:t>
            </w:r>
          </w:p>
        </w:tc>
        <w:tc>
          <w:tcPr>
            <w:tcW w:w="9288" w:type="dxa"/>
            <w:gridSpan w:val="7"/>
            <w:tcBorders>
              <w:bottom w:val="single" w:sz="4" w:space="0" w:color="000000"/>
            </w:tcBorders>
          </w:tcPr>
          <w:p w14:paraId="3AFEE2F4" w14:textId="77777777" w:rsidR="00BC7BEB" w:rsidRPr="006B5782" w:rsidRDefault="00BC7BEB" w:rsidP="006B5782">
            <w:pPr>
              <w:spacing w:after="0" w:line="240" w:lineRule="auto"/>
            </w:pPr>
          </w:p>
        </w:tc>
      </w:tr>
      <w:tr w:rsidR="00BC7BEB" w:rsidRPr="006B5782" w14:paraId="593F8917" w14:textId="77777777" w:rsidTr="006B5782">
        <w:trPr>
          <w:trHeight w:val="1007"/>
        </w:trPr>
        <w:tc>
          <w:tcPr>
            <w:tcW w:w="5328" w:type="dxa"/>
            <w:gridSpan w:val="2"/>
            <w:vAlign w:val="center"/>
          </w:tcPr>
          <w:p w14:paraId="6C445152" w14:textId="77777777" w:rsidR="00BC7BEB" w:rsidRPr="006B5782" w:rsidRDefault="00BC7BEB" w:rsidP="006B5782">
            <w:pPr>
              <w:spacing w:after="0" w:line="240" w:lineRule="auto"/>
            </w:pPr>
            <w:r w:rsidRPr="006B5782">
              <w:rPr>
                <w:rFonts w:ascii="Arial" w:eastAsia="Times New Roman" w:hAnsi="Arial" w:cs="Arial"/>
                <w:b/>
                <w:bCs/>
              </w:rPr>
              <w:t xml:space="preserve">Policies, Procedures, Practices, </w:t>
            </w:r>
            <w:r w:rsidRPr="006B5782">
              <w:rPr>
                <w:rFonts w:ascii="Arial" w:eastAsia="Times New Roman" w:hAnsi="Arial" w:cs="Arial"/>
                <w:b/>
                <w:bCs/>
                <w:spacing w:val="-5"/>
              </w:rPr>
              <w:t xml:space="preserve">Programs, Activities, Methods, and </w:t>
            </w:r>
            <w:r w:rsidRPr="006B5782">
              <w:rPr>
                <w:rFonts w:ascii="Arial" w:eastAsia="Times New Roman" w:hAnsi="Arial" w:cs="Arial"/>
                <w:b/>
                <w:bCs/>
              </w:rPr>
              <w:t>Materials</w:t>
            </w:r>
          </w:p>
        </w:tc>
        <w:tc>
          <w:tcPr>
            <w:tcW w:w="5634" w:type="dxa"/>
            <w:gridSpan w:val="3"/>
            <w:vAlign w:val="center"/>
          </w:tcPr>
          <w:p w14:paraId="13F0B8F1" w14:textId="77777777" w:rsidR="00BC7BEB" w:rsidRPr="006B5782" w:rsidRDefault="00BC7BEB" w:rsidP="006B5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6B5782">
              <w:rPr>
                <w:rFonts w:ascii="Arial" w:eastAsia="Times New Roman" w:hAnsi="Arial" w:cs="Arial"/>
                <w:b/>
                <w:bCs/>
                <w:spacing w:val="-5"/>
              </w:rPr>
              <w:t xml:space="preserve">Modifications and Remedial Steps </w:t>
            </w:r>
            <w:r w:rsidRPr="006B5782">
              <w:rPr>
                <w:rFonts w:ascii="Arial" w:eastAsia="Times New Roman" w:hAnsi="Arial" w:cs="Arial"/>
                <w:b/>
                <w:bCs/>
              </w:rPr>
              <w:t xml:space="preserve">Taken </w:t>
            </w:r>
          </w:p>
          <w:p w14:paraId="14F3BCA9" w14:textId="77777777" w:rsidR="00BC7BEB" w:rsidRPr="006B5782" w:rsidRDefault="00BC7BEB" w:rsidP="006B5782">
            <w:pPr>
              <w:spacing w:after="0" w:line="240" w:lineRule="auto"/>
            </w:pPr>
            <w:r w:rsidRPr="006B5782">
              <w:rPr>
                <w:rFonts w:ascii="Arial" w:eastAsia="Times New Roman" w:hAnsi="Arial" w:cs="Arial"/>
                <w:b/>
                <w:bCs/>
              </w:rPr>
              <w:t>(To Be Taken)</w:t>
            </w:r>
          </w:p>
        </w:tc>
        <w:tc>
          <w:tcPr>
            <w:tcW w:w="2196" w:type="dxa"/>
            <w:gridSpan w:val="2"/>
            <w:vAlign w:val="center"/>
          </w:tcPr>
          <w:p w14:paraId="65996154" w14:textId="77777777" w:rsidR="00BC7BEB" w:rsidRPr="006B5782" w:rsidRDefault="00BC7BEB" w:rsidP="006B5782">
            <w:pPr>
              <w:spacing w:after="0" w:line="240" w:lineRule="auto"/>
              <w:ind w:right="540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6B5782">
              <w:rPr>
                <w:rFonts w:ascii="Arial" w:eastAsia="Times New Roman" w:hAnsi="Arial" w:cs="Arial"/>
                <w:b/>
                <w:bCs/>
              </w:rPr>
              <w:t xml:space="preserve">      Person(s)</w:t>
            </w:r>
          </w:p>
          <w:p w14:paraId="4837CDB9" w14:textId="77777777" w:rsidR="00BC7BEB" w:rsidRPr="006B5782" w:rsidRDefault="00BC7BEB" w:rsidP="006B5782">
            <w:pPr>
              <w:spacing w:after="0" w:line="240" w:lineRule="auto"/>
              <w:jc w:val="center"/>
            </w:pPr>
            <w:r w:rsidRPr="006B5782">
              <w:rPr>
                <w:rFonts w:ascii="Arial" w:eastAsia="Times New Roman" w:hAnsi="Arial" w:cs="Arial"/>
                <w:b/>
                <w:bCs/>
                <w:spacing w:val="-7"/>
              </w:rPr>
              <w:t>Responsible</w:t>
            </w:r>
          </w:p>
        </w:tc>
        <w:tc>
          <w:tcPr>
            <w:tcW w:w="1458" w:type="dxa"/>
            <w:gridSpan w:val="2"/>
            <w:vAlign w:val="center"/>
          </w:tcPr>
          <w:p w14:paraId="1FDC15DD" w14:textId="77777777" w:rsidR="00BC7BEB" w:rsidRPr="006B5782" w:rsidRDefault="00BC7BEB" w:rsidP="006B5782">
            <w:pPr>
              <w:spacing w:after="0" w:line="240" w:lineRule="auto"/>
              <w:jc w:val="center"/>
            </w:pPr>
            <w:r w:rsidRPr="006B5782">
              <w:rPr>
                <w:rFonts w:ascii="Arial" w:eastAsia="Times New Roman" w:hAnsi="Arial" w:cs="Arial"/>
                <w:b/>
                <w:bCs/>
              </w:rPr>
              <w:t xml:space="preserve">Date of </w:t>
            </w:r>
            <w:r w:rsidRPr="006B5782">
              <w:rPr>
                <w:rFonts w:ascii="Arial" w:eastAsia="Times New Roman" w:hAnsi="Arial" w:cs="Arial"/>
                <w:b/>
                <w:bCs/>
                <w:spacing w:val="-5"/>
              </w:rPr>
              <w:t>Completion</w:t>
            </w:r>
          </w:p>
        </w:tc>
      </w:tr>
      <w:tr w:rsidR="00BC7BEB" w:rsidRPr="006B5782" w14:paraId="0DC84D65" w14:textId="77777777" w:rsidTr="006B5782">
        <w:tc>
          <w:tcPr>
            <w:tcW w:w="5328" w:type="dxa"/>
            <w:gridSpan w:val="2"/>
            <w:vAlign w:val="center"/>
          </w:tcPr>
          <w:p w14:paraId="757B0DF8" w14:textId="77777777" w:rsidR="00BC7BEB" w:rsidRPr="006B5782" w:rsidRDefault="00C22A55" w:rsidP="006B5782">
            <w:pPr>
              <w:spacing w:before="180" w:after="0" w:line="240" w:lineRule="auto"/>
              <w:ind w:right="288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 w:rsidRPr="006B5782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 xml:space="preserve">                             </w:t>
            </w:r>
            <w:r w:rsidR="00BC7BEB" w:rsidRPr="006B5782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Restrooms</w:t>
            </w:r>
          </w:p>
          <w:p w14:paraId="0CD3E266" w14:textId="77777777" w:rsidR="00BC7BEB" w:rsidRPr="006B5782" w:rsidRDefault="00BC7BEB" w:rsidP="006B5782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837"/>
              </w:tabs>
              <w:kinsoku w:val="0"/>
              <w:spacing w:before="240" w:after="0" w:line="240" w:lineRule="auto"/>
              <w:rPr>
                <w:rFonts w:ascii="Arial" w:eastAsia="Times New Roman" w:hAnsi="Arial" w:cs="Arial"/>
              </w:rPr>
            </w:pPr>
            <w:r w:rsidRPr="006B5782">
              <w:rPr>
                <w:rFonts w:ascii="Arial" w:eastAsia="Times New Roman" w:hAnsi="Arial" w:cs="Arial"/>
                <w:spacing w:val="7"/>
              </w:rPr>
              <w:t xml:space="preserve"> Are restrooms near </w:t>
            </w:r>
            <w:proofErr w:type="gramStart"/>
            <w:r w:rsidRPr="006B5782">
              <w:rPr>
                <w:rFonts w:ascii="Arial" w:eastAsia="Times New Roman" w:hAnsi="Arial" w:cs="Arial"/>
                <w:spacing w:val="7"/>
              </w:rPr>
              <w:t>building</w:t>
            </w:r>
            <w:proofErr w:type="gramEnd"/>
            <w:r w:rsidRPr="006B5782">
              <w:rPr>
                <w:rFonts w:ascii="Arial" w:eastAsia="Times New Roman" w:hAnsi="Arial" w:cs="Arial"/>
                <w:spacing w:val="7"/>
              </w:rPr>
              <w:t xml:space="preserve"> entrance?</w:t>
            </w:r>
          </w:p>
          <w:p w14:paraId="37A12DE9" w14:textId="77777777" w:rsidR="00BC7BEB" w:rsidRPr="006B5782" w:rsidRDefault="00BC7BEB" w:rsidP="006B5782">
            <w:pPr>
              <w:widowControl w:val="0"/>
              <w:tabs>
                <w:tab w:val="left" w:pos="837"/>
              </w:tabs>
              <w:kinsoku w:val="0"/>
              <w:spacing w:before="240" w:after="0" w:line="240" w:lineRule="auto"/>
              <w:ind w:left="792"/>
              <w:rPr>
                <w:rFonts w:ascii="Arial" w:eastAsia="Times New Roman" w:hAnsi="Arial" w:cs="Arial"/>
              </w:rPr>
            </w:pPr>
            <w:r w:rsidRPr="006B5782">
              <w:rPr>
                <w:rFonts w:ascii="Arial" w:eastAsia="Times New Roman" w:hAnsi="Arial" w:cs="Arial"/>
              </w:rPr>
              <w:t>Do doors have lever handles?</w:t>
            </w:r>
          </w:p>
          <w:p w14:paraId="3D6B08BB" w14:textId="77777777" w:rsidR="00BC7BEB" w:rsidRPr="006B5782" w:rsidRDefault="00BC7BEB" w:rsidP="006B5782">
            <w:pPr>
              <w:widowControl w:val="0"/>
              <w:tabs>
                <w:tab w:val="left" w:pos="837"/>
              </w:tabs>
              <w:kinsoku w:val="0"/>
              <w:spacing w:before="240" w:after="0" w:line="240" w:lineRule="auto"/>
              <w:ind w:left="792"/>
              <w:rPr>
                <w:rFonts w:ascii="Arial" w:eastAsia="Times New Roman" w:hAnsi="Arial" w:cs="Arial"/>
              </w:rPr>
            </w:pPr>
            <w:r w:rsidRPr="006B5782">
              <w:rPr>
                <w:rFonts w:ascii="Arial" w:eastAsia="Times New Roman" w:hAnsi="Arial" w:cs="Arial"/>
              </w:rPr>
              <w:t>Are doors at least 32 inches wide?</w:t>
            </w:r>
          </w:p>
          <w:p w14:paraId="4E3AB38B" w14:textId="77777777" w:rsidR="00BC7BEB" w:rsidRPr="006B5782" w:rsidRDefault="00BC7BEB" w:rsidP="006B5782">
            <w:pPr>
              <w:widowControl w:val="0"/>
              <w:tabs>
                <w:tab w:val="left" w:pos="837"/>
              </w:tabs>
              <w:kinsoku w:val="0"/>
              <w:spacing w:before="240" w:after="0" w:line="240" w:lineRule="auto"/>
              <w:ind w:left="792"/>
              <w:rPr>
                <w:rFonts w:ascii="Arial" w:eastAsia="Times New Roman" w:hAnsi="Arial" w:cs="Arial"/>
              </w:rPr>
            </w:pPr>
            <w:r w:rsidRPr="006B5782">
              <w:rPr>
                <w:rFonts w:ascii="Arial" w:eastAsia="Times New Roman" w:hAnsi="Arial" w:cs="Arial"/>
              </w:rPr>
              <w:t>Is restroom large enough for wheelchair turnaround (51” minimum)?</w:t>
            </w:r>
          </w:p>
          <w:p w14:paraId="3D06AB85" w14:textId="77777777" w:rsidR="00BC7BEB" w:rsidRPr="006B5782" w:rsidRDefault="00BC7BEB" w:rsidP="006B5782">
            <w:pPr>
              <w:widowControl w:val="0"/>
              <w:tabs>
                <w:tab w:val="left" w:pos="837"/>
              </w:tabs>
              <w:kinsoku w:val="0"/>
              <w:spacing w:before="240" w:after="0" w:line="240" w:lineRule="auto"/>
              <w:ind w:left="792"/>
              <w:rPr>
                <w:rFonts w:ascii="Arial" w:eastAsia="Times New Roman" w:hAnsi="Arial" w:cs="Arial"/>
              </w:rPr>
            </w:pPr>
            <w:r w:rsidRPr="006B5782">
              <w:rPr>
                <w:rFonts w:ascii="Arial" w:eastAsia="Times New Roman" w:hAnsi="Arial" w:cs="Arial"/>
              </w:rPr>
              <w:t>Are stall doors at least 32 inches wide?</w:t>
            </w:r>
          </w:p>
          <w:p w14:paraId="43EEE6DB" w14:textId="77777777" w:rsidR="00BC7BEB" w:rsidRPr="006B5782" w:rsidRDefault="00BC7BEB" w:rsidP="006B5782">
            <w:pPr>
              <w:widowControl w:val="0"/>
              <w:tabs>
                <w:tab w:val="left" w:pos="837"/>
              </w:tabs>
              <w:kinsoku w:val="0"/>
              <w:spacing w:before="240" w:after="0" w:line="240" w:lineRule="auto"/>
              <w:ind w:left="792"/>
              <w:rPr>
                <w:rFonts w:ascii="Arial" w:eastAsia="Times New Roman" w:hAnsi="Arial" w:cs="Arial"/>
              </w:rPr>
            </w:pPr>
            <w:r w:rsidRPr="006B5782">
              <w:rPr>
                <w:rFonts w:ascii="Arial" w:eastAsia="Times New Roman" w:hAnsi="Arial" w:cs="Arial"/>
              </w:rPr>
              <w:t>Are grab bars provided in toilet stalls?</w:t>
            </w:r>
          </w:p>
          <w:p w14:paraId="3F1B3BB9" w14:textId="77777777" w:rsidR="00BC7BEB" w:rsidRPr="006B5782" w:rsidRDefault="00BC7BEB" w:rsidP="006B5782">
            <w:pPr>
              <w:widowControl w:val="0"/>
              <w:tabs>
                <w:tab w:val="left" w:pos="837"/>
              </w:tabs>
              <w:kinsoku w:val="0"/>
              <w:spacing w:before="240" w:after="0" w:line="240" w:lineRule="auto"/>
              <w:ind w:left="792"/>
              <w:rPr>
                <w:rFonts w:ascii="Arial" w:eastAsia="Times New Roman" w:hAnsi="Arial" w:cs="Arial"/>
              </w:rPr>
            </w:pPr>
            <w:r w:rsidRPr="006B5782">
              <w:rPr>
                <w:rFonts w:ascii="Arial" w:eastAsia="Times New Roman" w:hAnsi="Arial" w:cs="Arial"/>
              </w:rPr>
              <w:t>Are sinks at least 30 inches high with room for a wheelchair to roll under?</w:t>
            </w:r>
          </w:p>
          <w:p w14:paraId="12CEEBB8" w14:textId="77777777" w:rsidR="00BC7BEB" w:rsidRPr="006B5782" w:rsidRDefault="00BC7BEB" w:rsidP="006B5782">
            <w:pPr>
              <w:widowControl w:val="0"/>
              <w:tabs>
                <w:tab w:val="left" w:pos="837"/>
              </w:tabs>
              <w:kinsoku w:val="0"/>
              <w:spacing w:before="240" w:after="0" w:line="240" w:lineRule="auto"/>
              <w:ind w:left="792"/>
              <w:rPr>
                <w:rFonts w:ascii="Arial" w:eastAsia="Times New Roman" w:hAnsi="Arial" w:cs="Arial"/>
              </w:rPr>
            </w:pPr>
            <w:r w:rsidRPr="006B5782">
              <w:rPr>
                <w:rFonts w:ascii="Arial" w:eastAsia="Times New Roman" w:hAnsi="Arial" w:cs="Arial"/>
              </w:rPr>
              <w:t>Are sink handles easily reached and used?</w:t>
            </w:r>
          </w:p>
          <w:p w14:paraId="2735BE92" w14:textId="77777777" w:rsidR="00BC7BEB" w:rsidRPr="006B5782" w:rsidRDefault="00BC7BEB" w:rsidP="006B5782">
            <w:pPr>
              <w:widowControl w:val="0"/>
              <w:tabs>
                <w:tab w:val="left" w:pos="837"/>
              </w:tabs>
              <w:kinsoku w:val="0"/>
              <w:spacing w:before="240" w:after="0" w:line="240" w:lineRule="auto"/>
              <w:ind w:left="792"/>
              <w:rPr>
                <w:rFonts w:ascii="Arial" w:eastAsia="Times New Roman" w:hAnsi="Arial" w:cs="Arial"/>
              </w:rPr>
            </w:pPr>
            <w:r w:rsidRPr="006B5782">
              <w:rPr>
                <w:rFonts w:ascii="Arial" w:eastAsia="Times New Roman" w:hAnsi="Arial" w:cs="Arial"/>
              </w:rPr>
              <w:t>Are soap dispensers, towels no more than 48 inches from floor?</w:t>
            </w:r>
          </w:p>
        </w:tc>
        <w:tc>
          <w:tcPr>
            <w:tcW w:w="5634" w:type="dxa"/>
            <w:gridSpan w:val="3"/>
          </w:tcPr>
          <w:p w14:paraId="53DCC0E1" w14:textId="77777777" w:rsidR="00BC7BEB" w:rsidRPr="006B5782" w:rsidRDefault="00BC7BEB" w:rsidP="006B578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96" w:type="dxa"/>
            <w:gridSpan w:val="2"/>
          </w:tcPr>
          <w:p w14:paraId="56E04969" w14:textId="77777777" w:rsidR="00BC7BEB" w:rsidRPr="006B5782" w:rsidRDefault="00BC7BEB" w:rsidP="006B57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B5782">
              <w:rPr>
                <w:rFonts w:ascii="Arial" w:eastAsia="Times New Roman" w:hAnsi="Arial" w:cs="Arial"/>
              </w:rPr>
              <w:t>County Extension</w:t>
            </w:r>
          </w:p>
          <w:p w14:paraId="756D1A88" w14:textId="77777777" w:rsidR="00BC7BEB" w:rsidRPr="006B5782" w:rsidRDefault="00BC7BEB" w:rsidP="006B578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B5782">
              <w:rPr>
                <w:rFonts w:ascii="Arial" w:eastAsia="Times New Roman" w:hAnsi="Arial" w:cs="Arial"/>
                <w:spacing w:val="-4"/>
              </w:rPr>
              <w:t>Agent - Staff Chair</w:t>
            </w:r>
          </w:p>
        </w:tc>
        <w:tc>
          <w:tcPr>
            <w:tcW w:w="1458" w:type="dxa"/>
            <w:gridSpan w:val="2"/>
          </w:tcPr>
          <w:p w14:paraId="759FC7FE" w14:textId="77777777" w:rsidR="00BC7BEB" w:rsidRPr="006B5782" w:rsidRDefault="00BC7BEB" w:rsidP="006B578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22A55" w:rsidRPr="006B5782" w14:paraId="72423D06" w14:textId="77777777" w:rsidTr="006B5782">
        <w:tc>
          <w:tcPr>
            <w:tcW w:w="5328" w:type="dxa"/>
            <w:gridSpan w:val="2"/>
            <w:vAlign w:val="center"/>
          </w:tcPr>
          <w:p w14:paraId="584DC161" w14:textId="77777777" w:rsidR="00C22A55" w:rsidRPr="006B5782" w:rsidRDefault="00C22A55" w:rsidP="006B5782">
            <w:pPr>
              <w:pStyle w:val="ListParagraph"/>
              <w:numPr>
                <w:ilvl w:val="0"/>
                <w:numId w:val="9"/>
              </w:numPr>
              <w:spacing w:before="180" w:after="0" w:line="240" w:lineRule="auto"/>
              <w:ind w:right="288"/>
              <w:rPr>
                <w:rFonts w:ascii="Tahoma" w:eastAsia="Times New Roman" w:hAnsi="Tahoma" w:cs="Tahoma"/>
                <w:bCs/>
                <w:sz w:val="21"/>
                <w:szCs w:val="21"/>
              </w:rPr>
            </w:pPr>
            <w:r w:rsidRPr="006B5782">
              <w:rPr>
                <w:rFonts w:ascii="Tahoma" w:eastAsia="Times New Roman" w:hAnsi="Tahoma" w:cs="Tahoma"/>
                <w:bCs/>
                <w:sz w:val="21"/>
                <w:szCs w:val="21"/>
              </w:rPr>
              <w:t>Identify procedures to notify and evacuate individuals with disabilities during an emergency.  Include visual and audible warning signals and special procedures for assisting individuals with disabilities from a facility during an emergency.</w:t>
            </w:r>
          </w:p>
          <w:p w14:paraId="3A008E17" w14:textId="77777777" w:rsidR="007F3B68" w:rsidRPr="006B5782" w:rsidRDefault="007F3B68" w:rsidP="006B5782">
            <w:pPr>
              <w:spacing w:before="180" w:after="0" w:line="240" w:lineRule="auto"/>
              <w:ind w:right="288"/>
              <w:rPr>
                <w:rFonts w:ascii="Tahoma" w:eastAsia="Times New Roman" w:hAnsi="Tahoma" w:cs="Tahoma"/>
                <w:bCs/>
                <w:sz w:val="21"/>
                <w:szCs w:val="21"/>
              </w:rPr>
            </w:pPr>
          </w:p>
        </w:tc>
        <w:tc>
          <w:tcPr>
            <w:tcW w:w="5634" w:type="dxa"/>
            <w:gridSpan w:val="3"/>
          </w:tcPr>
          <w:p w14:paraId="4257D8C1" w14:textId="77777777" w:rsidR="00C22A55" w:rsidRPr="006B5782" w:rsidRDefault="00C22A55" w:rsidP="006B578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96" w:type="dxa"/>
            <w:gridSpan w:val="2"/>
          </w:tcPr>
          <w:p w14:paraId="3F233A22" w14:textId="77777777" w:rsidR="00C22A55" w:rsidRPr="006B5782" w:rsidRDefault="00C22A55" w:rsidP="006B578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458" w:type="dxa"/>
            <w:gridSpan w:val="2"/>
          </w:tcPr>
          <w:p w14:paraId="4579F1E8" w14:textId="77777777" w:rsidR="00C22A55" w:rsidRPr="006B5782" w:rsidRDefault="00C22A55" w:rsidP="006B578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1700A" w:rsidRPr="006B5782" w14:paraId="018556F6" w14:textId="77777777" w:rsidTr="006B5782">
        <w:tc>
          <w:tcPr>
            <w:tcW w:w="1096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2C1706" w14:textId="77777777" w:rsidR="0031700A" w:rsidRPr="006B5782" w:rsidRDefault="0031700A" w:rsidP="006B5782">
            <w:pPr>
              <w:spacing w:after="0" w:line="240" w:lineRule="auto"/>
              <w:jc w:val="center"/>
            </w:pPr>
            <w:r w:rsidRPr="006B5782">
              <w:rPr>
                <w:rFonts w:ascii="Verdana" w:eastAsia="Times New Roman" w:hAnsi="Verdana" w:cs="Verdana"/>
                <w:b/>
                <w:bCs/>
                <w:spacing w:val="-10"/>
                <w:sz w:val="23"/>
                <w:szCs w:val="23"/>
              </w:rPr>
              <w:lastRenderedPageBreak/>
              <w:t>ADA SELF-EVALUATION AND COMPLIANCE</w:t>
            </w:r>
          </w:p>
        </w:tc>
        <w:tc>
          <w:tcPr>
            <w:tcW w:w="264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7C2729" w14:textId="77777777" w:rsidR="0031700A" w:rsidRPr="006B5782" w:rsidRDefault="0031700A" w:rsidP="006B5782">
            <w:pPr>
              <w:spacing w:after="0" w:line="240" w:lineRule="auto"/>
              <w:jc w:val="center"/>
            </w:pP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F70B9D" w14:textId="77777777" w:rsidR="0031700A" w:rsidRPr="006B5782" w:rsidRDefault="0031700A" w:rsidP="006B5782">
            <w:pPr>
              <w:spacing w:after="0" w:line="240" w:lineRule="auto"/>
              <w:jc w:val="center"/>
            </w:pPr>
            <w:r w:rsidRPr="006B5782">
              <w:t>County</w:t>
            </w:r>
          </w:p>
        </w:tc>
      </w:tr>
      <w:tr w:rsidR="0031700A" w:rsidRPr="006B5782" w14:paraId="24B9FAC3" w14:textId="77777777" w:rsidTr="006B5782">
        <w:tc>
          <w:tcPr>
            <w:tcW w:w="1461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65D56F" w14:textId="77777777" w:rsidR="0031700A" w:rsidRPr="006B5782" w:rsidRDefault="0031700A" w:rsidP="006B5782">
            <w:pPr>
              <w:spacing w:after="0" w:line="240" w:lineRule="auto"/>
            </w:pPr>
          </w:p>
        </w:tc>
      </w:tr>
      <w:tr w:rsidR="0031700A" w:rsidRPr="006B5782" w14:paraId="0AEF57C3" w14:textId="77777777" w:rsidTr="006B5782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D5DE63" w14:textId="77777777" w:rsidR="0031700A" w:rsidRPr="006B5782" w:rsidRDefault="0031700A" w:rsidP="006B5782">
            <w:pPr>
              <w:spacing w:after="0" w:line="240" w:lineRule="auto"/>
              <w:rPr>
                <w:rFonts w:ascii="Arial" w:hAnsi="Arial" w:cs="Arial"/>
              </w:rPr>
            </w:pPr>
            <w:r w:rsidRPr="006B5782">
              <w:rPr>
                <w:rFonts w:ascii="Arial" w:hAnsi="Arial" w:cs="Arial"/>
              </w:rPr>
              <w:t>Certification: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C143BF" w14:textId="77777777" w:rsidR="0031700A" w:rsidRPr="006B5782" w:rsidRDefault="0031700A" w:rsidP="006B578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50D0AC" w14:textId="77777777" w:rsidR="0031700A" w:rsidRPr="006B5782" w:rsidRDefault="0031700A" w:rsidP="006B578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46251F7" w14:textId="77777777" w:rsidR="0031700A" w:rsidRPr="006B5782" w:rsidRDefault="0031700A" w:rsidP="006B578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1700A" w:rsidRPr="006B5782" w14:paraId="11E8E424" w14:textId="77777777" w:rsidTr="006B5782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067DF4" w14:textId="77777777" w:rsidR="0031700A" w:rsidRPr="006B5782" w:rsidRDefault="0031700A" w:rsidP="006B578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88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31AB043" w14:textId="77777777" w:rsidR="0031700A" w:rsidRPr="006B5782" w:rsidRDefault="0031700A" w:rsidP="006B5782">
            <w:pPr>
              <w:spacing w:after="0" w:line="240" w:lineRule="auto"/>
              <w:rPr>
                <w:rFonts w:ascii="Arial" w:hAnsi="Arial" w:cs="Arial"/>
              </w:rPr>
            </w:pPr>
            <w:r w:rsidRPr="006B5782">
              <w:rPr>
                <w:rFonts w:ascii="Arial" w:hAnsi="Arial" w:cs="Arial"/>
              </w:rPr>
              <w:t>I certify that the responses given in this self-evaluation are true and correct.</w:t>
            </w:r>
          </w:p>
        </w:tc>
      </w:tr>
      <w:tr w:rsidR="0031700A" w:rsidRPr="006B5782" w14:paraId="1013D6AA" w14:textId="77777777" w:rsidTr="006B5782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84FED6" w14:textId="77777777" w:rsidR="0031700A" w:rsidRPr="006B5782" w:rsidRDefault="0031700A" w:rsidP="006B578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3135B4" w14:textId="77777777" w:rsidR="0031700A" w:rsidRPr="006B5782" w:rsidRDefault="0031700A" w:rsidP="006B578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14:paraId="5DE60BB0" w14:textId="77777777" w:rsidR="0031700A" w:rsidRPr="006B5782" w:rsidRDefault="0031700A" w:rsidP="006B578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47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D5B3BD9" w14:textId="77777777" w:rsidR="0031700A" w:rsidRPr="006B5782" w:rsidRDefault="0031700A" w:rsidP="006B578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1700A" w:rsidRPr="006B5782" w14:paraId="31930A03" w14:textId="77777777" w:rsidTr="006B5782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1F01A3" w14:textId="77777777" w:rsidR="0031700A" w:rsidRPr="006B5782" w:rsidRDefault="0031700A" w:rsidP="006B578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8EA7CE" w14:textId="77777777" w:rsidR="0031700A" w:rsidRPr="006B5782" w:rsidRDefault="0031700A" w:rsidP="006B578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14:paraId="3FC8384B" w14:textId="77777777" w:rsidR="0031700A" w:rsidRPr="006B5782" w:rsidRDefault="0031700A" w:rsidP="006B578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47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F246065" w14:textId="77777777" w:rsidR="0031700A" w:rsidRPr="006B5782" w:rsidRDefault="0031700A" w:rsidP="006B578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1700A" w:rsidRPr="006B5782" w14:paraId="1CFD25A4" w14:textId="77777777" w:rsidTr="006B5782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F3F0B9" w14:textId="77777777" w:rsidR="0031700A" w:rsidRPr="006B5782" w:rsidRDefault="0031700A" w:rsidP="006B578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66EF07" w14:textId="77777777" w:rsidR="0031700A" w:rsidRPr="006B5782" w:rsidRDefault="0031700A" w:rsidP="006B578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14:paraId="5CECC944" w14:textId="77777777" w:rsidR="0031700A" w:rsidRPr="006B5782" w:rsidRDefault="0031700A" w:rsidP="006B578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47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2F21ADC" w14:textId="77777777" w:rsidR="0031700A" w:rsidRPr="006B5782" w:rsidRDefault="0031700A" w:rsidP="006B578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1700A" w:rsidRPr="006B5782" w14:paraId="0C389E7B" w14:textId="77777777" w:rsidTr="006B5782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99D581" w14:textId="77777777" w:rsidR="0031700A" w:rsidRPr="006B5782" w:rsidRDefault="0031700A" w:rsidP="006B578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6A086F0" w14:textId="77777777" w:rsidR="0031700A" w:rsidRPr="006B5782" w:rsidRDefault="0031700A" w:rsidP="006B578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B5782">
              <w:rPr>
                <w:rFonts w:ascii="Arial" w:hAnsi="Arial" w:cs="Arial"/>
              </w:rPr>
              <w:t>County Extension Agent – Staff Chair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14:paraId="17656D32" w14:textId="77777777" w:rsidR="0031700A" w:rsidRPr="006B5782" w:rsidRDefault="0031700A" w:rsidP="006B578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91ADFFF" w14:textId="77777777" w:rsidR="0031700A" w:rsidRPr="006B5782" w:rsidRDefault="0031700A" w:rsidP="006B578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B5782">
              <w:rPr>
                <w:rFonts w:ascii="Arial" w:hAnsi="Arial" w:cs="Arial"/>
              </w:rPr>
              <w:t>Date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7100265" w14:textId="77777777" w:rsidR="0031700A" w:rsidRPr="006B5782" w:rsidRDefault="0031700A" w:rsidP="006B578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1700A" w:rsidRPr="006B5782" w14:paraId="241EEBF2" w14:textId="77777777" w:rsidTr="006B5782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249A97" w14:textId="77777777" w:rsidR="0031700A" w:rsidRPr="006B5782" w:rsidRDefault="0031700A" w:rsidP="006B578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4B7EC0" w14:textId="77777777" w:rsidR="0031700A" w:rsidRPr="006B5782" w:rsidRDefault="0031700A" w:rsidP="006B578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14:paraId="114A7B2C" w14:textId="77777777" w:rsidR="0031700A" w:rsidRPr="006B5782" w:rsidRDefault="0031700A" w:rsidP="006B578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47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163FE47" w14:textId="77777777" w:rsidR="0031700A" w:rsidRPr="006B5782" w:rsidRDefault="0031700A" w:rsidP="006B578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1700A" w:rsidRPr="006B5782" w14:paraId="2D277D04" w14:textId="77777777" w:rsidTr="006B5782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4E6A05" w14:textId="77777777" w:rsidR="0031700A" w:rsidRPr="006B5782" w:rsidRDefault="0031700A" w:rsidP="006B5782">
            <w:pPr>
              <w:spacing w:after="0" w:line="240" w:lineRule="auto"/>
              <w:rPr>
                <w:rFonts w:ascii="Arial" w:hAnsi="Arial" w:cs="Arial"/>
              </w:rPr>
            </w:pPr>
            <w:r w:rsidRPr="006B5782">
              <w:rPr>
                <w:rFonts w:ascii="Arial" w:hAnsi="Arial" w:cs="Arial"/>
              </w:rPr>
              <w:t>Review: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462A1E" w14:textId="77777777" w:rsidR="0031700A" w:rsidRPr="006B5782" w:rsidRDefault="0031700A" w:rsidP="006B578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CA94BE" w14:textId="77777777" w:rsidR="0031700A" w:rsidRPr="006B5782" w:rsidRDefault="0031700A" w:rsidP="006B578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4B920AD" w14:textId="77777777" w:rsidR="0031700A" w:rsidRPr="006B5782" w:rsidRDefault="0031700A" w:rsidP="006B578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1700A" w:rsidRPr="006B5782" w14:paraId="3A111976" w14:textId="77777777" w:rsidTr="006B5782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F3D912" w14:textId="77777777" w:rsidR="0031700A" w:rsidRPr="006B5782" w:rsidRDefault="0031700A" w:rsidP="006B578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88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BDB607B" w14:textId="77777777" w:rsidR="0031700A" w:rsidRPr="006B5782" w:rsidRDefault="0031700A" w:rsidP="006B5782">
            <w:pPr>
              <w:spacing w:after="0" w:line="240" w:lineRule="auto"/>
              <w:rPr>
                <w:rFonts w:ascii="Arial" w:hAnsi="Arial" w:cs="Arial"/>
              </w:rPr>
            </w:pPr>
            <w:r w:rsidRPr="006B5782">
              <w:rPr>
                <w:rFonts w:ascii="Arial" w:hAnsi="Arial" w:cs="Arial"/>
              </w:rPr>
              <w:t xml:space="preserve">I </w:t>
            </w:r>
            <w:r w:rsidRPr="006B5782">
              <w:rPr>
                <w:rFonts w:ascii="Arial" w:eastAsia="Times New Roman" w:hAnsi="Arial" w:cs="Arial"/>
                <w:spacing w:val="5"/>
                <w:sz w:val="21"/>
                <w:szCs w:val="21"/>
              </w:rPr>
              <w:t>have reviewed the findings in this self-evaluation. Plans for correcting any deficiencies will be implemented as soon as practical.</w:t>
            </w:r>
          </w:p>
        </w:tc>
      </w:tr>
      <w:tr w:rsidR="0031700A" w:rsidRPr="006B5782" w14:paraId="71CA5903" w14:textId="77777777" w:rsidTr="006B5782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0AA859" w14:textId="77777777" w:rsidR="0031700A" w:rsidRPr="006B5782" w:rsidRDefault="0031700A" w:rsidP="006B578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E9280F" w14:textId="77777777" w:rsidR="0031700A" w:rsidRPr="006B5782" w:rsidRDefault="0031700A" w:rsidP="006B578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14:paraId="77B2BD75" w14:textId="77777777" w:rsidR="0031700A" w:rsidRPr="006B5782" w:rsidRDefault="0031700A" w:rsidP="006B578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47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F1B34EE" w14:textId="77777777" w:rsidR="0031700A" w:rsidRPr="006B5782" w:rsidRDefault="0031700A" w:rsidP="006B578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1700A" w:rsidRPr="006B5782" w14:paraId="0F0EC9AD" w14:textId="77777777" w:rsidTr="006B5782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C5BE06" w14:textId="77777777" w:rsidR="0031700A" w:rsidRPr="006B5782" w:rsidRDefault="0031700A" w:rsidP="006B578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17E8CA" w14:textId="77777777" w:rsidR="0031700A" w:rsidRPr="006B5782" w:rsidRDefault="0031700A" w:rsidP="006B578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14:paraId="234A438F" w14:textId="77777777" w:rsidR="0031700A" w:rsidRPr="006B5782" w:rsidRDefault="0031700A" w:rsidP="006B578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47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30E84EF" w14:textId="77777777" w:rsidR="0031700A" w:rsidRPr="006B5782" w:rsidRDefault="0031700A" w:rsidP="006B578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1700A" w:rsidRPr="006B5782" w14:paraId="67E08C0D" w14:textId="77777777" w:rsidTr="006B5782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5BA746" w14:textId="77777777" w:rsidR="0031700A" w:rsidRPr="006B5782" w:rsidRDefault="0031700A" w:rsidP="006B578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2CEF76" w14:textId="77777777" w:rsidR="0031700A" w:rsidRPr="006B5782" w:rsidRDefault="0031700A" w:rsidP="006B578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14:paraId="1EEB6334" w14:textId="77777777" w:rsidR="0031700A" w:rsidRPr="006B5782" w:rsidRDefault="0031700A" w:rsidP="006B578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47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749737E" w14:textId="77777777" w:rsidR="0031700A" w:rsidRPr="006B5782" w:rsidRDefault="0031700A" w:rsidP="006B578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1700A" w:rsidRPr="006B5782" w14:paraId="2333C0D3" w14:textId="77777777" w:rsidTr="006B5782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69C26A" w14:textId="77777777" w:rsidR="0031700A" w:rsidRPr="006B5782" w:rsidRDefault="0031700A" w:rsidP="006B578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054215D" w14:textId="77777777" w:rsidR="0031700A" w:rsidRPr="006B5782" w:rsidRDefault="0031700A" w:rsidP="006B578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B5782">
              <w:rPr>
                <w:rFonts w:ascii="Arial" w:hAnsi="Arial" w:cs="Arial"/>
              </w:rPr>
              <w:t>District Director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14:paraId="6690EA37" w14:textId="77777777" w:rsidR="0031700A" w:rsidRPr="006B5782" w:rsidRDefault="0031700A" w:rsidP="006B578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0761C84" w14:textId="77777777" w:rsidR="0031700A" w:rsidRPr="006B5782" w:rsidRDefault="0031700A" w:rsidP="006B578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B5782">
              <w:rPr>
                <w:rFonts w:ascii="Arial" w:hAnsi="Arial" w:cs="Arial"/>
              </w:rPr>
              <w:t>Date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30DA4E" w14:textId="77777777" w:rsidR="0031700A" w:rsidRPr="006B5782" w:rsidRDefault="0031700A" w:rsidP="006B578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1700A" w:rsidRPr="006B5782" w14:paraId="4ECC6AF0" w14:textId="77777777" w:rsidTr="006B5782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791401" w14:textId="77777777" w:rsidR="0031700A" w:rsidRPr="006B5782" w:rsidRDefault="0031700A" w:rsidP="006B578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012A6E" w14:textId="77777777" w:rsidR="0031700A" w:rsidRPr="006B5782" w:rsidRDefault="0031700A" w:rsidP="006B578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14:paraId="72C57D0C" w14:textId="77777777" w:rsidR="0031700A" w:rsidRPr="006B5782" w:rsidRDefault="0031700A" w:rsidP="006B578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47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D5B3351" w14:textId="77777777" w:rsidR="0031700A" w:rsidRPr="006B5782" w:rsidRDefault="0031700A" w:rsidP="006B578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1700A" w:rsidRPr="006B5782" w14:paraId="15080196" w14:textId="77777777" w:rsidTr="006B5782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2F6217" w14:textId="77777777" w:rsidR="0031700A" w:rsidRPr="006B5782" w:rsidRDefault="0031700A" w:rsidP="006B578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D2CB39" w14:textId="77777777" w:rsidR="0031700A" w:rsidRPr="006B5782" w:rsidRDefault="0031700A" w:rsidP="006B578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14:paraId="00CB0C66" w14:textId="77777777" w:rsidR="0031700A" w:rsidRPr="006B5782" w:rsidRDefault="0031700A" w:rsidP="006B578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47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8A74B7F" w14:textId="77777777" w:rsidR="0031700A" w:rsidRPr="006B5782" w:rsidRDefault="0031700A" w:rsidP="006B578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1700A" w:rsidRPr="006B5782" w14:paraId="633AEABC" w14:textId="77777777" w:rsidTr="006B5782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318A2E" w14:textId="77777777" w:rsidR="0031700A" w:rsidRPr="006B5782" w:rsidRDefault="0031700A" w:rsidP="006B578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8EEF1F" w14:textId="77777777" w:rsidR="0031700A" w:rsidRPr="006B5782" w:rsidRDefault="0031700A" w:rsidP="006B578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14:paraId="387869C7" w14:textId="77777777" w:rsidR="0031700A" w:rsidRPr="006B5782" w:rsidRDefault="0031700A" w:rsidP="006B578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47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E7ED83F" w14:textId="77777777" w:rsidR="0031700A" w:rsidRPr="006B5782" w:rsidRDefault="0031700A" w:rsidP="006B578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664C2641" w14:textId="77777777" w:rsidR="00485A77" w:rsidRDefault="00485A77"/>
    <w:p w14:paraId="12648467" w14:textId="77777777" w:rsidR="00BC7BEB" w:rsidRPr="00485A77" w:rsidRDefault="00BC7BEB"/>
    <w:sectPr w:rsidR="00BC7BEB" w:rsidRPr="00485A77" w:rsidSect="007F3B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E7245B" w14:textId="77777777" w:rsidR="002A1107" w:rsidRDefault="002A1107" w:rsidP="009933F7">
      <w:pPr>
        <w:spacing w:after="0" w:line="240" w:lineRule="auto"/>
      </w:pPr>
      <w:r>
        <w:separator/>
      </w:r>
    </w:p>
  </w:endnote>
  <w:endnote w:type="continuationSeparator" w:id="0">
    <w:p w14:paraId="4621EA5C" w14:textId="77777777" w:rsidR="002A1107" w:rsidRDefault="002A1107" w:rsidP="00993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F8995" w14:textId="77777777" w:rsidR="00EF3961" w:rsidRDefault="00EF39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C4D00" w14:textId="77777777" w:rsidR="0031700A" w:rsidRDefault="00E752AE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9A1DEE">
      <w:rPr>
        <w:noProof/>
      </w:rPr>
      <w:t>1</w:t>
    </w:r>
    <w:r>
      <w:fldChar w:fldCharType="end"/>
    </w:r>
  </w:p>
  <w:p w14:paraId="5722C9FF" w14:textId="77777777" w:rsidR="0031700A" w:rsidRDefault="0031700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C8CABE" w14:textId="77777777" w:rsidR="00EF3961" w:rsidRDefault="00EF39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164472" w14:textId="77777777" w:rsidR="002A1107" w:rsidRDefault="002A1107" w:rsidP="009933F7">
      <w:pPr>
        <w:spacing w:after="0" w:line="240" w:lineRule="auto"/>
      </w:pPr>
      <w:r>
        <w:separator/>
      </w:r>
    </w:p>
  </w:footnote>
  <w:footnote w:type="continuationSeparator" w:id="0">
    <w:p w14:paraId="3ECE44EC" w14:textId="77777777" w:rsidR="002A1107" w:rsidRDefault="002A1107" w:rsidP="00993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78AC1D" w14:textId="77777777" w:rsidR="00EF3961" w:rsidRDefault="00EF39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2606"/>
      <w:gridCol w:w="1794"/>
    </w:tblGrid>
    <w:tr w:rsidR="009933F7" w:rsidRPr="006B5782" w14:paraId="30260496" w14:textId="77777777">
      <w:trPr>
        <w:trHeight w:val="288"/>
      </w:trPr>
      <w:tc>
        <w:tcPr>
          <w:tcW w:w="7765" w:type="dxa"/>
        </w:tcPr>
        <w:p w14:paraId="24AE84BC" w14:textId="0348A44D" w:rsidR="009933F7" w:rsidRPr="009933F7" w:rsidRDefault="00EF3961" w:rsidP="009933F7">
          <w:pPr>
            <w:pStyle w:val="Header"/>
            <w:jc w:val="right"/>
            <w:rPr>
              <w:rFonts w:ascii="Arial" w:eastAsia="Times New Roman" w:hAnsi="Arial" w:cs="Arial"/>
              <w:sz w:val="20"/>
              <w:szCs w:val="20"/>
            </w:rPr>
          </w:pPr>
          <w:r>
            <w:rPr>
              <w:rFonts w:ascii="Arial" w:eastAsia="Times New Roman" w:hAnsi="Arial" w:cs="Arial"/>
              <w:sz w:val="20"/>
              <w:szCs w:val="20"/>
            </w:rPr>
            <w:t>PCT-11</w:t>
          </w:r>
        </w:p>
      </w:tc>
      <w:tc>
        <w:tcPr>
          <w:tcW w:w="1105" w:type="dxa"/>
        </w:tcPr>
        <w:p w14:paraId="5626F8DC" w14:textId="3C90CD88" w:rsidR="009933F7" w:rsidRPr="00EF3961" w:rsidRDefault="00EF3961" w:rsidP="007F3B68">
          <w:pPr>
            <w:pStyle w:val="Header"/>
            <w:rPr>
              <w:rFonts w:ascii="Arial" w:eastAsia="Times New Roman" w:hAnsi="Arial" w:cs="Arial"/>
              <w:color w:val="4F81BD"/>
              <w:sz w:val="20"/>
              <w:szCs w:val="20"/>
            </w:rPr>
          </w:pPr>
          <w:r w:rsidRPr="00EF3961">
            <w:rPr>
              <w:rFonts w:ascii="Arial" w:eastAsia="Times New Roman" w:hAnsi="Arial" w:cs="Arial"/>
              <w:sz w:val="20"/>
              <w:szCs w:val="20"/>
            </w:rPr>
            <w:t>Rev. 4-15-2025</w:t>
          </w:r>
        </w:p>
      </w:tc>
    </w:tr>
  </w:tbl>
  <w:p w14:paraId="3D8AC137" w14:textId="77777777" w:rsidR="009933F7" w:rsidRDefault="009933F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31328E" w14:textId="77777777" w:rsidR="00EF3961" w:rsidRDefault="00EF39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D3DF2"/>
    <w:multiLevelType w:val="singleLevel"/>
    <w:tmpl w:val="05E798E1"/>
    <w:lvl w:ilvl="0">
      <w:start w:val="13"/>
      <w:numFmt w:val="decimal"/>
      <w:lvlText w:val="%1."/>
      <w:lvlJc w:val="left"/>
      <w:pPr>
        <w:tabs>
          <w:tab w:val="num" w:pos="432"/>
        </w:tabs>
        <w:ind w:left="792" w:hanging="432"/>
      </w:pPr>
      <w:rPr>
        <w:rFonts w:ascii="Arial" w:hAnsi="Arial" w:cs="Arial"/>
        <w:snapToGrid/>
        <w:spacing w:val="12"/>
        <w:sz w:val="22"/>
        <w:szCs w:val="22"/>
      </w:rPr>
    </w:lvl>
  </w:abstractNum>
  <w:abstractNum w:abstractNumId="1" w15:restartNumberingAfterBreak="0">
    <w:nsid w:val="032BC1F3"/>
    <w:multiLevelType w:val="singleLevel"/>
    <w:tmpl w:val="1C512409"/>
    <w:lvl w:ilvl="0">
      <w:start w:val="1"/>
      <w:numFmt w:val="decimal"/>
      <w:lvlText w:val="%1."/>
      <w:lvlJc w:val="left"/>
      <w:pPr>
        <w:tabs>
          <w:tab w:val="num" w:pos="432"/>
        </w:tabs>
        <w:ind w:left="407"/>
      </w:pPr>
      <w:rPr>
        <w:rFonts w:ascii="Arial" w:hAnsi="Arial" w:cs="Arial"/>
        <w:snapToGrid/>
        <w:spacing w:val="10"/>
        <w:sz w:val="22"/>
        <w:szCs w:val="22"/>
      </w:rPr>
    </w:lvl>
  </w:abstractNum>
  <w:abstractNum w:abstractNumId="2" w15:restartNumberingAfterBreak="0">
    <w:nsid w:val="04424C2D"/>
    <w:multiLevelType w:val="singleLevel"/>
    <w:tmpl w:val="7850DE3A"/>
    <w:lvl w:ilvl="0">
      <w:start w:val="8"/>
      <w:numFmt w:val="decimal"/>
      <w:lvlText w:val="%1."/>
      <w:lvlJc w:val="left"/>
      <w:pPr>
        <w:tabs>
          <w:tab w:val="num" w:pos="504"/>
        </w:tabs>
        <w:ind w:left="864" w:hanging="504"/>
      </w:pPr>
      <w:rPr>
        <w:rFonts w:ascii="Arial" w:hAnsi="Arial" w:cs="Arial"/>
        <w:snapToGrid/>
        <w:spacing w:val="-4"/>
        <w:sz w:val="22"/>
        <w:szCs w:val="22"/>
      </w:rPr>
    </w:lvl>
  </w:abstractNum>
  <w:abstractNum w:abstractNumId="3" w15:restartNumberingAfterBreak="0">
    <w:nsid w:val="04599AF9"/>
    <w:multiLevelType w:val="singleLevel"/>
    <w:tmpl w:val="2A900065"/>
    <w:lvl w:ilvl="0">
      <w:start w:val="15"/>
      <w:numFmt w:val="decimal"/>
      <w:lvlText w:val="%1."/>
      <w:lvlJc w:val="left"/>
      <w:pPr>
        <w:tabs>
          <w:tab w:val="num" w:pos="432"/>
        </w:tabs>
        <w:ind w:left="360"/>
      </w:pPr>
      <w:rPr>
        <w:rFonts w:ascii="Arial" w:hAnsi="Arial" w:cs="Arial"/>
        <w:snapToGrid/>
        <w:sz w:val="22"/>
        <w:szCs w:val="22"/>
      </w:rPr>
    </w:lvl>
  </w:abstractNum>
  <w:abstractNum w:abstractNumId="4" w15:restartNumberingAfterBreak="0">
    <w:nsid w:val="052E57B1"/>
    <w:multiLevelType w:val="hybridMultilevel"/>
    <w:tmpl w:val="1EEC89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B04F08"/>
    <w:multiLevelType w:val="hybridMultilevel"/>
    <w:tmpl w:val="F3C2E5C0"/>
    <w:lvl w:ilvl="0" w:tplc="B6009022">
      <w:start w:val="1"/>
      <w:numFmt w:val="decimal"/>
      <w:lvlText w:val="%1."/>
      <w:lvlJc w:val="left"/>
      <w:pPr>
        <w:ind w:left="983" w:hanging="360"/>
      </w:pPr>
      <w:rPr>
        <w:rFonts w:cs="Times New Roman" w:hint="default"/>
      </w:rPr>
    </w:lvl>
    <w:lvl w:ilvl="1" w:tplc="86C0E8E4">
      <w:numFmt w:val="bullet"/>
      <w:lvlText w:val=""/>
      <w:lvlJc w:val="left"/>
      <w:pPr>
        <w:ind w:left="1656" w:hanging="360"/>
      </w:pPr>
      <w:rPr>
        <w:rFonts w:ascii="Wingdings" w:eastAsia="Times New Roman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9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5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  <w:rPr>
        <w:rFonts w:cs="Times New Roman"/>
      </w:rPr>
    </w:lvl>
  </w:abstractNum>
  <w:abstractNum w:abstractNumId="6" w15:restartNumberingAfterBreak="0">
    <w:nsid w:val="492E37BC"/>
    <w:multiLevelType w:val="hybridMultilevel"/>
    <w:tmpl w:val="1EEC89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DA20C2"/>
    <w:multiLevelType w:val="hybridMultilevel"/>
    <w:tmpl w:val="75409B22"/>
    <w:lvl w:ilvl="0" w:tplc="2A0ECA6A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D3449B"/>
    <w:multiLevelType w:val="hybridMultilevel"/>
    <w:tmpl w:val="4B14C9C8"/>
    <w:lvl w:ilvl="0" w:tplc="E256AE20">
      <w:start w:val="1"/>
      <w:numFmt w:val="bullet"/>
      <w:lvlText w:val="-"/>
      <w:lvlJc w:val="left"/>
      <w:pPr>
        <w:ind w:left="1343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9" w15:restartNumberingAfterBreak="0">
    <w:nsid w:val="621B629B"/>
    <w:multiLevelType w:val="hybridMultilevel"/>
    <w:tmpl w:val="1EEC89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F55196"/>
    <w:multiLevelType w:val="hybridMultilevel"/>
    <w:tmpl w:val="7FA6A58E"/>
    <w:lvl w:ilvl="0" w:tplc="74D4788E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7871C1"/>
    <w:multiLevelType w:val="hybridMultilevel"/>
    <w:tmpl w:val="1EEC89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8271139">
    <w:abstractNumId w:val="9"/>
  </w:num>
  <w:num w:numId="2" w16cid:durableId="430054451">
    <w:abstractNumId w:val="5"/>
  </w:num>
  <w:num w:numId="3" w16cid:durableId="335152402">
    <w:abstractNumId w:val="8"/>
  </w:num>
  <w:num w:numId="4" w16cid:durableId="784082755">
    <w:abstractNumId w:val="1"/>
  </w:num>
  <w:num w:numId="5" w16cid:durableId="1771660212">
    <w:abstractNumId w:val="2"/>
  </w:num>
  <w:num w:numId="6" w16cid:durableId="1297757403">
    <w:abstractNumId w:val="4"/>
  </w:num>
  <w:num w:numId="7" w16cid:durableId="49809670">
    <w:abstractNumId w:val="0"/>
  </w:num>
  <w:num w:numId="8" w16cid:durableId="1041709666">
    <w:abstractNumId w:val="6"/>
  </w:num>
  <w:num w:numId="9" w16cid:durableId="1953052858">
    <w:abstractNumId w:val="10"/>
  </w:num>
  <w:num w:numId="10" w16cid:durableId="369502287">
    <w:abstractNumId w:val="11"/>
  </w:num>
  <w:num w:numId="11" w16cid:durableId="2077195805">
    <w:abstractNumId w:val="3"/>
  </w:num>
  <w:num w:numId="12" w16cid:durableId="15901070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961"/>
    <w:rsid w:val="000157C5"/>
    <w:rsid w:val="00021FD8"/>
    <w:rsid w:val="00051BE0"/>
    <w:rsid w:val="00064901"/>
    <w:rsid w:val="00097F7C"/>
    <w:rsid w:val="00100FEE"/>
    <w:rsid w:val="00117D06"/>
    <w:rsid w:val="00157063"/>
    <w:rsid w:val="001625A0"/>
    <w:rsid w:val="00193BC4"/>
    <w:rsid w:val="001E172C"/>
    <w:rsid w:val="001E3E9B"/>
    <w:rsid w:val="00222905"/>
    <w:rsid w:val="0029041A"/>
    <w:rsid w:val="002A1107"/>
    <w:rsid w:val="002A1BF9"/>
    <w:rsid w:val="002A495D"/>
    <w:rsid w:val="002A74EB"/>
    <w:rsid w:val="002A7FEE"/>
    <w:rsid w:val="002C28A7"/>
    <w:rsid w:val="002E3F56"/>
    <w:rsid w:val="00305CA9"/>
    <w:rsid w:val="0031700A"/>
    <w:rsid w:val="003257D2"/>
    <w:rsid w:val="0036315B"/>
    <w:rsid w:val="003A6B1E"/>
    <w:rsid w:val="003B1B83"/>
    <w:rsid w:val="003B70E2"/>
    <w:rsid w:val="003C0420"/>
    <w:rsid w:val="003E0B09"/>
    <w:rsid w:val="00402BA5"/>
    <w:rsid w:val="00424D7C"/>
    <w:rsid w:val="00436837"/>
    <w:rsid w:val="004672DB"/>
    <w:rsid w:val="00485A77"/>
    <w:rsid w:val="004A425A"/>
    <w:rsid w:val="004C3A15"/>
    <w:rsid w:val="004C3A26"/>
    <w:rsid w:val="004C4897"/>
    <w:rsid w:val="004D253E"/>
    <w:rsid w:val="004D5675"/>
    <w:rsid w:val="004E3977"/>
    <w:rsid w:val="004F3167"/>
    <w:rsid w:val="00507791"/>
    <w:rsid w:val="0052730B"/>
    <w:rsid w:val="00555B62"/>
    <w:rsid w:val="005677B6"/>
    <w:rsid w:val="00567AE5"/>
    <w:rsid w:val="005C4DEA"/>
    <w:rsid w:val="005D01F9"/>
    <w:rsid w:val="005D509A"/>
    <w:rsid w:val="00627D35"/>
    <w:rsid w:val="00634343"/>
    <w:rsid w:val="006344CF"/>
    <w:rsid w:val="00665249"/>
    <w:rsid w:val="006B5782"/>
    <w:rsid w:val="006C1C67"/>
    <w:rsid w:val="007179E8"/>
    <w:rsid w:val="00734994"/>
    <w:rsid w:val="00767A9E"/>
    <w:rsid w:val="00770F5E"/>
    <w:rsid w:val="007818E1"/>
    <w:rsid w:val="007A0AB0"/>
    <w:rsid w:val="007C3E0B"/>
    <w:rsid w:val="007F3B68"/>
    <w:rsid w:val="008052FD"/>
    <w:rsid w:val="00860B47"/>
    <w:rsid w:val="008C7BD9"/>
    <w:rsid w:val="008E3177"/>
    <w:rsid w:val="009266FE"/>
    <w:rsid w:val="00942AB0"/>
    <w:rsid w:val="00956F9E"/>
    <w:rsid w:val="0097774D"/>
    <w:rsid w:val="0099139E"/>
    <w:rsid w:val="009933F7"/>
    <w:rsid w:val="009A1DEE"/>
    <w:rsid w:val="009A2C5F"/>
    <w:rsid w:val="009C5909"/>
    <w:rsid w:val="00A06D3A"/>
    <w:rsid w:val="00A137CC"/>
    <w:rsid w:val="00A26141"/>
    <w:rsid w:val="00A60752"/>
    <w:rsid w:val="00A72146"/>
    <w:rsid w:val="00AA3CD3"/>
    <w:rsid w:val="00AA46AD"/>
    <w:rsid w:val="00AC1CBE"/>
    <w:rsid w:val="00AE4625"/>
    <w:rsid w:val="00B21B80"/>
    <w:rsid w:val="00B6451D"/>
    <w:rsid w:val="00B85AD5"/>
    <w:rsid w:val="00BB2EB6"/>
    <w:rsid w:val="00BC0058"/>
    <w:rsid w:val="00BC7BEB"/>
    <w:rsid w:val="00BD2D57"/>
    <w:rsid w:val="00C0035E"/>
    <w:rsid w:val="00C129C7"/>
    <w:rsid w:val="00C20B2E"/>
    <w:rsid w:val="00C22A55"/>
    <w:rsid w:val="00C234E4"/>
    <w:rsid w:val="00C77E99"/>
    <w:rsid w:val="00CF659D"/>
    <w:rsid w:val="00D1117F"/>
    <w:rsid w:val="00D2574A"/>
    <w:rsid w:val="00DA083D"/>
    <w:rsid w:val="00DC2114"/>
    <w:rsid w:val="00E3630C"/>
    <w:rsid w:val="00E41126"/>
    <w:rsid w:val="00E42205"/>
    <w:rsid w:val="00E752AE"/>
    <w:rsid w:val="00E96215"/>
    <w:rsid w:val="00EE1814"/>
    <w:rsid w:val="00EE4240"/>
    <w:rsid w:val="00EF1C23"/>
    <w:rsid w:val="00EF2211"/>
    <w:rsid w:val="00EF3961"/>
    <w:rsid w:val="00F56121"/>
    <w:rsid w:val="00F83922"/>
    <w:rsid w:val="00FB0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68B8E"/>
  <w15:docId w15:val="{644619EB-801C-4803-8839-E2AB60B72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1CB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33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33F7"/>
  </w:style>
  <w:style w:type="paragraph" w:styleId="Footer">
    <w:name w:val="footer"/>
    <w:basedOn w:val="Normal"/>
    <w:link w:val="FooterChar"/>
    <w:uiPriority w:val="99"/>
    <w:unhideWhenUsed/>
    <w:rsid w:val="009933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33F7"/>
  </w:style>
  <w:style w:type="paragraph" w:styleId="BalloonText">
    <w:name w:val="Balloon Text"/>
    <w:basedOn w:val="Normal"/>
    <w:link w:val="BalloonTextChar"/>
    <w:uiPriority w:val="99"/>
    <w:semiHidden/>
    <w:unhideWhenUsed/>
    <w:rsid w:val="00993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933F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933F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9933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batiste\Downloads\AFFACT-345%20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2008-07-16T00:00:00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AFFACT-345 (3).dotx</Template>
  <TotalTime>1</TotalTime>
  <Pages>7</Pages>
  <Words>1067</Words>
  <Characters>6083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AFFACT-345</vt:lpstr>
    </vt:vector>
  </TitlesOfParts>
  <Company/>
  <LinksUpToDate>false</LinksUpToDate>
  <CharactersWithSpaces>7136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AFFACT-345</dc:title>
  <dc:creator>Administrator</dc:creator>
  <cp:lastModifiedBy>Barbara Batiste</cp:lastModifiedBy>
  <cp:revision>1</cp:revision>
  <cp:lastPrinted>2008-07-16T13:58:00Z</cp:lastPrinted>
  <dcterms:created xsi:type="dcterms:W3CDTF">2025-04-15T16:53:00Z</dcterms:created>
  <dcterms:modified xsi:type="dcterms:W3CDTF">2025-04-15T16:54:00Z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570d0e1-5e3d-4557-a9f8-84d8494b9cc8_Enabled">
    <vt:lpwstr>true</vt:lpwstr>
  </property>
  <property fmtid="{D5CDD505-2E9C-101B-9397-08002B2CF9AE}" pid="3" name="MSIP_Label_0570d0e1-5e3d-4557-a9f8-84d8494b9cc8_SetDate">
    <vt:lpwstr>2025-04-15T16:54:42Z</vt:lpwstr>
  </property>
  <property fmtid="{D5CDD505-2E9C-101B-9397-08002B2CF9AE}" pid="4" name="MSIP_Label_0570d0e1-5e3d-4557-a9f8-84d8494b9cc8_Method">
    <vt:lpwstr>Standard</vt:lpwstr>
  </property>
  <property fmtid="{D5CDD505-2E9C-101B-9397-08002B2CF9AE}" pid="5" name="MSIP_Label_0570d0e1-5e3d-4557-a9f8-84d8494b9cc8_Name">
    <vt:lpwstr>Public Data</vt:lpwstr>
  </property>
  <property fmtid="{D5CDD505-2E9C-101B-9397-08002B2CF9AE}" pid="6" name="MSIP_Label_0570d0e1-5e3d-4557-a9f8-84d8494b9cc8_SiteId">
    <vt:lpwstr>174d954f-585e-40c3-ae1c-01ada5f26723</vt:lpwstr>
  </property>
  <property fmtid="{D5CDD505-2E9C-101B-9397-08002B2CF9AE}" pid="7" name="MSIP_Label_0570d0e1-5e3d-4557-a9f8-84d8494b9cc8_ActionId">
    <vt:lpwstr>1cbe3f9c-21e3-4e85-9eb6-a1acb41e3f1d</vt:lpwstr>
  </property>
  <property fmtid="{D5CDD505-2E9C-101B-9397-08002B2CF9AE}" pid="8" name="MSIP_Label_0570d0e1-5e3d-4557-a9f8-84d8494b9cc8_ContentBits">
    <vt:lpwstr>0</vt:lpwstr>
  </property>
  <property fmtid="{D5CDD505-2E9C-101B-9397-08002B2CF9AE}" pid="9" name="MSIP_Label_0570d0e1-5e3d-4557-a9f8-84d8494b9cc8_Tag">
    <vt:lpwstr>10, 3, 0, 1</vt:lpwstr>
  </property>
</Properties>
</file>