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68"/>
        <w:gridCol w:w="720"/>
        <w:gridCol w:w="120"/>
        <w:gridCol w:w="120"/>
        <w:gridCol w:w="70"/>
        <w:gridCol w:w="275"/>
        <w:gridCol w:w="90"/>
        <w:gridCol w:w="480"/>
        <w:gridCol w:w="135"/>
        <w:gridCol w:w="360"/>
        <w:gridCol w:w="29"/>
        <w:gridCol w:w="160"/>
        <w:gridCol w:w="156"/>
        <w:gridCol w:w="413"/>
        <w:gridCol w:w="52"/>
        <w:gridCol w:w="195"/>
        <w:gridCol w:w="660"/>
        <w:gridCol w:w="240"/>
        <w:gridCol w:w="147"/>
        <w:gridCol w:w="529"/>
        <w:gridCol w:w="44"/>
        <w:gridCol w:w="231"/>
        <w:gridCol w:w="219"/>
        <w:gridCol w:w="150"/>
        <w:gridCol w:w="396"/>
        <w:gridCol w:w="324"/>
        <w:gridCol w:w="177"/>
        <w:gridCol w:w="303"/>
        <w:gridCol w:w="90"/>
        <w:gridCol w:w="24"/>
        <w:gridCol w:w="184"/>
        <w:gridCol w:w="512"/>
        <w:gridCol w:w="30"/>
        <w:gridCol w:w="531"/>
        <w:gridCol w:w="36"/>
        <w:gridCol w:w="78"/>
        <w:gridCol w:w="1143"/>
      </w:tblGrid>
      <w:tr w:rsidR="00841299" w14:paraId="0865CA01" w14:textId="77777777" w:rsidTr="00A23428">
        <w:trPr>
          <w:jc w:val="center"/>
        </w:trPr>
        <w:tc>
          <w:tcPr>
            <w:tcW w:w="3627" w:type="dxa"/>
            <w:gridSpan w:val="12"/>
            <w:shd w:val="clear" w:color="auto" w:fill="auto"/>
          </w:tcPr>
          <w:p w14:paraId="31252D79" w14:textId="77777777" w:rsidR="00841299" w:rsidRDefault="00841299" w:rsidP="00A23428"/>
        </w:tc>
        <w:tc>
          <w:tcPr>
            <w:tcW w:w="3432" w:type="dxa"/>
            <w:gridSpan w:val="13"/>
            <w:shd w:val="clear" w:color="auto" w:fill="auto"/>
          </w:tcPr>
          <w:p w14:paraId="7A4E3CE4" w14:textId="77777777" w:rsidR="00841299" w:rsidRDefault="00841299" w:rsidP="00A23428"/>
        </w:tc>
        <w:tc>
          <w:tcPr>
            <w:tcW w:w="3432" w:type="dxa"/>
            <w:gridSpan w:val="12"/>
            <w:shd w:val="clear" w:color="auto" w:fill="auto"/>
          </w:tcPr>
          <w:p w14:paraId="2682F10A" w14:textId="77777777" w:rsidR="00841299" w:rsidRPr="00047952" w:rsidRDefault="00621359" w:rsidP="00A23428">
            <w:pPr>
              <w:jc w:val="right"/>
              <w:rPr>
                <w:b/>
              </w:rPr>
            </w:pPr>
            <w:r>
              <w:rPr>
                <w:b/>
              </w:rPr>
              <w:t>MISC-400</w:t>
            </w:r>
          </w:p>
        </w:tc>
      </w:tr>
      <w:tr w:rsidR="00E07969" w14:paraId="08207645" w14:textId="77777777" w:rsidTr="00A23428">
        <w:trPr>
          <w:jc w:val="center"/>
        </w:trPr>
        <w:tc>
          <w:tcPr>
            <w:tcW w:w="1068" w:type="dxa"/>
            <w:shd w:val="clear" w:color="auto" w:fill="auto"/>
          </w:tcPr>
          <w:p w14:paraId="440332C6" w14:textId="77777777" w:rsidR="00E07969" w:rsidRPr="00047952" w:rsidRDefault="00E07969" w:rsidP="00A23428">
            <w:pPr>
              <w:rPr>
                <w:b/>
              </w:rPr>
            </w:pPr>
          </w:p>
        </w:tc>
        <w:tc>
          <w:tcPr>
            <w:tcW w:w="8280" w:type="dxa"/>
            <w:gridSpan w:val="35"/>
            <w:shd w:val="clear" w:color="auto" w:fill="auto"/>
          </w:tcPr>
          <w:p w14:paraId="49BFA86D" w14:textId="77777777" w:rsidR="00E07969" w:rsidRPr="00047952" w:rsidRDefault="00E07969" w:rsidP="00A23428">
            <w:pPr>
              <w:jc w:val="center"/>
              <w:rPr>
                <w:b/>
              </w:rPr>
            </w:pPr>
            <w:r w:rsidRPr="00047952">
              <w:rPr>
                <w:b/>
              </w:rPr>
              <w:t>Cooperative Extension Service Gift Disclosure Form</w:t>
            </w:r>
          </w:p>
        </w:tc>
        <w:tc>
          <w:tcPr>
            <w:tcW w:w="1143" w:type="dxa"/>
            <w:shd w:val="clear" w:color="auto" w:fill="auto"/>
          </w:tcPr>
          <w:p w14:paraId="58AD36E9" w14:textId="77777777" w:rsidR="00E07969" w:rsidRPr="00143D71" w:rsidRDefault="001B6BFD" w:rsidP="00A23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01/13/202</w:t>
            </w:r>
            <w:r w:rsidR="00805499">
              <w:rPr>
                <w:sz w:val="18"/>
                <w:szCs w:val="18"/>
              </w:rPr>
              <w:t>1</w:t>
            </w:r>
          </w:p>
        </w:tc>
      </w:tr>
      <w:tr w:rsidR="000F6C70" w14:paraId="3F189F5E" w14:textId="77777777" w:rsidTr="00A23428">
        <w:trPr>
          <w:jc w:val="center"/>
        </w:trPr>
        <w:tc>
          <w:tcPr>
            <w:tcW w:w="10491" w:type="dxa"/>
            <w:gridSpan w:val="37"/>
            <w:shd w:val="clear" w:color="auto" w:fill="auto"/>
          </w:tcPr>
          <w:p w14:paraId="6065DE93" w14:textId="77777777" w:rsidR="000F6C70" w:rsidRPr="00047952" w:rsidRDefault="000F6C70" w:rsidP="00A23428">
            <w:pPr>
              <w:jc w:val="center"/>
              <w:rPr>
                <w:b/>
              </w:rPr>
            </w:pPr>
            <w:r>
              <w:rPr>
                <w:b/>
              </w:rPr>
              <w:t>For Cash and Non-Cash Gifts</w:t>
            </w:r>
          </w:p>
        </w:tc>
      </w:tr>
      <w:tr w:rsidR="000F6C70" w14:paraId="4DC2B359" w14:textId="77777777" w:rsidTr="00A23428">
        <w:trPr>
          <w:jc w:val="center"/>
        </w:trPr>
        <w:tc>
          <w:tcPr>
            <w:tcW w:w="10491" w:type="dxa"/>
            <w:gridSpan w:val="37"/>
            <w:shd w:val="clear" w:color="auto" w:fill="auto"/>
          </w:tcPr>
          <w:p w14:paraId="2EA6BD8E" w14:textId="77777777" w:rsidR="000F6C70" w:rsidRDefault="000F6C70" w:rsidP="00A23428"/>
        </w:tc>
      </w:tr>
      <w:tr w:rsidR="000F6C70" w14:paraId="34065F08" w14:textId="77777777" w:rsidTr="00BC432A">
        <w:trPr>
          <w:jc w:val="center"/>
        </w:trPr>
        <w:tc>
          <w:tcPr>
            <w:tcW w:w="2463" w:type="dxa"/>
            <w:gridSpan w:val="7"/>
            <w:shd w:val="clear" w:color="auto" w:fill="auto"/>
          </w:tcPr>
          <w:p w14:paraId="4167311A" w14:textId="77777777" w:rsidR="000F6C70" w:rsidRDefault="000F6C70" w:rsidP="00A23428">
            <w:r>
              <w:fldChar w:fldCharType="begin">
                <w:ffData>
                  <w:name w:val="Check1"/>
                  <w:enabled/>
                  <w:calcOnExit w:val="0"/>
                  <w:statusText w:type="text" w:val="Division of Agriculture Gift Disclosure Form.  Press spacebar for Already Deposited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bookmarkEnd w:id="0"/>
            <w:r>
              <w:t xml:space="preserve"> Already Deposited</w:t>
            </w:r>
          </w:p>
        </w:tc>
        <w:tc>
          <w:tcPr>
            <w:tcW w:w="1980" w:type="dxa"/>
            <w:gridSpan w:val="9"/>
            <w:shd w:val="clear" w:color="auto" w:fill="auto"/>
          </w:tcPr>
          <w:p w14:paraId="2ED38F22" w14:textId="77777777" w:rsidR="000F6C70" w:rsidRDefault="000F6C70" w:rsidP="00A23428">
            <w:r>
              <w:fldChar w:fldCharType="begin">
                <w:ffData>
                  <w:name w:val="Check2"/>
                  <w:enabled/>
                  <w:calcOnExit w:val="0"/>
                  <w:statusText w:type="text" w:val="Press spacebar for Non-cash Gift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r>
              <w:t xml:space="preserve"> Check Attached</w:t>
            </w:r>
          </w:p>
        </w:tc>
        <w:tc>
          <w:tcPr>
            <w:tcW w:w="2070" w:type="dxa"/>
            <w:gridSpan w:val="7"/>
            <w:shd w:val="clear" w:color="auto" w:fill="auto"/>
          </w:tcPr>
          <w:p w14:paraId="0526D948" w14:textId="77777777" w:rsidR="000F6C70" w:rsidRDefault="000F6C70" w:rsidP="00A23428">
            <w:r>
              <w:fldChar w:fldCharType="begin">
                <w:ffData>
                  <w:name w:val="Check2"/>
                  <w:enabled/>
                  <w:calcOnExit w:val="0"/>
                  <w:statusText w:type="text" w:val="Press spacebar for Non-cash Gift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bookmarkEnd w:id="1"/>
            <w:r>
              <w:t xml:space="preserve"> Non-cash Gift</w:t>
            </w:r>
          </w:p>
        </w:tc>
        <w:tc>
          <w:tcPr>
            <w:tcW w:w="1047" w:type="dxa"/>
            <w:gridSpan w:val="4"/>
            <w:shd w:val="clear" w:color="auto" w:fill="auto"/>
          </w:tcPr>
          <w:p w14:paraId="3E6A4F09" w14:textId="77777777" w:rsidR="000F6C70" w:rsidRDefault="000F6C70" w:rsidP="00A23428">
            <w:r>
              <w:fldChar w:fldCharType="begin">
                <w:ffData>
                  <w:name w:val="Check3"/>
                  <w:enabled/>
                  <w:calcOnExit w:val="0"/>
                  <w:statusText w:type="text" w:val="Press spacebar for Stock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bookmarkEnd w:id="2"/>
            <w:r>
              <w:t xml:space="preserve"> Stock</w:t>
            </w:r>
          </w:p>
        </w:tc>
        <w:tc>
          <w:tcPr>
            <w:tcW w:w="1113" w:type="dxa"/>
            <w:gridSpan w:val="5"/>
            <w:shd w:val="clear" w:color="auto" w:fill="auto"/>
          </w:tcPr>
          <w:p w14:paraId="0F66E8BC" w14:textId="77777777" w:rsidR="000F6C70" w:rsidRDefault="000F6C70" w:rsidP="00A23428">
            <w:r>
              <w:fldChar w:fldCharType="begin">
                <w:ffData>
                  <w:name w:val="Check4"/>
                  <w:enabled/>
                  <w:calcOnExit w:val="0"/>
                  <w:statusText w:type="text" w:val="Press spacebar for Land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bookmarkEnd w:id="3"/>
            <w:r>
              <w:t xml:space="preserve"> Land</w:t>
            </w:r>
          </w:p>
        </w:tc>
        <w:tc>
          <w:tcPr>
            <w:tcW w:w="1818" w:type="dxa"/>
            <w:gridSpan w:val="5"/>
            <w:shd w:val="clear" w:color="auto" w:fill="auto"/>
          </w:tcPr>
          <w:p w14:paraId="79FB2D50" w14:textId="77777777" w:rsidR="000F6C70" w:rsidRDefault="000F6C70" w:rsidP="00A23428"/>
        </w:tc>
      </w:tr>
      <w:tr w:rsidR="000F6C70" w14:paraId="783E4633" w14:textId="77777777" w:rsidTr="00BC432A">
        <w:trPr>
          <w:jc w:val="center"/>
        </w:trPr>
        <w:tc>
          <w:tcPr>
            <w:tcW w:w="3627" w:type="dxa"/>
            <w:gridSpan w:val="12"/>
            <w:tcBorders>
              <w:bottom w:val="double" w:sz="4" w:space="0" w:color="auto"/>
            </w:tcBorders>
            <w:shd w:val="clear" w:color="auto" w:fill="auto"/>
          </w:tcPr>
          <w:p w14:paraId="7378913E" w14:textId="77777777" w:rsidR="000F6C70" w:rsidRDefault="000F6C70" w:rsidP="00A23428"/>
        </w:tc>
        <w:tc>
          <w:tcPr>
            <w:tcW w:w="2436" w:type="dxa"/>
            <w:gridSpan w:val="9"/>
            <w:tcBorders>
              <w:bottom w:val="double" w:sz="4" w:space="0" w:color="auto"/>
            </w:tcBorders>
            <w:shd w:val="clear" w:color="auto" w:fill="auto"/>
          </w:tcPr>
          <w:p w14:paraId="7368E178" w14:textId="77777777" w:rsidR="000F6C70" w:rsidRDefault="000F6C70" w:rsidP="00A23428"/>
        </w:tc>
        <w:tc>
          <w:tcPr>
            <w:tcW w:w="4428" w:type="dxa"/>
            <w:gridSpan w:val="16"/>
            <w:tcBorders>
              <w:bottom w:val="double" w:sz="4" w:space="0" w:color="auto"/>
            </w:tcBorders>
            <w:shd w:val="clear" w:color="auto" w:fill="auto"/>
          </w:tcPr>
          <w:p w14:paraId="199EB2CE" w14:textId="77777777" w:rsidR="000F6C70" w:rsidRDefault="000F6C70" w:rsidP="00A23428"/>
        </w:tc>
      </w:tr>
      <w:tr w:rsidR="000F6C70" w14:paraId="4EE39C80" w14:textId="77777777" w:rsidTr="00BC432A">
        <w:trPr>
          <w:jc w:val="center"/>
        </w:trPr>
        <w:tc>
          <w:tcPr>
            <w:tcW w:w="3627" w:type="dxa"/>
            <w:gridSpan w:val="12"/>
            <w:tcBorders>
              <w:top w:val="double" w:sz="4" w:space="0" w:color="auto"/>
            </w:tcBorders>
            <w:shd w:val="clear" w:color="auto" w:fill="auto"/>
          </w:tcPr>
          <w:p w14:paraId="081809AB" w14:textId="77777777" w:rsidR="000F6C70" w:rsidRDefault="000F6C70" w:rsidP="00A23428"/>
        </w:tc>
        <w:tc>
          <w:tcPr>
            <w:tcW w:w="2436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14:paraId="1D379168" w14:textId="77777777" w:rsidR="000F6C70" w:rsidRDefault="000F6C70" w:rsidP="00A23428"/>
        </w:tc>
        <w:tc>
          <w:tcPr>
            <w:tcW w:w="4428" w:type="dxa"/>
            <w:gridSpan w:val="16"/>
            <w:tcBorders>
              <w:top w:val="double" w:sz="4" w:space="0" w:color="auto"/>
            </w:tcBorders>
            <w:shd w:val="clear" w:color="auto" w:fill="auto"/>
          </w:tcPr>
          <w:p w14:paraId="77D203AB" w14:textId="77777777" w:rsidR="000F6C70" w:rsidRDefault="000F6C70" w:rsidP="00A23428"/>
        </w:tc>
      </w:tr>
      <w:tr w:rsidR="000F6C70" w14:paraId="15D6E7B6" w14:textId="77777777" w:rsidTr="00E03B75">
        <w:trPr>
          <w:jc w:val="center"/>
        </w:trPr>
        <w:tc>
          <w:tcPr>
            <w:tcW w:w="3627" w:type="dxa"/>
            <w:gridSpan w:val="12"/>
            <w:shd w:val="clear" w:color="auto" w:fill="auto"/>
          </w:tcPr>
          <w:p w14:paraId="0CF7AB34" w14:textId="77777777" w:rsidR="000F6C70" w:rsidRPr="00047952" w:rsidRDefault="000F6C70" w:rsidP="00A23428">
            <w:pPr>
              <w:rPr>
                <w:b/>
                <w:u w:val="single"/>
              </w:rPr>
            </w:pPr>
            <w:r w:rsidRPr="00047952">
              <w:rPr>
                <w:b/>
                <w:u w:val="single"/>
              </w:rPr>
              <w:t>Section A. Donor Information</w:t>
            </w:r>
          </w:p>
        </w:tc>
        <w:tc>
          <w:tcPr>
            <w:tcW w:w="2436" w:type="dxa"/>
            <w:gridSpan w:val="9"/>
            <w:shd w:val="clear" w:color="auto" w:fill="auto"/>
          </w:tcPr>
          <w:p w14:paraId="146F8F0F" w14:textId="77777777" w:rsidR="000F6C70" w:rsidRDefault="000F6C70" w:rsidP="00A23428"/>
        </w:tc>
        <w:tc>
          <w:tcPr>
            <w:tcW w:w="1890" w:type="dxa"/>
            <w:gridSpan w:val="8"/>
            <w:shd w:val="clear" w:color="auto" w:fill="auto"/>
          </w:tcPr>
          <w:p w14:paraId="16CFE986" w14:textId="77777777" w:rsidR="000F6C70" w:rsidRDefault="000F6C70" w:rsidP="00A23428">
            <w:pPr>
              <w:tabs>
                <w:tab w:val="left" w:pos="1515"/>
              </w:tabs>
            </w:pPr>
          </w:p>
        </w:tc>
        <w:tc>
          <w:tcPr>
            <w:tcW w:w="2538" w:type="dxa"/>
            <w:gridSpan w:val="8"/>
            <w:shd w:val="clear" w:color="auto" w:fill="auto"/>
          </w:tcPr>
          <w:p w14:paraId="413E8090" w14:textId="77777777" w:rsidR="000F6C70" w:rsidRDefault="000F6C70" w:rsidP="00A23428">
            <w:pPr>
              <w:tabs>
                <w:tab w:val="left" w:pos="1515"/>
              </w:tabs>
            </w:pPr>
          </w:p>
        </w:tc>
      </w:tr>
      <w:tr w:rsidR="000F6C70" w14:paraId="0FD9C1E7" w14:textId="77777777" w:rsidTr="00E03B75">
        <w:trPr>
          <w:jc w:val="center"/>
        </w:trPr>
        <w:tc>
          <w:tcPr>
            <w:tcW w:w="10491" w:type="dxa"/>
            <w:gridSpan w:val="37"/>
            <w:shd w:val="clear" w:color="auto" w:fill="auto"/>
          </w:tcPr>
          <w:p w14:paraId="7083EAF6" w14:textId="77777777" w:rsidR="000F6C70" w:rsidRDefault="000F6C70" w:rsidP="00A23428"/>
        </w:tc>
      </w:tr>
      <w:tr w:rsidR="000F6C70" w14:paraId="19EC7F97" w14:textId="77777777" w:rsidTr="00BC432A">
        <w:trPr>
          <w:jc w:val="center"/>
        </w:trPr>
        <w:tc>
          <w:tcPr>
            <w:tcW w:w="2028" w:type="dxa"/>
            <w:gridSpan w:val="4"/>
            <w:shd w:val="clear" w:color="auto" w:fill="auto"/>
          </w:tcPr>
          <w:p w14:paraId="2FF06900" w14:textId="77777777" w:rsidR="000F6C70" w:rsidRDefault="000F6C70" w:rsidP="00A23428">
            <w:r>
              <w:t>Name of Donor(s):</w:t>
            </w:r>
          </w:p>
        </w:tc>
        <w:tc>
          <w:tcPr>
            <w:tcW w:w="4035" w:type="dxa"/>
            <w:gridSpan w:val="17"/>
            <w:tcBorders>
              <w:bottom w:val="dotted" w:sz="4" w:space="0" w:color="auto"/>
            </w:tcBorders>
            <w:shd w:val="clear" w:color="auto" w:fill="auto"/>
          </w:tcPr>
          <w:p w14:paraId="34F8F3AD" w14:textId="77777777" w:rsidR="000F6C70" w:rsidRDefault="000F6C70" w:rsidP="00A23428">
            <w:r>
              <w:fldChar w:fldCharType="begin">
                <w:ffData>
                  <w:name w:val="Text2"/>
                  <w:enabled/>
                  <w:calcOnExit w:val="0"/>
                  <w:statusText w:type="text" w:val="Enter name of Donor(s)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14" w:type="dxa"/>
            <w:gridSpan w:val="9"/>
            <w:shd w:val="clear" w:color="auto" w:fill="auto"/>
          </w:tcPr>
          <w:p w14:paraId="4DA9030C" w14:textId="77777777" w:rsidR="000F6C70" w:rsidRDefault="000F6C70" w:rsidP="00A23428"/>
        </w:tc>
        <w:tc>
          <w:tcPr>
            <w:tcW w:w="2514" w:type="dxa"/>
            <w:gridSpan w:val="7"/>
            <w:shd w:val="clear" w:color="auto" w:fill="auto"/>
          </w:tcPr>
          <w:p w14:paraId="67E6BCF9" w14:textId="77777777" w:rsidR="000F6C70" w:rsidRDefault="000F6C70" w:rsidP="00A23428"/>
        </w:tc>
      </w:tr>
      <w:tr w:rsidR="000F6C70" w14:paraId="6CA2D4FC" w14:textId="77777777" w:rsidTr="00A23428">
        <w:trPr>
          <w:jc w:val="center"/>
        </w:trPr>
        <w:tc>
          <w:tcPr>
            <w:tcW w:w="10491" w:type="dxa"/>
            <w:gridSpan w:val="37"/>
            <w:shd w:val="clear" w:color="auto" w:fill="auto"/>
          </w:tcPr>
          <w:p w14:paraId="20E7833F" w14:textId="77777777" w:rsidR="000F6C70" w:rsidRDefault="000F6C70" w:rsidP="00A23428"/>
        </w:tc>
      </w:tr>
      <w:tr w:rsidR="000F6C70" w14:paraId="60FC9926" w14:textId="77777777" w:rsidTr="00A23428">
        <w:trPr>
          <w:jc w:val="center"/>
        </w:trPr>
        <w:tc>
          <w:tcPr>
            <w:tcW w:w="2943" w:type="dxa"/>
            <w:gridSpan w:val="8"/>
            <w:shd w:val="clear" w:color="auto" w:fill="auto"/>
          </w:tcPr>
          <w:p w14:paraId="3DD1C43A" w14:textId="77777777" w:rsidR="000F6C70" w:rsidRDefault="000F6C70" w:rsidP="00A23428">
            <w:r>
              <w:t>Contact Name, if applicable:</w:t>
            </w:r>
          </w:p>
        </w:tc>
        <w:tc>
          <w:tcPr>
            <w:tcW w:w="3120" w:type="dxa"/>
            <w:gridSpan w:val="13"/>
            <w:tcBorders>
              <w:bottom w:val="dotted" w:sz="4" w:space="0" w:color="auto"/>
            </w:tcBorders>
            <w:shd w:val="clear" w:color="auto" w:fill="auto"/>
          </w:tcPr>
          <w:p w14:paraId="3361C880" w14:textId="77777777" w:rsidR="000F6C70" w:rsidRDefault="000F6C70" w:rsidP="00A23428">
            <w:r>
              <w:fldChar w:fldCharType="begin">
                <w:ffData>
                  <w:name w:val="Text4"/>
                  <w:enabled/>
                  <w:calcOnExit w:val="0"/>
                  <w:statusText w:type="text" w:val="Contact Name, if applicable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14" w:type="dxa"/>
            <w:gridSpan w:val="9"/>
            <w:shd w:val="clear" w:color="auto" w:fill="auto"/>
          </w:tcPr>
          <w:p w14:paraId="4955B1C3" w14:textId="77777777" w:rsidR="000F6C70" w:rsidRDefault="000F6C70" w:rsidP="00A23428">
            <w:r>
              <w:t>Is this a joint gift?</w:t>
            </w:r>
          </w:p>
        </w:tc>
        <w:tc>
          <w:tcPr>
            <w:tcW w:w="1257" w:type="dxa"/>
            <w:gridSpan w:val="4"/>
            <w:shd w:val="clear" w:color="auto" w:fill="auto"/>
          </w:tcPr>
          <w:p w14:paraId="779168D1" w14:textId="77777777" w:rsidR="000F6C70" w:rsidRDefault="000F6C70" w:rsidP="00A23428">
            <w:r>
              <w:fldChar w:fldCharType="begin">
                <w:ffData>
                  <w:name w:val="Check5"/>
                  <w:enabled/>
                  <w:calcOnExit w:val="0"/>
                  <w:statusText w:type="text" w:val="Press spacebar if this is a joint gift.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bookmarkEnd w:id="6"/>
            <w:r>
              <w:t xml:space="preserve"> Yes</w:t>
            </w:r>
          </w:p>
        </w:tc>
        <w:tc>
          <w:tcPr>
            <w:tcW w:w="1257" w:type="dxa"/>
            <w:gridSpan w:val="3"/>
            <w:shd w:val="clear" w:color="auto" w:fill="auto"/>
          </w:tcPr>
          <w:p w14:paraId="206F181B" w14:textId="77777777" w:rsidR="000F6C70" w:rsidRDefault="000F6C70" w:rsidP="00A23428">
            <w:r>
              <w:fldChar w:fldCharType="begin">
                <w:ffData>
                  <w:name w:val="Check6"/>
                  <w:enabled/>
                  <w:calcOnExit w:val="0"/>
                  <w:statusText w:type="text" w:val="Press spacebar if this is not a joint gif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F6C70" w14:paraId="00E910C6" w14:textId="77777777" w:rsidTr="00A23428">
        <w:trPr>
          <w:jc w:val="center"/>
        </w:trPr>
        <w:tc>
          <w:tcPr>
            <w:tcW w:w="10491" w:type="dxa"/>
            <w:gridSpan w:val="37"/>
            <w:shd w:val="clear" w:color="auto" w:fill="auto"/>
          </w:tcPr>
          <w:p w14:paraId="558C42BC" w14:textId="77777777" w:rsidR="000F6C70" w:rsidRDefault="000F6C70" w:rsidP="00A23428"/>
        </w:tc>
      </w:tr>
      <w:tr w:rsidR="000F6C70" w14:paraId="364649E5" w14:textId="77777777" w:rsidTr="00A23428">
        <w:trPr>
          <w:jc w:val="center"/>
        </w:trPr>
        <w:tc>
          <w:tcPr>
            <w:tcW w:w="1788" w:type="dxa"/>
            <w:gridSpan w:val="2"/>
            <w:shd w:val="clear" w:color="auto" w:fill="auto"/>
          </w:tcPr>
          <w:p w14:paraId="083533AE" w14:textId="77777777" w:rsidR="000F6C70" w:rsidRDefault="000F6C70" w:rsidP="00A23428">
            <w:r>
              <w:t>Address:</w:t>
            </w:r>
          </w:p>
        </w:tc>
        <w:tc>
          <w:tcPr>
            <w:tcW w:w="4275" w:type="dxa"/>
            <w:gridSpan w:val="19"/>
            <w:tcBorders>
              <w:bottom w:val="dotted" w:sz="4" w:space="0" w:color="auto"/>
            </w:tcBorders>
            <w:shd w:val="clear" w:color="auto" w:fill="auto"/>
          </w:tcPr>
          <w:p w14:paraId="7C0C5314" w14:textId="77777777" w:rsidR="000F6C70" w:rsidRDefault="000F6C70" w:rsidP="00A23428">
            <w:r>
              <w:fldChar w:fldCharType="begin">
                <w:ffData>
                  <w:name w:val="Text5"/>
                  <w:enabled/>
                  <w:calcOnExit w:val="0"/>
                  <w:statusText w:type="text" w:val="Address line 1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14" w:type="dxa"/>
            <w:gridSpan w:val="9"/>
            <w:shd w:val="clear" w:color="auto" w:fill="auto"/>
          </w:tcPr>
          <w:p w14:paraId="7FDC2CCC" w14:textId="77777777" w:rsidR="000F6C70" w:rsidRDefault="000F6C70" w:rsidP="00A23428">
            <w:r>
              <w:t>Anonymous gift:</w:t>
            </w:r>
          </w:p>
        </w:tc>
        <w:tc>
          <w:tcPr>
            <w:tcW w:w="1257" w:type="dxa"/>
            <w:gridSpan w:val="4"/>
            <w:shd w:val="clear" w:color="auto" w:fill="auto"/>
          </w:tcPr>
          <w:p w14:paraId="3CAF8060" w14:textId="77777777" w:rsidR="000F6C70" w:rsidRDefault="000F6C70" w:rsidP="00A23428">
            <w:r>
              <w:fldChar w:fldCharType="begin">
                <w:ffData>
                  <w:name w:val="Check7"/>
                  <w:enabled/>
                  <w:calcOnExit w:val="0"/>
                  <w:statusText w:type="text" w:val="Press spacebar if this is an Anonymous gift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bookmarkEnd w:id="8"/>
            <w:r>
              <w:t xml:space="preserve"> Yes</w:t>
            </w:r>
          </w:p>
        </w:tc>
        <w:tc>
          <w:tcPr>
            <w:tcW w:w="1257" w:type="dxa"/>
            <w:gridSpan w:val="3"/>
            <w:shd w:val="clear" w:color="auto" w:fill="auto"/>
          </w:tcPr>
          <w:p w14:paraId="33DCBCDD" w14:textId="77777777" w:rsidR="000F6C70" w:rsidRDefault="000F6C70" w:rsidP="00A23428">
            <w:r>
              <w:fldChar w:fldCharType="begin">
                <w:ffData>
                  <w:name w:val="Check8"/>
                  <w:enabled/>
                  <w:calcOnExit w:val="0"/>
                  <w:statusText w:type="text" w:val="Press spacebar if this is not an Anonymous gift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bookmarkEnd w:id="9"/>
            <w:r>
              <w:t xml:space="preserve"> No</w:t>
            </w:r>
          </w:p>
        </w:tc>
      </w:tr>
      <w:tr w:rsidR="000F6C70" w14:paraId="72598394" w14:textId="77777777" w:rsidTr="00A23428">
        <w:trPr>
          <w:jc w:val="center"/>
        </w:trPr>
        <w:tc>
          <w:tcPr>
            <w:tcW w:w="10491" w:type="dxa"/>
            <w:gridSpan w:val="37"/>
            <w:shd w:val="clear" w:color="auto" w:fill="auto"/>
          </w:tcPr>
          <w:p w14:paraId="418DA757" w14:textId="77777777" w:rsidR="000F6C70" w:rsidRDefault="000F6C70" w:rsidP="00A23428"/>
        </w:tc>
      </w:tr>
      <w:tr w:rsidR="000F6C70" w14:paraId="32036134" w14:textId="77777777" w:rsidTr="00A23428">
        <w:trPr>
          <w:jc w:val="center"/>
        </w:trPr>
        <w:tc>
          <w:tcPr>
            <w:tcW w:w="1788" w:type="dxa"/>
            <w:gridSpan w:val="2"/>
            <w:shd w:val="clear" w:color="auto" w:fill="auto"/>
          </w:tcPr>
          <w:p w14:paraId="6F19AFD6" w14:textId="77777777" w:rsidR="000F6C70" w:rsidRDefault="000F6C70" w:rsidP="00A23428"/>
        </w:tc>
        <w:tc>
          <w:tcPr>
            <w:tcW w:w="4275" w:type="dxa"/>
            <w:gridSpan w:val="19"/>
            <w:tcBorders>
              <w:bottom w:val="dotted" w:sz="4" w:space="0" w:color="auto"/>
            </w:tcBorders>
            <w:shd w:val="clear" w:color="auto" w:fill="auto"/>
          </w:tcPr>
          <w:p w14:paraId="477B944F" w14:textId="77777777" w:rsidR="000F6C70" w:rsidRDefault="000F6C70" w:rsidP="00A23428">
            <w:r>
              <w:fldChar w:fldCharType="begin">
                <w:ffData>
                  <w:name w:val=""/>
                  <w:enabled/>
                  <w:calcOnExit w:val="0"/>
                  <w:statusText w:type="text" w:val="Address line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6AF5865E" w14:textId="77777777" w:rsidR="000F6C70" w:rsidRDefault="000F6C70" w:rsidP="00A23428">
            <w:r>
              <w:t>Telephone:</w:t>
            </w:r>
          </w:p>
        </w:tc>
        <w:tc>
          <w:tcPr>
            <w:tcW w:w="3108" w:type="dxa"/>
            <w:gridSpan w:val="11"/>
            <w:tcBorders>
              <w:bottom w:val="dotted" w:sz="4" w:space="0" w:color="auto"/>
            </w:tcBorders>
            <w:shd w:val="clear" w:color="auto" w:fill="auto"/>
          </w:tcPr>
          <w:p w14:paraId="6830C506" w14:textId="77777777" w:rsidR="000F6C70" w:rsidRDefault="000F6C70" w:rsidP="00A23428">
            <w:r>
              <w:fldChar w:fldCharType="begin">
                <w:ffData>
                  <w:name w:val="Text6"/>
                  <w:enabled/>
                  <w:calcOnExit w:val="0"/>
                  <w:statusText w:type="text" w:val="Enter area code and phone number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F6C70" w14:paraId="069C166E" w14:textId="77777777" w:rsidTr="00E03B75">
        <w:trPr>
          <w:jc w:val="center"/>
        </w:trPr>
        <w:tc>
          <w:tcPr>
            <w:tcW w:w="1788" w:type="dxa"/>
            <w:gridSpan w:val="2"/>
            <w:shd w:val="clear" w:color="auto" w:fill="auto"/>
          </w:tcPr>
          <w:p w14:paraId="46B4E28E" w14:textId="77777777" w:rsidR="000F6C70" w:rsidRDefault="000F6C70" w:rsidP="00A23428"/>
        </w:tc>
        <w:tc>
          <w:tcPr>
            <w:tcW w:w="4275" w:type="dxa"/>
            <w:gridSpan w:val="19"/>
            <w:shd w:val="clear" w:color="auto" w:fill="auto"/>
          </w:tcPr>
          <w:p w14:paraId="2464332F" w14:textId="77777777" w:rsidR="000F6C70" w:rsidRDefault="000F6C70" w:rsidP="00A23428"/>
        </w:tc>
        <w:tc>
          <w:tcPr>
            <w:tcW w:w="1320" w:type="dxa"/>
            <w:gridSpan w:val="5"/>
            <w:shd w:val="clear" w:color="auto" w:fill="auto"/>
          </w:tcPr>
          <w:p w14:paraId="330C647F" w14:textId="77777777" w:rsidR="000F6C70" w:rsidRDefault="000F6C70" w:rsidP="00A23428"/>
        </w:tc>
        <w:tc>
          <w:tcPr>
            <w:tcW w:w="3108" w:type="dxa"/>
            <w:gridSpan w:val="11"/>
            <w:shd w:val="clear" w:color="auto" w:fill="auto"/>
          </w:tcPr>
          <w:p w14:paraId="7D782E7B" w14:textId="77777777" w:rsidR="000F6C70" w:rsidRDefault="000F6C70" w:rsidP="00A23428"/>
        </w:tc>
      </w:tr>
      <w:tr w:rsidR="000F6C70" w14:paraId="54740CF3" w14:textId="77777777" w:rsidTr="00E03B75">
        <w:trPr>
          <w:jc w:val="center"/>
        </w:trPr>
        <w:tc>
          <w:tcPr>
            <w:tcW w:w="1788" w:type="dxa"/>
            <w:gridSpan w:val="2"/>
            <w:shd w:val="clear" w:color="auto" w:fill="auto"/>
          </w:tcPr>
          <w:p w14:paraId="2D15233F" w14:textId="77777777" w:rsidR="000F6C70" w:rsidRDefault="000F6C70" w:rsidP="00A23428">
            <w:r>
              <w:t>*Email:</w:t>
            </w:r>
          </w:p>
        </w:tc>
        <w:tc>
          <w:tcPr>
            <w:tcW w:w="4275" w:type="dxa"/>
            <w:gridSpan w:val="19"/>
            <w:tcBorders>
              <w:bottom w:val="dotted" w:sz="4" w:space="0" w:color="auto"/>
            </w:tcBorders>
            <w:shd w:val="clear" w:color="auto" w:fill="auto"/>
          </w:tcPr>
          <w:p w14:paraId="1EF604F3" w14:textId="77777777" w:rsidR="000F6C70" w:rsidRDefault="000F6C70" w:rsidP="00A23428">
            <w:r>
              <w:fldChar w:fldCharType="begin">
                <w:ffData>
                  <w:name w:val=""/>
                  <w:enabled/>
                  <w:calcOnExit w:val="0"/>
                  <w:statusText w:type="text" w:val="Address line 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5F28A8AE" w14:textId="77777777" w:rsidR="000F6C70" w:rsidRDefault="000F6C70" w:rsidP="00A23428"/>
        </w:tc>
        <w:tc>
          <w:tcPr>
            <w:tcW w:w="3108" w:type="dxa"/>
            <w:gridSpan w:val="11"/>
            <w:shd w:val="clear" w:color="auto" w:fill="auto"/>
          </w:tcPr>
          <w:p w14:paraId="35DC0336" w14:textId="77777777" w:rsidR="000F6C70" w:rsidRDefault="000F6C70" w:rsidP="00A23428"/>
        </w:tc>
      </w:tr>
      <w:tr w:rsidR="000F6C70" w14:paraId="1148DA5D" w14:textId="77777777" w:rsidTr="00E03B75">
        <w:trPr>
          <w:jc w:val="center"/>
        </w:trPr>
        <w:tc>
          <w:tcPr>
            <w:tcW w:w="6063" w:type="dxa"/>
            <w:gridSpan w:val="21"/>
            <w:shd w:val="clear" w:color="auto" w:fill="auto"/>
          </w:tcPr>
          <w:p w14:paraId="0321BA6C" w14:textId="77777777" w:rsidR="000F6C70" w:rsidRDefault="000F6C70" w:rsidP="00A23428"/>
        </w:tc>
        <w:tc>
          <w:tcPr>
            <w:tcW w:w="1320" w:type="dxa"/>
            <w:gridSpan w:val="5"/>
            <w:shd w:val="clear" w:color="auto" w:fill="auto"/>
          </w:tcPr>
          <w:p w14:paraId="3FF9632D" w14:textId="77777777" w:rsidR="000F6C70" w:rsidRDefault="000F6C70" w:rsidP="00A23428"/>
        </w:tc>
        <w:tc>
          <w:tcPr>
            <w:tcW w:w="3108" w:type="dxa"/>
            <w:gridSpan w:val="11"/>
            <w:shd w:val="clear" w:color="auto" w:fill="auto"/>
          </w:tcPr>
          <w:p w14:paraId="5D5E9A0D" w14:textId="77777777" w:rsidR="000F6C70" w:rsidRDefault="000F6C70" w:rsidP="00A23428"/>
        </w:tc>
      </w:tr>
      <w:tr w:rsidR="000F6C70" w14:paraId="16A51D9D" w14:textId="77777777" w:rsidTr="00E03B75">
        <w:trPr>
          <w:jc w:val="center"/>
        </w:trPr>
        <w:tc>
          <w:tcPr>
            <w:tcW w:w="2373" w:type="dxa"/>
            <w:gridSpan w:val="6"/>
            <w:shd w:val="clear" w:color="auto" w:fill="auto"/>
          </w:tcPr>
          <w:p w14:paraId="32EDDC01" w14:textId="77777777" w:rsidR="000F6C70" w:rsidRDefault="000F6C70" w:rsidP="00A23428">
            <w:r>
              <w:t>Tax Receipt Required:</w:t>
            </w:r>
          </w:p>
        </w:tc>
        <w:tc>
          <w:tcPr>
            <w:tcW w:w="1065" w:type="dxa"/>
            <w:gridSpan w:val="4"/>
            <w:shd w:val="clear" w:color="auto" w:fill="auto"/>
          </w:tcPr>
          <w:p w14:paraId="6A1DF15F" w14:textId="77777777" w:rsidR="000F6C70" w:rsidRDefault="000F6C70" w:rsidP="00A23428">
            <w:r>
              <w:fldChar w:fldCharType="begin">
                <w:ffData>
                  <w:name w:val="Check5"/>
                  <w:enabled/>
                  <w:calcOnExit w:val="0"/>
                  <w:statusText w:type="text" w:val="Press spacebar if this is a joint gif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625" w:type="dxa"/>
            <w:gridSpan w:val="11"/>
            <w:shd w:val="clear" w:color="auto" w:fill="auto"/>
          </w:tcPr>
          <w:p w14:paraId="19C1AFA4" w14:textId="77777777" w:rsidR="000F6C70" w:rsidRDefault="000F6C70" w:rsidP="00A23428">
            <w:r>
              <w:fldChar w:fldCharType="begin">
                <w:ffData>
                  <w:name w:val="Check6"/>
                  <w:enabled/>
                  <w:calcOnExit w:val="0"/>
                  <w:statusText w:type="text" w:val="Press spacebar if this is not a joint gift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bookmarkEnd w:id="11"/>
            <w:r>
              <w:t xml:space="preserve"> No</w:t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367BF029" w14:textId="77777777" w:rsidR="000F6C70" w:rsidRDefault="000F6C70" w:rsidP="00A23428"/>
        </w:tc>
        <w:tc>
          <w:tcPr>
            <w:tcW w:w="3108" w:type="dxa"/>
            <w:gridSpan w:val="11"/>
            <w:shd w:val="clear" w:color="auto" w:fill="auto"/>
          </w:tcPr>
          <w:p w14:paraId="4BB9169B" w14:textId="77777777" w:rsidR="000F6C70" w:rsidRDefault="000F6C70" w:rsidP="00A23428"/>
        </w:tc>
      </w:tr>
      <w:tr w:rsidR="000F6C70" w14:paraId="2C4523FC" w14:textId="77777777" w:rsidTr="00A23428">
        <w:trPr>
          <w:jc w:val="center"/>
        </w:trPr>
        <w:tc>
          <w:tcPr>
            <w:tcW w:w="10491" w:type="dxa"/>
            <w:gridSpan w:val="37"/>
            <w:shd w:val="clear" w:color="auto" w:fill="auto"/>
          </w:tcPr>
          <w:p w14:paraId="576DD9B0" w14:textId="77777777" w:rsidR="000F6C70" w:rsidRDefault="000F6C70" w:rsidP="00A23428"/>
        </w:tc>
      </w:tr>
      <w:tr w:rsidR="000F6C70" w14:paraId="45D58597" w14:textId="77777777" w:rsidTr="00A23428">
        <w:trPr>
          <w:jc w:val="center"/>
        </w:trPr>
        <w:tc>
          <w:tcPr>
            <w:tcW w:w="2028" w:type="dxa"/>
            <w:gridSpan w:val="4"/>
            <w:shd w:val="clear" w:color="auto" w:fill="auto"/>
          </w:tcPr>
          <w:p w14:paraId="7382355D" w14:textId="77777777" w:rsidR="000F6C70" w:rsidRDefault="000F6C70" w:rsidP="00A23428">
            <w:r>
              <w:t>* Optional fields</w:t>
            </w:r>
          </w:p>
        </w:tc>
        <w:tc>
          <w:tcPr>
            <w:tcW w:w="3462" w:type="dxa"/>
            <w:gridSpan w:val="15"/>
            <w:shd w:val="clear" w:color="auto" w:fill="auto"/>
          </w:tcPr>
          <w:p w14:paraId="6546212D" w14:textId="77777777" w:rsidR="000F6C70" w:rsidRDefault="000F6C70" w:rsidP="00A23428"/>
        </w:tc>
        <w:tc>
          <w:tcPr>
            <w:tcW w:w="5001" w:type="dxa"/>
            <w:gridSpan w:val="18"/>
            <w:shd w:val="clear" w:color="auto" w:fill="auto"/>
          </w:tcPr>
          <w:p w14:paraId="4E73A6DF" w14:textId="77777777" w:rsidR="000F6C70" w:rsidRDefault="000F6C70" w:rsidP="00A23428"/>
        </w:tc>
      </w:tr>
      <w:tr w:rsidR="000F6C70" w14:paraId="34D20070" w14:textId="77777777" w:rsidTr="00A23428">
        <w:trPr>
          <w:jc w:val="center"/>
        </w:trPr>
        <w:tc>
          <w:tcPr>
            <w:tcW w:w="2028" w:type="dxa"/>
            <w:gridSpan w:val="4"/>
            <w:shd w:val="clear" w:color="auto" w:fill="auto"/>
          </w:tcPr>
          <w:p w14:paraId="2B72BDC2" w14:textId="77777777" w:rsidR="000F6C70" w:rsidRDefault="000F6C70" w:rsidP="00A23428"/>
        </w:tc>
        <w:tc>
          <w:tcPr>
            <w:tcW w:w="3462" w:type="dxa"/>
            <w:gridSpan w:val="15"/>
            <w:shd w:val="clear" w:color="auto" w:fill="auto"/>
          </w:tcPr>
          <w:p w14:paraId="6BE69563" w14:textId="77777777" w:rsidR="000F6C70" w:rsidRDefault="000F6C70" w:rsidP="00A23428"/>
        </w:tc>
        <w:tc>
          <w:tcPr>
            <w:tcW w:w="5001" w:type="dxa"/>
            <w:gridSpan w:val="18"/>
            <w:shd w:val="clear" w:color="auto" w:fill="auto"/>
          </w:tcPr>
          <w:p w14:paraId="07FDF5F9" w14:textId="77777777" w:rsidR="000F6C70" w:rsidRDefault="000F6C70" w:rsidP="00A23428"/>
        </w:tc>
      </w:tr>
      <w:tr w:rsidR="000F6C70" w14:paraId="5D2F0E16" w14:textId="77777777" w:rsidTr="00BC432A">
        <w:trPr>
          <w:jc w:val="center"/>
        </w:trPr>
        <w:tc>
          <w:tcPr>
            <w:tcW w:w="10491" w:type="dxa"/>
            <w:gridSpan w:val="37"/>
            <w:shd w:val="clear" w:color="auto" w:fill="auto"/>
          </w:tcPr>
          <w:p w14:paraId="77679E41" w14:textId="77777777" w:rsidR="000F6C70" w:rsidRPr="00047952" w:rsidRDefault="000F6C70" w:rsidP="00A23428">
            <w:pPr>
              <w:rPr>
                <w:sz w:val="18"/>
                <w:szCs w:val="18"/>
              </w:rPr>
            </w:pPr>
            <w:r w:rsidRPr="00047952">
              <w:rPr>
                <w:sz w:val="18"/>
                <w:szCs w:val="18"/>
              </w:rPr>
              <w:t>If an entity other than the donor(s) listed above should receive gift credit or should receive a letter of acknowledgement in addition to the entity(ies) above, please provide name(s) and address(es) on a separate sheet of paper.</w:t>
            </w:r>
          </w:p>
        </w:tc>
      </w:tr>
      <w:tr w:rsidR="000F6C70" w14:paraId="26F1FA86" w14:textId="77777777" w:rsidTr="00BC432A">
        <w:trPr>
          <w:jc w:val="center"/>
        </w:trPr>
        <w:tc>
          <w:tcPr>
            <w:tcW w:w="2028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713C402D" w14:textId="77777777" w:rsidR="000F6C70" w:rsidRDefault="000F6C70" w:rsidP="00A23428"/>
        </w:tc>
        <w:tc>
          <w:tcPr>
            <w:tcW w:w="3462" w:type="dxa"/>
            <w:gridSpan w:val="15"/>
            <w:tcBorders>
              <w:bottom w:val="double" w:sz="4" w:space="0" w:color="auto"/>
            </w:tcBorders>
            <w:shd w:val="clear" w:color="auto" w:fill="auto"/>
          </w:tcPr>
          <w:p w14:paraId="2F76E48D" w14:textId="77777777" w:rsidR="000F6C70" w:rsidRDefault="000F6C70" w:rsidP="00A23428"/>
        </w:tc>
        <w:tc>
          <w:tcPr>
            <w:tcW w:w="5001" w:type="dxa"/>
            <w:gridSpan w:val="18"/>
            <w:tcBorders>
              <w:bottom w:val="double" w:sz="4" w:space="0" w:color="auto"/>
            </w:tcBorders>
            <w:shd w:val="clear" w:color="auto" w:fill="auto"/>
          </w:tcPr>
          <w:p w14:paraId="7F2AC5C4" w14:textId="77777777" w:rsidR="000F6C70" w:rsidRDefault="000F6C70" w:rsidP="00A23428"/>
        </w:tc>
      </w:tr>
      <w:tr w:rsidR="000F6C70" w14:paraId="49FD9ED3" w14:textId="77777777" w:rsidTr="00BC432A">
        <w:trPr>
          <w:jc w:val="center"/>
        </w:trPr>
        <w:tc>
          <w:tcPr>
            <w:tcW w:w="2028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2C24A625" w14:textId="77777777" w:rsidR="000F6C70" w:rsidRDefault="000F6C70" w:rsidP="00A23428"/>
        </w:tc>
        <w:tc>
          <w:tcPr>
            <w:tcW w:w="3462" w:type="dxa"/>
            <w:gridSpan w:val="15"/>
            <w:tcBorders>
              <w:top w:val="double" w:sz="4" w:space="0" w:color="auto"/>
            </w:tcBorders>
            <w:shd w:val="clear" w:color="auto" w:fill="auto"/>
          </w:tcPr>
          <w:p w14:paraId="1506AD84" w14:textId="77777777" w:rsidR="000F6C70" w:rsidRDefault="000F6C70" w:rsidP="00A23428"/>
        </w:tc>
        <w:tc>
          <w:tcPr>
            <w:tcW w:w="5001" w:type="dxa"/>
            <w:gridSpan w:val="18"/>
            <w:tcBorders>
              <w:top w:val="double" w:sz="4" w:space="0" w:color="auto"/>
            </w:tcBorders>
            <w:shd w:val="clear" w:color="auto" w:fill="auto"/>
          </w:tcPr>
          <w:p w14:paraId="3C3B4CC9" w14:textId="77777777" w:rsidR="000F6C70" w:rsidRDefault="000F6C70" w:rsidP="00A23428"/>
        </w:tc>
      </w:tr>
      <w:tr w:rsidR="000F6C70" w14:paraId="2A4F3E63" w14:textId="77777777" w:rsidTr="00E03B75">
        <w:trPr>
          <w:jc w:val="center"/>
        </w:trPr>
        <w:tc>
          <w:tcPr>
            <w:tcW w:w="5490" w:type="dxa"/>
            <w:gridSpan w:val="19"/>
            <w:shd w:val="clear" w:color="auto" w:fill="auto"/>
          </w:tcPr>
          <w:p w14:paraId="21C2DC65" w14:textId="77777777" w:rsidR="000F6C70" w:rsidRPr="00047952" w:rsidRDefault="000F6C70" w:rsidP="00A23428">
            <w:pPr>
              <w:rPr>
                <w:b/>
                <w:u w:val="single"/>
              </w:rPr>
            </w:pPr>
            <w:r w:rsidRPr="00047952">
              <w:rPr>
                <w:b/>
                <w:u w:val="single"/>
              </w:rPr>
              <w:t>Section B. Account Information for Gift Deposits</w:t>
            </w:r>
          </w:p>
        </w:tc>
        <w:tc>
          <w:tcPr>
            <w:tcW w:w="2070" w:type="dxa"/>
            <w:gridSpan w:val="8"/>
            <w:shd w:val="clear" w:color="auto" w:fill="auto"/>
          </w:tcPr>
          <w:p w14:paraId="4B8DDD11" w14:textId="77777777" w:rsidR="000F6C70" w:rsidRPr="00D943BB" w:rsidRDefault="000F6C70" w:rsidP="00A23428"/>
        </w:tc>
        <w:tc>
          <w:tcPr>
            <w:tcW w:w="2931" w:type="dxa"/>
            <w:gridSpan w:val="10"/>
            <w:shd w:val="clear" w:color="auto" w:fill="auto"/>
          </w:tcPr>
          <w:p w14:paraId="1C66AEDE" w14:textId="77777777" w:rsidR="000F6C70" w:rsidRPr="00D943BB" w:rsidRDefault="000F6C70" w:rsidP="00A23428"/>
        </w:tc>
      </w:tr>
      <w:tr w:rsidR="000F6C70" w14:paraId="6E3F6AF6" w14:textId="77777777" w:rsidTr="00E03B75">
        <w:trPr>
          <w:jc w:val="center"/>
        </w:trPr>
        <w:tc>
          <w:tcPr>
            <w:tcW w:w="1908" w:type="dxa"/>
            <w:gridSpan w:val="3"/>
            <w:shd w:val="clear" w:color="auto" w:fill="auto"/>
          </w:tcPr>
          <w:p w14:paraId="3D19173C" w14:textId="77777777" w:rsidR="000F6C70" w:rsidRDefault="000F6C70" w:rsidP="00A23428"/>
        </w:tc>
        <w:tc>
          <w:tcPr>
            <w:tcW w:w="1875" w:type="dxa"/>
            <w:gridSpan w:val="10"/>
            <w:shd w:val="clear" w:color="auto" w:fill="auto"/>
          </w:tcPr>
          <w:p w14:paraId="069D2647" w14:textId="77777777" w:rsidR="000F6C70" w:rsidRDefault="000F6C70" w:rsidP="00A23428"/>
        </w:tc>
        <w:tc>
          <w:tcPr>
            <w:tcW w:w="2236" w:type="dxa"/>
            <w:gridSpan w:val="7"/>
            <w:shd w:val="clear" w:color="auto" w:fill="auto"/>
          </w:tcPr>
          <w:p w14:paraId="55D21E39" w14:textId="77777777" w:rsidR="000F6C70" w:rsidRDefault="000F6C70" w:rsidP="00A23428"/>
        </w:tc>
        <w:tc>
          <w:tcPr>
            <w:tcW w:w="1541" w:type="dxa"/>
            <w:gridSpan w:val="7"/>
            <w:shd w:val="clear" w:color="auto" w:fill="auto"/>
          </w:tcPr>
          <w:p w14:paraId="78DE65E4" w14:textId="77777777" w:rsidR="000F6C70" w:rsidRDefault="000F6C70" w:rsidP="00A23428"/>
        </w:tc>
        <w:tc>
          <w:tcPr>
            <w:tcW w:w="2931" w:type="dxa"/>
            <w:gridSpan w:val="10"/>
            <w:shd w:val="clear" w:color="auto" w:fill="auto"/>
          </w:tcPr>
          <w:p w14:paraId="06F7DF55" w14:textId="77777777" w:rsidR="000F6C70" w:rsidRDefault="000F6C70" w:rsidP="00A23428"/>
        </w:tc>
      </w:tr>
      <w:tr w:rsidR="000F6C70" w14:paraId="6275012F" w14:textId="77777777" w:rsidTr="00A23428">
        <w:trPr>
          <w:jc w:val="center"/>
        </w:trPr>
        <w:tc>
          <w:tcPr>
            <w:tcW w:w="1908" w:type="dxa"/>
            <w:gridSpan w:val="3"/>
            <w:shd w:val="clear" w:color="auto" w:fill="auto"/>
          </w:tcPr>
          <w:p w14:paraId="11F74A38" w14:textId="77777777" w:rsidR="000F6C70" w:rsidRDefault="000F6C70" w:rsidP="00A23428">
            <w:r>
              <w:t>Cost Center:</w:t>
            </w:r>
          </w:p>
        </w:tc>
        <w:tc>
          <w:tcPr>
            <w:tcW w:w="187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6E6FAB8" w14:textId="77777777" w:rsidR="000F6C70" w:rsidRDefault="000F6C70" w:rsidP="00A23428">
            <w:r>
              <w:fldChar w:fldCharType="begin">
                <w:ffData>
                  <w:name w:val="Text10"/>
                  <w:enabled/>
                  <w:calcOnExit w:val="0"/>
                  <w:statusText w:type="text" w:val="Enter account number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707" w:type="dxa"/>
            <w:gridSpan w:val="6"/>
            <w:shd w:val="clear" w:color="auto" w:fill="auto"/>
          </w:tcPr>
          <w:p w14:paraId="762D3D68" w14:textId="77777777" w:rsidR="000F6C70" w:rsidRDefault="000F6C70" w:rsidP="00A23428">
            <w:r>
              <w:t>Driver Worktag:</w:t>
            </w:r>
          </w:p>
        </w:tc>
        <w:tc>
          <w:tcPr>
            <w:tcW w:w="26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099B372" w14:textId="77777777" w:rsidR="000F6C70" w:rsidRDefault="000F6C70" w:rsidP="00A23428">
            <w:r>
              <w:fldChar w:fldCharType="begin">
                <w:ffData>
                  <w:name w:val="Text11"/>
                  <w:enabled/>
                  <w:calcOnExit w:val="0"/>
                  <w:statusText w:type="text" w:val="Enter account Name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073" w:type="dxa"/>
            <w:gridSpan w:val="3"/>
            <w:shd w:val="clear" w:color="auto" w:fill="auto"/>
          </w:tcPr>
          <w:p w14:paraId="6385EF35" w14:textId="77777777" w:rsidR="000F6C70" w:rsidRDefault="000F6C70" w:rsidP="00A23428">
            <w:r>
              <w:t>Amount:$</w:t>
            </w:r>
          </w:p>
        </w:tc>
        <w:tc>
          <w:tcPr>
            <w:tcW w:w="125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436B972" w14:textId="77777777" w:rsidR="000F6C70" w:rsidRDefault="000F6C70" w:rsidP="00A23428">
            <w:r>
              <w:fldChar w:fldCharType="begin">
                <w:ffData>
                  <w:name w:val="Text12"/>
                  <w:enabled/>
                  <w:calcOnExit w:val="0"/>
                  <w:statusText w:type="text" w:val="Enter amount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F6C70" w14:paraId="168E1A4F" w14:textId="77777777" w:rsidTr="00A23428">
        <w:trPr>
          <w:jc w:val="center"/>
        </w:trPr>
        <w:tc>
          <w:tcPr>
            <w:tcW w:w="2098" w:type="dxa"/>
            <w:gridSpan w:val="5"/>
            <w:shd w:val="clear" w:color="auto" w:fill="auto"/>
          </w:tcPr>
          <w:p w14:paraId="3DBB5FCF" w14:textId="77777777" w:rsidR="000F6C70" w:rsidRDefault="000F6C70" w:rsidP="00A23428"/>
        </w:tc>
        <w:tc>
          <w:tcPr>
            <w:tcW w:w="2098" w:type="dxa"/>
            <w:gridSpan w:val="9"/>
            <w:shd w:val="clear" w:color="auto" w:fill="auto"/>
          </w:tcPr>
          <w:p w14:paraId="58576C14" w14:textId="77777777" w:rsidR="000F6C70" w:rsidRDefault="000F6C70" w:rsidP="00A23428"/>
        </w:tc>
        <w:tc>
          <w:tcPr>
            <w:tcW w:w="2098" w:type="dxa"/>
            <w:gridSpan w:val="8"/>
            <w:shd w:val="clear" w:color="auto" w:fill="auto"/>
          </w:tcPr>
          <w:p w14:paraId="2CDA19FA" w14:textId="77777777" w:rsidR="000F6C70" w:rsidRDefault="000F6C70" w:rsidP="00A23428"/>
        </w:tc>
        <w:tc>
          <w:tcPr>
            <w:tcW w:w="2976" w:type="dxa"/>
            <w:gridSpan w:val="13"/>
            <w:shd w:val="clear" w:color="auto" w:fill="auto"/>
          </w:tcPr>
          <w:p w14:paraId="46235613" w14:textId="77777777" w:rsidR="000F6C70" w:rsidRDefault="000F6C70" w:rsidP="00A23428"/>
        </w:tc>
        <w:tc>
          <w:tcPr>
            <w:tcW w:w="12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A9F0F7" w14:textId="77777777" w:rsidR="000F6C70" w:rsidRDefault="000F6C70" w:rsidP="00A23428"/>
        </w:tc>
      </w:tr>
      <w:tr w:rsidR="000F6C70" w14:paraId="7B769733" w14:textId="77777777" w:rsidTr="00AC6D3B">
        <w:trPr>
          <w:jc w:val="center"/>
        </w:trPr>
        <w:tc>
          <w:tcPr>
            <w:tcW w:w="1908" w:type="dxa"/>
            <w:gridSpan w:val="3"/>
            <w:shd w:val="clear" w:color="auto" w:fill="auto"/>
          </w:tcPr>
          <w:p w14:paraId="649415B9" w14:textId="77777777" w:rsidR="000F6C70" w:rsidRDefault="000F6C70" w:rsidP="00A23428">
            <w:r>
              <w:t>Cost Center:</w:t>
            </w:r>
          </w:p>
        </w:tc>
        <w:tc>
          <w:tcPr>
            <w:tcW w:w="187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0124FEC" w14:textId="77777777" w:rsidR="000F6C70" w:rsidRDefault="000F6C70" w:rsidP="00A23428">
            <w:pPr>
              <w:tabs>
                <w:tab w:val="left" w:pos="1050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count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7" w:type="dxa"/>
            <w:gridSpan w:val="6"/>
            <w:shd w:val="clear" w:color="auto" w:fill="auto"/>
          </w:tcPr>
          <w:p w14:paraId="7990D1EB" w14:textId="77777777" w:rsidR="000F6C70" w:rsidRDefault="000F6C70" w:rsidP="00A23428">
            <w:r>
              <w:t>Driver Worktag:</w:t>
            </w:r>
          </w:p>
        </w:tc>
        <w:tc>
          <w:tcPr>
            <w:tcW w:w="26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3D2259F" w14:textId="77777777" w:rsidR="000F6C70" w:rsidRDefault="000F6C70" w:rsidP="00A23428">
            <w:r>
              <w:fldChar w:fldCharType="begin">
                <w:ffData>
                  <w:name w:val=""/>
                  <w:enabled/>
                  <w:calcOnExit w:val="0"/>
                  <w:statusText w:type="text" w:val="Enter account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3" w:type="dxa"/>
            <w:gridSpan w:val="3"/>
            <w:shd w:val="clear" w:color="auto" w:fill="auto"/>
          </w:tcPr>
          <w:p w14:paraId="6FFA2B56" w14:textId="77777777" w:rsidR="000F6C70" w:rsidRDefault="000F6C70" w:rsidP="00A23428">
            <w:r>
              <w:t>Amount:$</w:t>
            </w:r>
          </w:p>
        </w:tc>
        <w:tc>
          <w:tcPr>
            <w:tcW w:w="1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5D75A1" w14:textId="77777777" w:rsidR="000F6C70" w:rsidRDefault="000F6C70" w:rsidP="00A23428">
            <w:r>
              <w:fldChar w:fldCharType="begin">
                <w:ffData>
                  <w:name w:val="Text12"/>
                  <w:enabled/>
                  <w:calcOnExit w:val="0"/>
                  <w:statusText w:type="text" w:val="Enter amou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6C70" w14:paraId="24E9251A" w14:textId="77777777" w:rsidTr="00AC6D3B">
        <w:trPr>
          <w:jc w:val="center"/>
        </w:trPr>
        <w:tc>
          <w:tcPr>
            <w:tcW w:w="10491" w:type="dxa"/>
            <w:gridSpan w:val="37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F936728" w14:textId="77777777" w:rsidR="000F6C70" w:rsidRDefault="000F6C70" w:rsidP="00A23428"/>
        </w:tc>
      </w:tr>
      <w:tr w:rsidR="000F6C70" w14:paraId="1F7979A3" w14:textId="77777777" w:rsidTr="00BC432A">
        <w:trPr>
          <w:jc w:val="center"/>
        </w:trPr>
        <w:tc>
          <w:tcPr>
            <w:tcW w:w="10491" w:type="dxa"/>
            <w:gridSpan w:val="37"/>
            <w:tcBorders>
              <w:top w:val="double" w:sz="4" w:space="0" w:color="auto"/>
            </w:tcBorders>
            <w:shd w:val="clear" w:color="auto" w:fill="auto"/>
          </w:tcPr>
          <w:p w14:paraId="1F41196F" w14:textId="77777777" w:rsidR="000F6C70" w:rsidRDefault="000F6C70" w:rsidP="00A23428"/>
        </w:tc>
      </w:tr>
      <w:tr w:rsidR="000F6C70" w14:paraId="2A6BA72F" w14:textId="77777777" w:rsidTr="00A23428">
        <w:trPr>
          <w:jc w:val="center"/>
        </w:trPr>
        <w:tc>
          <w:tcPr>
            <w:tcW w:w="10491" w:type="dxa"/>
            <w:gridSpan w:val="37"/>
            <w:shd w:val="clear" w:color="auto" w:fill="auto"/>
          </w:tcPr>
          <w:p w14:paraId="123C328B" w14:textId="77777777" w:rsidR="000F6C70" w:rsidRPr="0062281A" w:rsidRDefault="000F6C70" w:rsidP="00A23428">
            <w:r w:rsidRPr="00047952">
              <w:rPr>
                <w:b/>
                <w:u w:val="single"/>
              </w:rPr>
              <w:t>Section C. Gift Information</w:t>
            </w:r>
          </w:p>
        </w:tc>
      </w:tr>
      <w:tr w:rsidR="000F6C70" w14:paraId="700584B7" w14:textId="77777777" w:rsidTr="00A23428">
        <w:trPr>
          <w:jc w:val="center"/>
        </w:trPr>
        <w:tc>
          <w:tcPr>
            <w:tcW w:w="1788" w:type="dxa"/>
            <w:gridSpan w:val="2"/>
            <w:shd w:val="clear" w:color="auto" w:fill="auto"/>
          </w:tcPr>
          <w:p w14:paraId="7EF981C0" w14:textId="77777777" w:rsidR="000F6C70" w:rsidRDefault="000F6C70" w:rsidP="00A23428"/>
        </w:tc>
        <w:tc>
          <w:tcPr>
            <w:tcW w:w="1995" w:type="dxa"/>
            <w:gridSpan w:val="11"/>
            <w:shd w:val="clear" w:color="auto" w:fill="auto"/>
          </w:tcPr>
          <w:p w14:paraId="44F38E1F" w14:textId="77777777" w:rsidR="000F6C70" w:rsidRDefault="000F6C70" w:rsidP="00A23428"/>
        </w:tc>
        <w:tc>
          <w:tcPr>
            <w:tcW w:w="6708" w:type="dxa"/>
            <w:gridSpan w:val="24"/>
            <w:shd w:val="clear" w:color="auto" w:fill="auto"/>
          </w:tcPr>
          <w:p w14:paraId="4EA02057" w14:textId="77777777" w:rsidR="000F6C70" w:rsidRDefault="000F6C70" w:rsidP="00A23428"/>
        </w:tc>
      </w:tr>
      <w:tr w:rsidR="000F6C70" w14:paraId="02EC3416" w14:textId="77777777" w:rsidTr="00A23428">
        <w:trPr>
          <w:jc w:val="center"/>
        </w:trPr>
        <w:tc>
          <w:tcPr>
            <w:tcW w:w="5103" w:type="dxa"/>
            <w:gridSpan w:val="17"/>
            <w:shd w:val="clear" w:color="auto" w:fill="auto"/>
          </w:tcPr>
          <w:p w14:paraId="1EC15BE4" w14:textId="77777777" w:rsidR="000F6C70" w:rsidRDefault="000F6C70" w:rsidP="00A23428">
            <w:r>
              <w:t xml:space="preserve">This gift is </w:t>
            </w:r>
            <w:r>
              <w:fldChar w:fldCharType="begin">
                <w:ffData>
                  <w:name w:val="Check9"/>
                  <w:enabled/>
                  <w:calcOnExit w:val="0"/>
                  <w:statusText w:type="text" w:val="Press spacebar if this gift is in memory of somebody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bookmarkEnd w:id="15"/>
            <w:r>
              <w:t xml:space="preserve"> in memory or </w:t>
            </w:r>
            <w:r>
              <w:fldChar w:fldCharType="begin">
                <w:ffData>
                  <w:name w:val="Check10"/>
                  <w:enabled/>
                  <w:calcOnExit w:val="0"/>
                  <w:statusText w:type="text" w:val="Press spacebar if this gift is in honor of somebody.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bookmarkEnd w:id="16"/>
            <w:r>
              <w:t xml:space="preserve"> in honor of:</w:t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14:paraId="7AEEF398" w14:textId="77777777" w:rsidR="000F6C70" w:rsidRPr="00047952" w:rsidRDefault="000F6C70" w:rsidP="00A23428">
            <w:pPr>
              <w:rPr>
                <w:i/>
              </w:rPr>
            </w:pPr>
          </w:p>
        </w:tc>
        <w:tc>
          <w:tcPr>
            <w:tcW w:w="5148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14:paraId="3C041025" w14:textId="77777777" w:rsidR="000F6C70" w:rsidRPr="00047952" w:rsidRDefault="000F6C70" w:rsidP="00A23428">
            <w:pPr>
              <w:rPr>
                <w:i/>
              </w:rPr>
            </w:pPr>
            <w:r w:rsidRPr="00BC4066">
              <w:t>Description of Noncash Gift(s)</w:t>
            </w:r>
            <w:r>
              <w:t xml:space="preserve"> </w:t>
            </w:r>
            <w:r w:rsidRPr="00047952">
              <w:rPr>
                <w:sz w:val="16"/>
                <w:szCs w:val="16"/>
              </w:rPr>
              <w:t>(</w:t>
            </w:r>
            <w:r w:rsidRPr="00047952">
              <w:rPr>
                <w:i/>
                <w:sz w:val="16"/>
                <w:szCs w:val="16"/>
              </w:rPr>
              <w:t>include make, mode, serial#):</w:t>
            </w:r>
          </w:p>
        </w:tc>
      </w:tr>
      <w:tr w:rsidR="000F6C70" w14:paraId="3300C8E0" w14:textId="77777777" w:rsidTr="00A23428">
        <w:trPr>
          <w:jc w:val="center"/>
        </w:trPr>
        <w:tc>
          <w:tcPr>
            <w:tcW w:w="5103" w:type="dxa"/>
            <w:gridSpan w:val="17"/>
            <w:shd w:val="clear" w:color="auto" w:fill="auto"/>
          </w:tcPr>
          <w:p w14:paraId="3A96DEE6" w14:textId="77777777" w:rsidR="000F6C70" w:rsidRDefault="000F6C70" w:rsidP="00A23428"/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14:paraId="48F1EC28" w14:textId="77777777" w:rsidR="000F6C70" w:rsidRDefault="000F6C70" w:rsidP="00A23428"/>
        </w:tc>
        <w:tc>
          <w:tcPr>
            <w:tcW w:w="5148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14:paraId="03FD99C5" w14:textId="77777777" w:rsidR="000F6C70" w:rsidRDefault="000F6C70" w:rsidP="00A23428"/>
        </w:tc>
      </w:tr>
      <w:tr w:rsidR="000F6C70" w14:paraId="7F54C0A4" w14:textId="77777777" w:rsidTr="00A23428">
        <w:trPr>
          <w:jc w:val="center"/>
        </w:trPr>
        <w:tc>
          <w:tcPr>
            <w:tcW w:w="1068" w:type="dxa"/>
            <w:shd w:val="clear" w:color="auto" w:fill="auto"/>
          </w:tcPr>
          <w:p w14:paraId="4026F697" w14:textId="77777777" w:rsidR="000F6C70" w:rsidRDefault="000F6C70" w:rsidP="00A23428">
            <w:r>
              <w:t>Name:</w:t>
            </w:r>
          </w:p>
        </w:tc>
        <w:tc>
          <w:tcPr>
            <w:tcW w:w="403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1CEE80E" w14:textId="77777777" w:rsidR="000F6C70" w:rsidRDefault="000F6C70" w:rsidP="00A23428">
            <w:r>
              <w:fldChar w:fldCharType="begin">
                <w:ffData>
                  <w:name w:val="Text13"/>
                  <w:enabled/>
                  <w:calcOnExit w:val="0"/>
                  <w:statusText w:type="text" w:val="Enter Name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14:paraId="69A93BD2" w14:textId="77777777" w:rsidR="000F6C70" w:rsidRDefault="000F6C70" w:rsidP="00A23428"/>
        </w:tc>
        <w:tc>
          <w:tcPr>
            <w:tcW w:w="5148" w:type="dxa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68E638" w14:textId="77777777" w:rsidR="000F6C70" w:rsidRDefault="000F6C70" w:rsidP="00A23428">
            <w:r>
              <w:fldChar w:fldCharType="begin">
                <w:ffData>
                  <w:name w:val="Text15"/>
                  <w:enabled/>
                  <w:calcOnExit w:val="0"/>
                  <w:statusText w:type="text" w:val="Description of Noncash Gift(s) (include make, mode, serial#):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F6C70" w14:paraId="1C83AAD1" w14:textId="77777777" w:rsidTr="00A23428">
        <w:trPr>
          <w:jc w:val="center"/>
        </w:trPr>
        <w:tc>
          <w:tcPr>
            <w:tcW w:w="1068" w:type="dxa"/>
            <w:shd w:val="clear" w:color="auto" w:fill="auto"/>
          </w:tcPr>
          <w:p w14:paraId="716F4CA9" w14:textId="77777777" w:rsidR="000F6C70" w:rsidRDefault="000F6C70" w:rsidP="00A23428"/>
        </w:tc>
        <w:tc>
          <w:tcPr>
            <w:tcW w:w="4035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55DCDD9D" w14:textId="77777777" w:rsidR="000F6C70" w:rsidRDefault="000F6C70" w:rsidP="00A23428"/>
        </w:tc>
        <w:tc>
          <w:tcPr>
            <w:tcW w:w="24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152EB15F" w14:textId="77777777" w:rsidR="000F6C70" w:rsidRDefault="000F6C70" w:rsidP="00A23428"/>
        </w:tc>
        <w:tc>
          <w:tcPr>
            <w:tcW w:w="51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73B1D" w14:textId="77777777" w:rsidR="000F6C70" w:rsidRDefault="000F6C70" w:rsidP="00A23428"/>
        </w:tc>
      </w:tr>
      <w:tr w:rsidR="000F6C70" w14:paraId="22C52143" w14:textId="77777777" w:rsidTr="00A23428">
        <w:trPr>
          <w:jc w:val="center"/>
        </w:trPr>
        <w:tc>
          <w:tcPr>
            <w:tcW w:w="1068" w:type="dxa"/>
            <w:shd w:val="clear" w:color="auto" w:fill="auto"/>
          </w:tcPr>
          <w:p w14:paraId="023CE142" w14:textId="77777777" w:rsidR="000F6C70" w:rsidRDefault="000F6C70" w:rsidP="00A23428">
            <w:r>
              <w:t>Address:</w:t>
            </w:r>
          </w:p>
        </w:tc>
        <w:tc>
          <w:tcPr>
            <w:tcW w:w="403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49A3F78" w14:textId="77777777" w:rsidR="000F6C70" w:rsidRDefault="000F6C70" w:rsidP="00A23428">
            <w:r>
              <w:fldChar w:fldCharType="begin">
                <w:ffData>
                  <w:name w:val="Text14"/>
                  <w:enabled/>
                  <w:calcOnExit w:val="0"/>
                  <w:statusText w:type="text" w:val="Address line 1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14:paraId="5C81DC06" w14:textId="77777777" w:rsidR="000F6C70" w:rsidRDefault="000F6C70" w:rsidP="00A23428"/>
        </w:tc>
        <w:tc>
          <w:tcPr>
            <w:tcW w:w="5148" w:type="dxa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E2C5A4" w14:textId="77777777" w:rsidR="000F6C70" w:rsidRDefault="000F6C70" w:rsidP="00A23428">
            <w:r>
              <w:fldChar w:fldCharType="begin">
                <w:ffData>
                  <w:name w:val="Text16"/>
                  <w:enabled/>
                  <w:calcOnExit w:val="0"/>
                  <w:statusText w:type="text" w:val="Description of Noncash Gift. Line 2"/>
                  <w:textInput/>
                </w:ffData>
              </w:fldChar>
            </w:r>
            <w:bookmarkStart w:id="2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F6C70" w14:paraId="2E986D57" w14:textId="77777777" w:rsidTr="00A23428">
        <w:trPr>
          <w:jc w:val="center"/>
        </w:trPr>
        <w:tc>
          <w:tcPr>
            <w:tcW w:w="1068" w:type="dxa"/>
            <w:shd w:val="clear" w:color="auto" w:fill="auto"/>
          </w:tcPr>
          <w:p w14:paraId="7F99C467" w14:textId="77777777" w:rsidR="000F6C70" w:rsidRDefault="000F6C70" w:rsidP="00A23428"/>
        </w:tc>
        <w:tc>
          <w:tcPr>
            <w:tcW w:w="4035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4910A50B" w14:textId="77777777" w:rsidR="000F6C70" w:rsidRDefault="000F6C70" w:rsidP="00A23428"/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14:paraId="1E987A21" w14:textId="77777777" w:rsidR="000F6C70" w:rsidRDefault="000F6C70" w:rsidP="00A23428"/>
        </w:tc>
        <w:tc>
          <w:tcPr>
            <w:tcW w:w="51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20360" w14:textId="77777777" w:rsidR="000F6C70" w:rsidRDefault="000F6C70" w:rsidP="00A23428"/>
        </w:tc>
      </w:tr>
      <w:tr w:rsidR="000F6C70" w14:paraId="73DB3B6C" w14:textId="77777777" w:rsidTr="00A23428">
        <w:trPr>
          <w:jc w:val="center"/>
        </w:trPr>
        <w:tc>
          <w:tcPr>
            <w:tcW w:w="1068" w:type="dxa"/>
            <w:shd w:val="clear" w:color="auto" w:fill="auto"/>
          </w:tcPr>
          <w:p w14:paraId="28A778ED" w14:textId="77777777" w:rsidR="000F6C70" w:rsidRDefault="000F6C70" w:rsidP="00A23428"/>
        </w:tc>
        <w:tc>
          <w:tcPr>
            <w:tcW w:w="403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BD6D92A" w14:textId="77777777" w:rsidR="000F6C70" w:rsidRDefault="000F6C70" w:rsidP="00A23428">
            <w:r>
              <w:fldChar w:fldCharType="begin">
                <w:ffData>
                  <w:name w:val=""/>
                  <w:enabled/>
                  <w:calcOnExit w:val="0"/>
                  <w:statusText w:type="text" w:val="Address line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14:paraId="3C55FB85" w14:textId="77777777" w:rsidR="000F6C70" w:rsidRDefault="000F6C70" w:rsidP="00A23428"/>
        </w:tc>
        <w:tc>
          <w:tcPr>
            <w:tcW w:w="5148" w:type="dxa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9F004C" w14:textId="77777777" w:rsidR="000F6C70" w:rsidRDefault="000F6C70" w:rsidP="00A23428">
            <w:r>
              <w:fldChar w:fldCharType="begin">
                <w:ffData>
                  <w:name w:val="Text17"/>
                  <w:enabled/>
                  <w:calcOnExit w:val="0"/>
                  <w:statusText w:type="text" w:val="Description of Noncash Gift. Line 3"/>
                  <w:textInput/>
                </w:ffData>
              </w:fldChar>
            </w:r>
            <w:bookmarkStart w:id="2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F6C70" w14:paraId="78218E32" w14:textId="77777777" w:rsidTr="00A23428">
        <w:trPr>
          <w:jc w:val="center"/>
        </w:trPr>
        <w:tc>
          <w:tcPr>
            <w:tcW w:w="1068" w:type="dxa"/>
            <w:shd w:val="clear" w:color="auto" w:fill="auto"/>
          </w:tcPr>
          <w:p w14:paraId="3C8399F1" w14:textId="77777777" w:rsidR="000F6C70" w:rsidRDefault="000F6C70" w:rsidP="00A23428"/>
        </w:tc>
        <w:tc>
          <w:tcPr>
            <w:tcW w:w="4035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1FB58832" w14:textId="77777777" w:rsidR="000F6C70" w:rsidRDefault="000F6C70" w:rsidP="00A23428"/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14:paraId="1236B13F" w14:textId="77777777" w:rsidR="000F6C70" w:rsidRDefault="000F6C70" w:rsidP="00A23428"/>
        </w:tc>
        <w:tc>
          <w:tcPr>
            <w:tcW w:w="51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A7183" w14:textId="77777777" w:rsidR="000F6C70" w:rsidRDefault="000F6C70" w:rsidP="00A23428"/>
        </w:tc>
      </w:tr>
      <w:tr w:rsidR="000F6C70" w14:paraId="276A7AEB" w14:textId="77777777" w:rsidTr="00A23428">
        <w:trPr>
          <w:jc w:val="center"/>
        </w:trPr>
        <w:tc>
          <w:tcPr>
            <w:tcW w:w="1068" w:type="dxa"/>
            <w:shd w:val="clear" w:color="auto" w:fill="auto"/>
          </w:tcPr>
          <w:p w14:paraId="3A590BAD" w14:textId="77777777" w:rsidR="000F6C70" w:rsidRDefault="000F6C70" w:rsidP="00A23428"/>
        </w:tc>
        <w:tc>
          <w:tcPr>
            <w:tcW w:w="403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521BAE7" w14:textId="77777777" w:rsidR="000F6C70" w:rsidRDefault="000F6C70" w:rsidP="00A23428">
            <w:r>
              <w:fldChar w:fldCharType="begin">
                <w:ffData>
                  <w:name w:val=""/>
                  <w:enabled/>
                  <w:calcOnExit w:val="0"/>
                  <w:statusText w:type="text" w:val="Address line 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14:paraId="7A0BD53B" w14:textId="77777777" w:rsidR="000F6C70" w:rsidRDefault="000F6C70" w:rsidP="00A23428"/>
        </w:tc>
        <w:tc>
          <w:tcPr>
            <w:tcW w:w="5148" w:type="dxa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023CF" w14:textId="77777777" w:rsidR="000F6C70" w:rsidRDefault="000F6C70" w:rsidP="00A23428">
            <w:r>
              <w:fldChar w:fldCharType="begin">
                <w:ffData>
                  <w:name w:val="Text18"/>
                  <w:enabled/>
                  <w:calcOnExit w:val="0"/>
                  <w:statusText w:type="text" w:val="Description of Noncash Gift. Line 4"/>
                  <w:textInput/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F6C70" w14:paraId="45699822" w14:textId="77777777" w:rsidTr="00A23428">
        <w:trPr>
          <w:jc w:val="center"/>
        </w:trPr>
        <w:tc>
          <w:tcPr>
            <w:tcW w:w="1068" w:type="dxa"/>
            <w:shd w:val="clear" w:color="auto" w:fill="auto"/>
          </w:tcPr>
          <w:p w14:paraId="3AFA3E1F" w14:textId="77777777" w:rsidR="000F6C70" w:rsidRDefault="000F6C70" w:rsidP="00A23428"/>
        </w:tc>
        <w:tc>
          <w:tcPr>
            <w:tcW w:w="4035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2D2E004F" w14:textId="77777777" w:rsidR="000F6C70" w:rsidRDefault="000F6C70" w:rsidP="00A23428"/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14:paraId="58CE9065" w14:textId="77777777" w:rsidR="000F6C70" w:rsidRDefault="000F6C70" w:rsidP="00A23428"/>
        </w:tc>
        <w:tc>
          <w:tcPr>
            <w:tcW w:w="51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6474A" w14:textId="77777777" w:rsidR="000F6C70" w:rsidRDefault="000F6C70" w:rsidP="00A23428"/>
        </w:tc>
      </w:tr>
      <w:tr w:rsidR="000F6C70" w14:paraId="35642347" w14:textId="77777777" w:rsidTr="00A23428">
        <w:trPr>
          <w:jc w:val="center"/>
        </w:trPr>
        <w:tc>
          <w:tcPr>
            <w:tcW w:w="5103" w:type="dxa"/>
            <w:gridSpan w:val="17"/>
            <w:shd w:val="clear" w:color="auto" w:fill="auto"/>
          </w:tcPr>
          <w:p w14:paraId="7EFE174E" w14:textId="77777777" w:rsidR="000F6C70" w:rsidRDefault="000F6C70" w:rsidP="00A23428">
            <w:r>
              <w:t>This gift qualifies for a matching gift.</w:t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14:paraId="74D10C0F" w14:textId="77777777" w:rsidR="000F6C70" w:rsidRDefault="000F6C70" w:rsidP="00A23428"/>
        </w:tc>
        <w:tc>
          <w:tcPr>
            <w:tcW w:w="5148" w:type="dxa"/>
            <w:gridSpan w:val="19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2C89E0D" w14:textId="77777777" w:rsidR="000F6C70" w:rsidRPr="00047952" w:rsidRDefault="000F6C70" w:rsidP="00A23428">
            <w:pPr>
              <w:rPr>
                <w:sz w:val="18"/>
                <w:szCs w:val="18"/>
              </w:rPr>
            </w:pPr>
            <w:r w:rsidRPr="00047952">
              <w:rPr>
                <w:sz w:val="18"/>
                <w:szCs w:val="18"/>
              </w:rPr>
              <w:t xml:space="preserve">Goods and/or services were returned to donor(s) in exchange for this gift (quid-pro-quo.) </w:t>
            </w:r>
            <w:r>
              <w:rPr>
                <w:sz w:val="18"/>
                <w:szCs w:val="18"/>
              </w:rPr>
              <w:t xml:space="preserve"> </w:t>
            </w:r>
            <w:r w:rsidRPr="00047952">
              <w:rPr>
                <w:sz w:val="18"/>
                <w:szCs w:val="18"/>
              </w:rPr>
              <w:t>Example: For a fundraising event, such as a golf tournament, the fair market value of goods and/or ser</w:t>
            </w:r>
            <w:r>
              <w:rPr>
                <w:sz w:val="18"/>
                <w:szCs w:val="18"/>
              </w:rPr>
              <w:t>vices provided (e.g. green/</w:t>
            </w:r>
            <w:r w:rsidRPr="0004795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art fees, meals,</w:t>
            </w:r>
            <w:r w:rsidRPr="00047952">
              <w:rPr>
                <w:sz w:val="18"/>
                <w:szCs w:val="18"/>
              </w:rPr>
              <w:t xml:space="preserve"> etc.) to participants must be reported in acknowledgment letters.</w:t>
            </w:r>
          </w:p>
        </w:tc>
      </w:tr>
      <w:tr w:rsidR="000F6C70" w14:paraId="594DE6FC" w14:textId="77777777" w:rsidTr="00A23428">
        <w:trPr>
          <w:jc w:val="center"/>
        </w:trPr>
        <w:tc>
          <w:tcPr>
            <w:tcW w:w="5103" w:type="dxa"/>
            <w:gridSpan w:val="17"/>
            <w:shd w:val="clear" w:color="auto" w:fill="auto"/>
          </w:tcPr>
          <w:p w14:paraId="5DAA2A5E" w14:textId="77777777" w:rsidR="000F6C70" w:rsidRDefault="000F6C70" w:rsidP="00A23428"/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14:paraId="64282E3D" w14:textId="77777777" w:rsidR="000F6C70" w:rsidRDefault="000F6C70" w:rsidP="00A23428"/>
        </w:tc>
        <w:tc>
          <w:tcPr>
            <w:tcW w:w="5148" w:type="dxa"/>
            <w:gridSpan w:val="19"/>
            <w:vMerge/>
            <w:tcBorders>
              <w:left w:val="single" w:sz="4" w:space="0" w:color="auto"/>
            </w:tcBorders>
            <w:shd w:val="clear" w:color="auto" w:fill="auto"/>
          </w:tcPr>
          <w:p w14:paraId="7482CF0C" w14:textId="77777777" w:rsidR="000F6C70" w:rsidRDefault="000F6C70" w:rsidP="00A23428"/>
        </w:tc>
      </w:tr>
      <w:tr w:rsidR="000F6C70" w14:paraId="5FB60D8D" w14:textId="77777777" w:rsidTr="00A23428">
        <w:trPr>
          <w:jc w:val="center"/>
        </w:trPr>
        <w:tc>
          <w:tcPr>
            <w:tcW w:w="1068" w:type="dxa"/>
            <w:shd w:val="clear" w:color="auto" w:fill="auto"/>
          </w:tcPr>
          <w:p w14:paraId="1CA3337B" w14:textId="77777777" w:rsidR="000F6C70" w:rsidRDefault="000F6C70" w:rsidP="00A23428">
            <w:pPr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statusText w:type="text" w:val="Press spacebar if this gift qualifies for a matching gift and enclose form)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2399" w:type="dxa"/>
            <w:gridSpan w:val="10"/>
            <w:shd w:val="clear" w:color="auto" w:fill="auto"/>
          </w:tcPr>
          <w:p w14:paraId="3BFAB8AC" w14:textId="77777777" w:rsidR="000F6C70" w:rsidRDefault="000F6C70" w:rsidP="00A23428">
            <w:r>
              <w:t>Yes (Enclose Form)</w:t>
            </w:r>
          </w:p>
        </w:tc>
        <w:tc>
          <w:tcPr>
            <w:tcW w:w="1636" w:type="dxa"/>
            <w:gridSpan w:val="6"/>
            <w:shd w:val="clear" w:color="auto" w:fill="auto"/>
          </w:tcPr>
          <w:p w14:paraId="1C8B60CC" w14:textId="77777777" w:rsidR="000F6C70" w:rsidRDefault="000F6C70" w:rsidP="00A23428">
            <w:r>
              <w:fldChar w:fldCharType="begin">
                <w:ffData>
                  <w:name w:val="Check12"/>
                  <w:enabled/>
                  <w:calcOnExit w:val="0"/>
                  <w:statusText w:type="text" w:val="Press spacebar if this does not qualifies for a matching gift.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bookmarkEnd w:id="24"/>
            <w:r>
              <w:t xml:space="preserve"> No</w:t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14:paraId="2A0D426F" w14:textId="77777777" w:rsidR="000F6C70" w:rsidRDefault="000F6C70" w:rsidP="00A23428"/>
        </w:tc>
        <w:tc>
          <w:tcPr>
            <w:tcW w:w="5148" w:type="dxa"/>
            <w:gridSpan w:val="19"/>
            <w:vMerge/>
            <w:tcBorders>
              <w:left w:val="single" w:sz="4" w:space="0" w:color="auto"/>
            </w:tcBorders>
            <w:shd w:val="clear" w:color="auto" w:fill="auto"/>
          </w:tcPr>
          <w:p w14:paraId="59BA6B5F" w14:textId="77777777" w:rsidR="000F6C70" w:rsidRDefault="000F6C70" w:rsidP="00A23428"/>
        </w:tc>
      </w:tr>
      <w:tr w:rsidR="000F6C70" w14:paraId="56E74FAA" w14:textId="77777777" w:rsidTr="00A23428">
        <w:trPr>
          <w:jc w:val="center"/>
        </w:trPr>
        <w:tc>
          <w:tcPr>
            <w:tcW w:w="1068" w:type="dxa"/>
            <w:shd w:val="clear" w:color="auto" w:fill="auto"/>
          </w:tcPr>
          <w:p w14:paraId="6632C598" w14:textId="77777777" w:rsidR="000F6C70" w:rsidRDefault="000F6C70" w:rsidP="00A23428"/>
        </w:tc>
        <w:tc>
          <w:tcPr>
            <w:tcW w:w="2399" w:type="dxa"/>
            <w:gridSpan w:val="10"/>
            <w:shd w:val="clear" w:color="auto" w:fill="auto"/>
          </w:tcPr>
          <w:p w14:paraId="44D33D39" w14:textId="77777777" w:rsidR="000F6C70" w:rsidRDefault="000F6C70" w:rsidP="00A23428"/>
        </w:tc>
        <w:tc>
          <w:tcPr>
            <w:tcW w:w="1636" w:type="dxa"/>
            <w:gridSpan w:val="6"/>
            <w:shd w:val="clear" w:color="auto" w:fill="auto"/>
          </w:tcPr>
          <w:p w14:paraId="76E087D9" w14:textId="77777777" w:rsidR="000F6C70" w:rsidRDefault="000F6C70" w:rsidP="00A23428"/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14:paraId="1EC88F5D" w14:textId="77777777" w:rsidR="000F6C70" w:rsidRDefault="000F6C70" w:rsidP="00A23428"/>
        </w:tc>
        <w:tc>
          <w:tcPr>
            <w:tcW w:w="5148" w:type="dxa"/>
            <w:gridSpan w:val="19"/>
            <w:vMerge/>
            <w:tcBorders>
              <w:left w:val="single" w:sz="4" w:space="0" w:color="auto"/>
            </w:tcBorders>
            <w:shd w:val="clear" w:color="auto" w:fill="auto"/>
          </w:tcPr>
          <w:p w14:paraId="0F309C42" w14:textId="77777777" w:rsidR="000F6C70" w:rsidRDefault="000F6C70" w:rsidP="00A23428"/>
        </w:tc>
      </w:tr>
      <w:tr w:rsidR="000F6C70" w14:paraId="27223430" w14:textId="77777777" w:rsidTr="00A23428">
        <w:trPr>
          <w:jc w:val="center"/>
        </w:trPr>
        <w:tc>
          <w:tcPr>
            <w:tcW w:w="3078" w:type="dxa"/>
            <w:gridSpan w:val="9"/>
            <w:shd w:val="clear" w:color="auto" w:fill="auto"/>
          </w:tcPr>
          <w:p w14:paraId="02E815BD" w14:textId="77777777" w:rsidR="000F6C70" w:rsidRDefault="000F6C70" w:rsidP="00A23428">
            <w:r>
              <w:t>Thank You Note Sent to Donor:</w:t>
            </w:r>
          </w:p>
        </w:tc>
        <w:tc>
          <w:tcPr>
            <w:tcW w:w="1170" w:type="dxa"/>
            <w:gridSpan w:val="6"/>
            <w:shd w:val="clear" w:color="auto" w:fill="auto"/>
          </w:tcPr>
          <w:p w14:paraId="1C969322" w14:textId="77777777" w:rsidR="000F6C70" w:rsidRDefault="000F6C70" w:rsidP="00A23428">
            <w:r>
              <w:fldChar w:fldCharType="begin">
                <w:ffData>
                  <w:name w:val="Check5"/>
                  <w:enabled/>
                  <w:calcOnExit w:val="0"/>
                  <w:statusText w:type="text" w:val="Press spacebar if this is a joint gif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7973DEB" w14:textId="77777777" w:rsidR="000F6C70" w:rsidRDefault="000F6C70" w:rsidP="00A23428">
            <w:r>
              <w:fldChar w:fldCharType="begin">
                <w:ffData>
                  <w:name w:val="Check6"/>
                  <w:enabled/>
                  <w:calcOnExit w:val="0"/>
                  <w:statusText w:type="text" w:val="Press spacebar if this is not a joint gif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14:paraId="602F448C" w14:textId="77777777" w:rsidR="000F6C70" w:rsidRDefault="000F6C70" w:rsidP="00A23428"/>
        </w:tc>
        <w:tc>
          <w:tcPr>
            <w:tcW w:w="5148" w:type="dxa"/>
            <w:gridSpan w:val="19"/>
            <w:vMerge/>
            <w:tcBorders>
              <w:left w:val="single" w:sz="4" w:space="0" w:color="auto"/>
            </w:tcBorders>
            <w:shd w:val="clear" w:color="auto" w:fill="auto"/>
          </w:tcPr>
          <w:p w14:paraId="1065A972" w14:textId="77777777" w:rsidR="000F6C70" w:rsidRDefault="000F6C70" w:rsidP="00A23428"/>
        </w:tc>
      </w:tr>
      <w:tr w:rsidR="000F6C70" w14:paraId="330C0AA7" w14:textId="77777777" w:rsidTr="00A23428">
        <w:trPr>
          <w:jc w:val="center"/>
        </w:trPr>
        <w:tc>
          <w:tcPr>
            <w:tcW w:w="1068" w:type="dxa"/>
            <w:shd w:val="clear" w:color="auto" w:fill="auto"/>
          </w:tcPr>
          <w:p w14:paraId="6638CAA2" w14:textId="77777777" w:rsidR="000F6C70" w:rsidRDefault="000F6C70" w:rsidP="00A23428"/>
        </w:tc>
        <w:tc>
          <w:tcPr>
            <w:tcW w:w="2399" w:type="dxa"/>
            <w:gridSpan w:val="10"/>
            <w:shd w:val="clear" w:color="auto" w:fill="auto"/>
          </w:tcPr>
          <w:p w14:paraId="2BC2A7B5" w14:textId="77777777" w:rsidR="000F6C70" w:rsidRDefault="000F6C70" w:rsidP="00A23428"/>
        </w:tc>
        <w:tc>
          <w:tcPr>
            <w:tcW w:w="1636" w:type="dxa"/>
            <w:gridSpan w:val="6"/>
            <w:shd w:val="clear" w:color="auto" w:fill="auto"/>
          </w:tcPr>
          <w:p w14:paraId="65A89215" w14:textId="77777777" w:rsidR="000F6C70" w:rsidRDefault="000F6C70" w:rsidP="00A23428"/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14:paraId="0EF92CD6" w14:textId="77777777" w:rsidR="000F6C70" w:rsidRDefault="000F6C70" w:rsidP="00A23428"/>
        </w:tc>
        <w:tc>
          <w:tcPr>
            <w:tcW w:w="132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839D53A" w14:textId="77777777" w:rsidR="000F6C70" w:rsidRDefault="000F6C70" w:rsidP="00A23428">
            <w:r>
              <w:fldChar w:fldCharType="begin">
                <w:ffData>
                  <w:name w:val="Check15"/>
                  <w:enabled/>
                  <w:calcOnExit w:val="0"/>
                  <w:statusText w:type="text" w:val="Press spacebar if Goods and/or services were returned to donor(s) in exchange for this gift (quid-pro-quo.)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3828" w:type="dxa"/>
            <w:gridSpan w:val="13"/>
            <w:shd w:val="clear" w:color="auto" w:fill="auto"/>
          </w:tcPr>
          <w:p w14:paraId="2DB5D07D" w14:textId="77777777" w:rsidR="000F6C70" w:rsidRPr="00C313A3" w:rsidRDefault="000F6C70" w:rsidP="00A23428">
            <w:r>
              <w:t>Yes (Value: $</w:t>
            </w:r>
            <w:r w:rsidRPr="00047952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statusText w:type="text" w:val="Enter value"/>
                  <w:textInput/>
                </w:ffData>
              </w:fldChar>
            </w:r>
            <w:bookmarkStart w:id="26" w:name="Text19"/>
            <w:r w:rsidRPr="00047952">
              <w:rPr>
                <w:u w:val="single"/>
              </w:rPr>
              <w:instrText xml:space="preserve"> FORMTEXT </w:instrText>
            </w:r>
            <w:r w:rsidRPr="00047952">
              <w:rPr>
                <w:u w:val="single"/>
              </w:rPr>
            </w:r>
            <w:r w:rsidRPr="00047952">
              <w:rPr>
                <w:u w:val="single"/>
              </w:rPr>
              <w:fldChar w:fldCharType="separate"/>
            </w:r>
            <w:r w:rsidRPr="00047952">
              <w:rPr>
                <w:noProof/>
                <w:u w:val="single"/>
              </w:rPr>
              <w:t> </w:t>
            </w:r>
            <w:r w:rsidRPr="00047952">
              <w:rPr>
                <w:noProof/>
                <w:u w:val="single"/>
              </w:rPr>
              <w:t> </w:t>
            </w:r>
            <w:r w:rsidRPr="00047952">
              <w:rPr>
                <w:noProof/>
                <w:u w:val="single"/>
              </w:rPr>
              <w:t> </w:t>
            </w:r>
            <w:r w:rsidRPr="00047952">
              <w:rPr>
                <w:noProof/>
                <w:u w:val="single"/>
              </w:rPr>
              <w:t> </w:t>
            </w:r>
            <w:r w:rsidRPr="00047952">
              <w:rPr>
                <w:noProof/>
                <w:u w:val="single"/>
              </w:rPr>
              <w:t> </w:t>
            </w:r>
            <w:r w:rsidRPr="00047952">
              <w:rPr>
                <w:u w:val="single"/>
              </w:rPr>
              <w:fldChar w:fldCharType="end"/>
            </w:r>
            <w:bookmarkEnd w:id="26"/>
            <w:r w:rsidRPr="00C313A3">
              <w:t xml:space="preserve">)     </w:t>
            </w:r>
            <w:r>
              <w:fldChar w:fldCharType="begin">
                <w:ffData>
                  <w:name w:val="Check16"/>
                  <w:enabled/>
                  <w:calcOnExit w:val="0"/>
                  <w:statusText w:type="text" w:val="Press spacebar if Goods and/or services were not returned to donor(s) in exchange for this gift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>
              <w:instrText xml:space="preserve"> FORMCHECKBOX </w:instrText>
            </w:r>
            <w:r w:rsidR="004E7903">
              <w:fldChar w:fldCharType="separate"/>
            </w:r>
            <w:r>
              <w:fldChar w:fldCharType="end"/>
            </w:r>
            <w:bookmarkEnd w:id="27"/>
            <w:r>
              <w:t xml:space="preserve"> No</w:t>
            </w:r>
          </w:p>
        </w:tc>
      </w:tr>
      <w:tr w:rsidR="000F6C70" w14:paraId="3B138127" w14:textId="77777777" w:rsidTr="00BC432A">
        <w:trPr>
          <w:jc w:val="center"/>
        </w:trPr>
        <w:tc>
          <w:tcPr>
            <w:tcW w:w="1068" w:type="dxa"/>
            <w:shd w:val="clear" w:color="auto" w:fill="auto"/>
          </w:tcPr>
          <w:p w14:paraId="700167D4" w14:textId="77777777" w:rsidR="000F6C70" w:rsidRDefault="000F6C70" w:rsidP="00A23428"/>
        </w:tc>
        <w:tc>
          <w:tcPr>
            <w:tcW w:w="2399" w:type="dxa"/>
            <w:gridSpan w:val="10"/>
            <w:shd w:val="clear" w:color="auto" w:fill="auto"/>
          </w:tcPr>
          <w:p w14:paraId="00F934F1" w14:textId="77777777" w:rsidR="000F6C70" w:rsidRDefault="000F6C70" w:rsidP="00A23428"/>
        </w:tc>
        <w:tc>
          <w:tcPr>
            <w:tcW w:w="1636" w:type="dxa"/>
            <w:gridSpan w:val="6"/>
            <w:shd w:val="clear" w:color="auto" w:fill="auto"/>
          </w:tcPr>
          <w:p w14:paraId="7370BE04" w14:textId="77777777" w:rsidR="000F6C70" w:rsidRDefault="000F6C70" w:rsidP="00A23428"/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14:paraId="47368FB2" w14:textId="77777777" w:rsidR="000F6C70" w:rsidRDefault="000F6C70" w:rsidP="00A23428"/>
        </w:tc>
        <w:tc>
          <w:tcPr>
            <w:tcW w:w="5148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14:paraId="133388CB" w14:textId="77777777" w:rsidR="000F6C70" w:rsidRDefault="000F6C70" w:rsidP="00A23428"/>
        </w:tc>
      </w:tr>
      <w:tr w:rsidR="000F6C70" w14:paraId="3F3E4C7C" w14:textId="77777777" w:rsidTr="00BC432A">
        <w:trPr>
          <w:jc w:val="center"/>
        </w:trPr>
        <w:tc>
          <w:tcPr>
            <w:tcW w:w="10491" w:type="dxa"/>
            <w:gridSpan w:val="37"/>
            <w:tcBorders>
              <w:bottom w:val="double" w:sz="4" w:space="0" w:color="auto"/>
            </w:tcBorders>
            <w:shd w:val="clear" w:color="auto" w:fill="auto"/>
          </w:tcPr>
          <w:p w14:paraId="764E91DA" w14:textId="77777777" w:rsidR="000F6C70" w:rsidRPr="00047952" w:rsidRDefault="000F6C70" w:rsidP="00A23428">
            <w:pPr>
              <w:rPr>
                <w:b/>
              </w:rPr>
            </w:pPr>
            <w:r w:rsidRPr="00047952">
              <w:rPr>
                <w:b/>
              </w:rPr>
              <w:t xml:space="preserve">INCLUDE ALL DOCUMENTATION RECEIVED FROM DONOR </w:t>
            </w:r>
            <w:r>
              <w:rPr>
                <w:b/>
              </w:rPr>
              <w:t>AND COPY OF CHECK (IF APPLICABLE)</w:t>
            </w:r>
          </w:p>
        </w:tc>
      </w:tr>
      <w:tr w:rsidR="000F6C70" w14:paraId="321D9B8A" w14:textId="77777777" w:rsidTr="00BC432A">
        <w:trPr>
          <w:jc w:val="center"/>
        </w:trPr>
        <w:tc>
          <w:tcPr>
            <w:tcW w:w="1068" w:type="dxa"/>
            <w:tcBorders>
              <w:top w:val="double" w:sz="4" w:space="0" w:color="auto"/>
            </w:tcBorders>
            <w:shd w:val="clear" w:color="auto" w:fill="auto"/>
          </w:tcPr>
          <w:p w14:paraId="5409074A" w14:textId="77777777" w:rsidR="000F6C70" w:rsidRDefault="000F6C70" w:rsidP="00A23428"/>
        </w:tc>
        <w:tc>
          <w:tcPr>
            <w:tcW w:w="2715" w:type="dxa"/>
            <w:gridSpan w:val="12"/>
            <w:tcBorders>
              <w:top w:val="double" w:sz="4" w:space="0" w:color="auto"/>
            </w:tcBorders>
            <w:shd w:val="clear" w:color="auto" w:fill="auto"/>
          </w:tcPr>
          <w:p w14:paraId="79697E57" w14:textId="77777777" w:rsidR="000F6C70" w:rsidRDefault="000F6C70" w:rsidP="00A23428"/>
        </w:tc>
        <w:tc>
          <w:tcPr>
            <w:tcW w:w="4080" w:type="dxa"/>
            <w:gridSpan w:val="15"/>
            <w:tcBorders>
              <w:top w:val="double" w:sz="4" w:space="0" w:color="auto"/>
            </w:tcBorders>
            <w:shd w:val="clear" w:color="auto" w:fill="auto"/>
          </w:tcPr>
          <w:p w14:paraId="5F20D55A" w14:textId="77777777" w:rsidR="000F6C70" w:rsidRDefault="000F6C70" w:rsidP="00A23428"/>
        </w:tc>
        <w:tc>
          <w:tcPr>
            <w:tcW w:w="84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09A5C061" w14:textId="77777777" w:rsidR="000F6C70" w:rsidRDefault="000F6C70" w:rsidP="00A23428"/>
        </w:tc>
        <w:tc>
          <w:tcPr>
            <w:tcW w:w="1788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36D2052F" w14:textId="77777777" w:rsidR="000F6C70" w:rsidRDefault="000F6C70" w:rsidP="00A23428"/>
        </w:tc>
      </w:tr>
      <w:tr w:rsidR="000F6C70" w14:paraId="16E53793" w14:textId="77777777" w:rsidTr="00A23428">
        <w:trPr>
          <w:jc w:val="center"/>
        </w:trPr>
        <w:tc>
          <w:tcPr>
            <w:tcW w:w="3783" w:type="dxa"/>
            <w:gridSpan w:val="13"/>
            <w:shd w:val="clear" w:color="auto" w:fill="auto"/>
          </w:tcPr>
          <w:p w14:paraId="34E4D134" w14:textId="77777777" w:rsidR="000F6C70" w:rsidRDefault="000F6C70" w:rsidP="00A23428">
            <w:r>
              <w:t>Employee receiving the gift</w:t>
            </w:r>
          </w:p>
        </w:tc>
        <w:tc>
          <w:tcPr>
            <w:tcW w:w="408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493A8A16" w14:textId="77777777" w:rsidR="000F6C70" w:rsidRDefault="000F6C70" w:rsidP="00A23428">
            <w:r>
              <w:fldChar w:fldCharType="begin">
                <w:ffData>
                  <w:name w:val="Text20"/>
                  <w:enabled/>
                  <w:calcOnExit w:val="0"/>
                  <w:statusText w:type="text" w:val="Printed Name and/or Signature of PI:"/>
                  <w:textInput/>
                </w:ffData>
              </w:fldChar>
            </w:r>
            <w:bookmarkStart w:id="2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40" w:type="dxa"/>
            <w:gridSpan w:val="5"/>
            <w:shd w:val="clear" w:color="auto" w:fill="auto"/>
          </w:tcPr>
          <w:p w14:paraId="65D051CB" w14:textId="77777777" w:rsidR="000F6C70" w:rsidRDefault="000F6C70" w:rsidP="00A23428">
            <w:r>
              <w:t>Date:</w:t>
            </w:r>
          </w:p>
        </w:tc>
        <w:tc>
          <w:tcPr>
            <w:tcW w:w="17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DED6DB" w14:textId="77777777" w:rsidR="000F6C70" w:rsidRDefault="000F6C70" w:rsidP="00A23428">
            <w:r>
              <w:fldChar w:fldCharType="begin">
                <w:ffData>
                  <w:name w:val="Text23"/>
                  <w:enabled/>
                  <w:calcOnExit w:val="0"/>
                  <w:statusText w:type="text" w:val="Enter date of signature"/>
                  <w:textInput/>
                </w:ffData>
              </w:fldChar>
            </w:r>
            <w:bookmarkStart w:id="2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F6C70" w14:paraId="1EF40C7F" w14:textId="77777777" w:rsidTr="00A23428">
        <w:trPr>
          <w:jc w:val="center"/>
        </w:trPr>
        <w:tc>
          <w:tcPr>
            <w:tcW w:w="1068" w:type="dxa"/>
            <w:shd w:val="clear" w:color="auto" w:fill="auto"/>
          </w:tcPr>
          <w:p w14:paraId="7291B5BA" w14:textId="77777777" w:rsidR="000F6C70" w:rsidRDefault="000F6C70" w:rsidP="00A23428"/>
        </w:tc>
        <w:tc>
          <w:tcPr>
            <w:tcW w:w="2715" w:type="dxa"/>
            <w:gridSpan w:val="12"/>
            <w:shd w:val="clear" w:color="auto" w:fill="auto"/>
          </w:tcPr>
          <w:p w14:paraId="5AF58AAB" w14:textId="77777777" w:rsidR="000F6C70" w:rsidRDefault="000F6C70" w:rsidP="00A23428"/>
        </w:tc>
        <w:tc>
          <w:tcPr>
            <w:tcW w:w="4080" w:type="dxa"/>
            <w:gridSpan w:val="15"/>
            <w:shd w:val="clear" w:color="auto" w:fill="auto"/>
          </w:tcPr>
          <w:p w14:paraId="18D5A3C1" w14:textId="77777777" w:rsidR="000F6C70" w:rsidRDefault="000F6C70" w:rsidP="00A23428"/>
        </w:tc>
        <w:tc>
          <w:tcPr>
            <w:tcW w:w="840" w:type="dxa"/>
            <w:gridSpan w:val="5"/>
            <w:shd w:val="clear" w:color="auto" w:fill="auto"/>
          </w:tcPr>
          <w:p w14:paraId="56F7F097" w14:textId="77777777" w:rsidR="000F6C70" w:rsidRDefault="000F6C70" w:rsidP="00A23428"/>
        </w:tc>
        <w:tc>
          <w:tcPr>
            <w:tcW w:w="1788" w:type="dxa"/>
            <w:gridSpan w:val="4"/>
            <w:shd w:val="clear" w:color="auto" w:fill="auto"/>
          </w:tcPr>
          <w:p w14:paraId="00D5A3A8" w14:textId="77777777" w:rsidR="000F6C70" w:rsidRDefault="000F6C70" w:rsidP="00A23428"/>
        </w:tc>
      </w:tr>
      <w:tr w:rsidR="000F6C70" w14:paraId="6A7EDC32" w14:textId="77777777" w:rsidTr="00A23428">
        <w:trPr>
          <w:jc w:val="center"/>
        </w:trPr>
        <w:tc>
          <w:tcPr>
            <w:tcW w:w="3783" w:type="dxa"/>
            <w:gridSpan w:val="13"/>
            <w:shd w:val="clear" w:color="auto" w:fill="auto"/>
          </w:tcPr>
          <w:p w14:paraId="13901AEA" w14:textId="77777777" w:rsidR="000F6C70" w:rsidRDefault="000F6C70" w:rsidP="00A23428">
            <w:r>
              <w:t>Fund Manager Signature (Required):</w:t>
            </w:r>
          </w:p>
        </w:tc>
        <w:tc>
          <w:tcPr>
            <w:tcW w:w="408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1A653985" w14:textId="77777777" w:rsidR="000F6C70" w:rsidRDefault="000F6C70" w:rsidP="00A23428">
            <w:r>
              <w:fldChar w:fldCharType="begin">
                <w:ffData>
                  <w:name w:val="Text21"/>
                  <w:enabled/>
                  <w:calcOnExit w:val="0"/>
                  <w:statusText w:type="text" w:val="Authorized Signature (Required):"/>
                  <w:textInput/>
                </w:ffData>
              </w:fldChar>
            </w:r>
            <w:bookmarkStart w:id="3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840" w:type="dxa"/>
            <w:gridSpan w:val="5"/>
            <w:shd w:val="clear" w:color="auto" w:fill="auto"/>
          </w:tcPr>
          <w:p w14:paraId="385C6F7B" w14:textId="77777777" w:rsidR="000F6C70" w:rsidRDefault="000F6C70" w:rsidP="00A23428">
            <w:r>
              <w:t>Date:</w:t>
            </w:r>
          </w:p>
        </w:tc>
        <w:tc>
          <w:tcPr>
            <w:tcW w:w="17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2DA0CE" w14:textId="77777777" w:rsidR="000F6C70" w:rsidRDefault="000F6C70" w:rsidP="00A23428">
            <w:r>
              <w:fldChar w:fldCharType="begin">
                <w:ffData>
                  <w:name w:val="Text23"/>
                  <w:enabled/>
                  <w:calcOnExit w:val="0"/>
                  <w:statusText w:type="text" w:val="Enter date of signatu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6C70" w14:paraId="1945E1C5" w14:textId="77777777" w:rsidTr="00A23428">
        <w:trPr>
          <w:jc w:val="center"/>
        </w:trPr>
        <w:tc>
          <w:tcPr>
            <w:tcW w:w="3783" w:type="dxa"/>
            <w:gridSpan w:val="13"/>
            <w:shd w:val="clear" w:color="auto" w:fill="auto"/>
          </w:tcPr>
          <w:p w14:paraId="1FD25072" w14:textId="77777777" w:rsidR="000F6C70" w:rsidRDefault="000F6C70" w:rsidP="00A23428"/>
        </w:tc>
        <w:tc>
          <w:tcPr>
            <w:tcW w:w="4080" w:type="dxa"/>
            <w:gridSpan w:val="15"/>
            <w:shd w:val="clear" w:color="auto" w:fill="auto"/>
          </w:tcPr>
          <w:p w14:paraId="6264D691" w14:textId="77777777" w:rsidR="000F6C70" w:rsidRDefault="000F6C70" w:rsidP="00A23428"/>
        </w:tc>
        <w:tc>
          <w:tcPr>
            <w:tcW w:w="840" w:type="dxa"/>
            <w:gridSpan w:val="5"/>
            <w:shd w:val="clear" w:color="auto" w:fill="auto"/>
          </w:tcPr>
          <w:p w14:paraId="51885882" w14:textId="77777777" w:rsidR="000F6C70" w:rsidRDefault="000F6C70" w:rsidP="00A23428"/>
        </w:tc>
        <w:tc>
          <w:tcPr>
            <w:tcW w:w="1788" w:type="dxa"/>
            <w:gridSpan w:val="4"/>
            <w:shd w:val="clear" w:color="auto" w:fill="auto"/>
          </w:tcPr>
          <w:p w14:paraId="76B85947" w14:textId="77777777" w:rsidR="000F6C70" w:rsidRDefault="000F6C70" w:rsidP="00A23428"/>
        </w:tc>
      </w:tr>
      <w:tr w:rsidR="000F6C70" w14:paraId="7D1C8F73" w14:textId="77777777" w:rsidTr="00A23428">
        <w:trPr>
          <w:jc w:val="center"/>
        </w:trPr>
        <w:tc>
          <w:tcPr>
            <w:tcW w:w="3783" w:type="dxa"/>
            <w:gridSpan w:val="13"/>
            <w:shd w:val="clear" w:color="auto" w:fill="auto"/>
          </w:tcPr>
          <w:p w14:paraId="28F3087A" w14:textId="77777777" w:rsidR="000F6C70" w:rsidRDefault="000F6C70" w:rsidP="00A23428">
            <w:r>
              <w:t>Director of Development:</w:t>
            </w:r>
          </w:p>
        </w:tc>
        <w:tc>
          <w:tcPr>
            <w:tcW w:w="408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E98F5DB" w14:textId="77777777" w:rsidR="000F6C70" w:rsidRDefault="000F6C70" w:rsidP="00A23428">
            <w:r>
              <w:fldChar w:fldCharType="begin">
                <w:ffData>
                  <w:name w:val="Text22"/>
                  <w:enabled/>
                  <w:calcOnExit w:val="0"/>
                  <w:statusText w:type="text" w:val="Vice President for Agriculture:"/>
                  <w:textInput/>
                </w:ffData>
              </w:fldChar>
            </w:r>
            <w:bookmarkStart w:id="3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840" w:type="dxa"/>
            <w:gridSpan w:val="5"/>
            <w:shd w:val="clear" w:color="auto" w:fill="auto"/>
          </w:tcPr>
          <w:p w14:paraId="1D1C9B9E" w14:textId="77777777" w:rsidR="000F6C70" w:rsidRDefault="000F6C70" w:rsidP="00A23428">
            <w:r>
              <w:t>Date:</w:t>
            </w:r>
          </w:p>
        </w:tc>
        <w:tc>
          <w:tcPr>
            <w:tcW w:w="17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8AB3B1" w14:textId="77777777" w:rsidR="000F6C70" w:rsidRDefault="000F6C70" w:rsidP="00A23428">
            <w:r>
              <w:fldChar w:fldCharType="begin">
                <w:ffData>
                  <w:name w:val="Text23"/>
                  <w:enabled/>
                  <w:calcOnExit w:val="0"/>
                  <w:statusText w:type="text" w:val="Enter date of signatu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6C70" w14:paraId="7BB3A491" w14:textId="77777777" w:rsidTr="00A23428">
        <w:trPr>
          <w:jc w:val="center"/>
        </w:trPr>
        <w:tc>
          <w:tcPr>
            <w:tcW w:w="3783" w:type="dxa"/>
            <w:gridSpan w:val="13"/>
            <w:shd w:val="clear" w:color="auto" w:fill="auto"/>
          </w:tcPr>
          <w:p w14:paraId="4BB81C3F" w14:textId="77777777" w:rsidR="000F6C70" w:rsidRDefault="000F6C70" w:rsidP="00A23428"/>
        </w:tc>
        <w:tc>
          <w:tcPr>
            <w:tcW w:w="4080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71208542" w14:textId="77777777" w:rsidR="000F6C70" w:rsidRDefault="000F6C70" w:rsidP="00A23428"/>
        </w:tc>
        <w:tc>
          <w:tcPr>
            <w:tcW w:w="840" w:type="dxa"/>
            <w:gridSpan w:val="5"/>
            <w:shd w:val="clear" w:color="auto" w:fill="auto"/>
          </w:tcPr>
          <w:p w14:paraId="07A53628" w14:textId="77777777" w:rsidR="000F6C70" w:rsidRDefault="000F6C70" w:rsidP="00A23428"/>
        </w:tc>
        <w:tc>
          <w:tcPr>
            <w:tcW w:w="17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81B55B3" w14:textId="77777777" w:rsidR="000F6C70" w:rsidRDefault="000F6C70" w:rsidP="00A23428"/>
        </w:tc>
      </w:tr>
      <w:tr w:rsidR="000F6C70" w14:paraId="39852B20" w14:textId="77777777" w:rsidTr="00A23428">
        <w:trPr>
          <w:jc w:val="center"/>
        </w:trPr>
        <w:tc>
          <w:tcPr>
            <w:tcW w:w="10491" w:type="dxa"/>
            <w:gridSpan w:val="37"/>
            <w:shd w:val="clear" w:color="auto" w:fill="auto"/>
          </w:tcPr>
          <w:p w14:paraId="35BD4823" w14:textId="77777777" w:rsidR="000F6C70" w:rsidRPr="00FE5C96" w:rsidRDefault="000F6C70" w:rsidP="00A23428">
            <w:pPr>
              <w:rPr>
                <w:b/>
              </w:rPr>
            </w:pPr>
            <w:r w:rsidRPr="00FE5C96">
              <w:rPr>
                <w:b/>
                <w:caps/>
              </w:rPr>
              <w:t>Forward to Development Office:</w:t>
            </w:r>
            <w:r w:rsidRPr="00FE5C96">
              <w:rPr>
                <w:b/>
              </w:rPr>
              <w:t xml:space="preserve"> </w:t>
            </w:r>
            <w:hyperlink r:id="rId5" w:history="1">
              <w:r w:rsidR="00DC797B">
                <w:rPr>
                  <w:rStyle w:val="Hyperlink"/>
                  <w:b/>
                </w:rPr>
                <w:t>DevelopmentOffice@uada.edu</w:t>
              </w:r>
            </w:hyperlink>
            <w:r>
              <w:t>.</w:t>
            </w:r>
          </w:p>
        </w:tc>
      </w:tr>
    </w:tbl>
    <w:p w14:paraId="44D43E3F" w14:textId="77777777" w:rsidR="006E0EB2" w:rsidRDefault="006E0EB2"/>
    <w:sectPr w:rsidR="006E0EB2" w:rsidSect="00BC406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03"/>
    <w:rsid w:val="00044354"/>
    <w:rsid w:val="00047952"/>
    <w:rsid w:val="000F6C70"/>
    <w:rsid w:val="00116133"/>
    <w:rsid w:val="00126E3E"/>
    <w:rsid w:val="00143D71"/>
    <w:rsid w:val="00147F43"/>
    <w:rsid w:val="00155F9F"/>
    <w:rsid w:val="001A570C"/>
    <w:rsid w:val="001B6BFD"/>
    <w:rsid w:val="001C330E"/>
    <w:rsid w:val="001D7491"/>
    <w:rsid w:val="001F4F1F"/>
    <w:rsid w:val="002B6225"/>
    <w:rsid w:val="00311143"/>
    <w:rsid w:val="00366339"/>
    <w:rsid w:val="00392F70"/>
    <w:rsid w:val="003A10C2"/>
    <w:rsid w:val="003F7BF6"/>
    <w:rsid w:val="0047292D"/>
    <w:rsid w:val="004E7903"/>
    <w:rsid w:val="0050002C"/>
    <w:rsid w:val="00570E0E"/>
    <w:rsid w:val="00582B70"/>
    <w:rsid w:val="005B3765"/>
    <w:rsid w:val="00621359"/>
    <w:rsid w:val="0062281A"/>
    <w:rsid w:val="00694F70"/>
    <w:rsid w:val="006C6A2F"/>
    <w:rsid w:val="006D675B"/>
    <w:rsid w:val="006E0EB2"/>
    <w:rsid w:val="006F6965"/>
    <w:rsid w:val="007223F9"/>
    <w:rsid w:val="007C2130"/>
    <w:rsid w:val="007E1679"/>
    <w:rsid w:val="007F0ACA"/>
    <w:rsid w:val="00805499"/>
    <w:rsid w:val="00825492"/>
    <w:rsid w:val="00831D43"/>
    <w:rsid w:val="0083373B"/>
    <w:rsid w:val="00841299"/>
    <w:rsid w:val="00850DE5"/>
    <w:rsid w:val="008604C3"/>
    <w:rsid w:val="008932DE"/>
    <w:rsid w:val="008B1331"/>
    <w:rsid w:val="00924D4F"/>
    <w:rsid w:val="00926849"/>
    <w:rsid w:val="009705A8"/>
    <w:rsid w:val="009715A4"/>
    <w:rsid w:val="009E1732"/>
    <w:rsid w:val="00A23428"/>
    <w:rsid w:val="00A475C3"/>
    <w:rsid w:val="00A547BE"/>
    <w:rsid w:val="00A567B3"/>
    <w:rsid w:val="00A7069C"/>
    <w:rsid w:val="00AC6D3B"/>
    <w:rsid w:val="00BC4066"/>
    <w:rsid w:val="00BC432A"/>
    <w:rsid w:val="00C03193"/>
    <w:rsid w:val="00C061F6"/>
    <w:rsid w:val="00C313A3"/>
    <w:rsid w:val="00C87B70"/>
    <w:rsid w:val="00CB2C14"/>
    <w:rsid w:val="00D13B67"/>
    <w:rsid w:val="00D57A14"/>
    <w:rsid w:val="00D66F50"/>
    <w:rsid w:val="00D943BB"/>
    <w:rsid w:val="00DC797B"/>
    <w:rsid w:val="00DE773D"/>
    <w:rsid w:val="00E03B75"/>
    <w:rsid w:val="00E07969"/>
    <w:rsid w:val="00E706EB"/>
    <w:rsid w:val="00E831DE"/>
    <w:rsid w:val="00EE78A3"/>
    <w:rsid w:val="00F24444"/>
    <w:rsid w:val="00F33462"/>
    <w:rsid w:val="00F573B0"/>
    <w:rsid w:val="00FB0A84"/>
    <w:rsid w:val="00FE5C96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ED462"/>
  <w15:docId w15:val="{744E2844-FF6D-4201-A235-DDC7560E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5C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velopmentOffice@uada.ed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pre\Downloads\MISC-4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8C42F-5561-4BB0-BCE2-A5F7F681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MISC-400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DIVAGR-01</vt:lpstr>
    </vt:vector>
  </TitlesOfParts>
  <Company>UACES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DIVAGR-01</dc:title>
  <dc:creator>kwpre</dc:creator>
  <cp:lastModifiedBy>Kyleen Prewett</cp:lastModifiedBy>
  <cp:revision>1</cp:revision>
  <cp:lastPrinted>2018-03-22T18:37:00Z</cp:lastPrinted>
  <dcterms:created xsi:type="dcterms:W3CDTF">2022-03-04T20:43:00Z</dcterms:created>
  <dcterms:modified xsi:type="dcterms:W3CDTF">2022-03-04T20:44:00Z</dcterms:modified>
</cp:coreProperties>
</file>